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9B" w:rsidRDefault="00F4059B">
      <w:pPr>
        <w:jc w:val="center"/>
        <w:rPr>
          <w:rFonts w:ascii="Arial" w:hAnsi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8pt;visibility:visible">
            <v:imagedata r:id="rId7" o:title=""/>
          </v:shape>
        </w:pict>
      </w:r>
    </w:p>
    <w:p w:rsidR="00F4059B" w:rsidRPr="00CD22BD" w:rsidRDefault="00F4059B" w:rsidP="00CD22BD">
      <w:pPr>
        <w:jc w:val="right"/>
        <w:rPr>
          <w:b/>
        </w:rPr>
      </w:pPr>
      <w:r>
        <w:rPr>
          <w:b/>
          <w:sz w:val="40"/>
        </w:rPr>
        <w:t xml:space="preserve"> </w:t>
      </w:r>
    </w:p>
    <w:p w:rsidR="00F4059B" w:rsidRPr="004535D3" w:rsidRDefault="00F4059B" w:rsidP="005F5040">
      <w:pPr>
        <w:jc w:val="center"/>
        <w:rPr>
          <w:b/>
          <w:sz w:val="40"/>
        </w:rPr>
      </w:pPr>
      <w:r w:rsidRPr="00231D3B">
        <w:rPr>
          <w:b/>
          <w:sz w:val="40"/>
        </w:rPr>
        <w:t>А Д М И Н И С Т Р А Ц И Я   Г О Р О Д А   Р Ж Е В А</w:t>
      </w:r>
      <w:r>
        <w:rPr>
          <w:b/>
          <w:sz w:val="36"/>
          <w:szCs w:val="36"/>
        </w:rPr>
        <w:t xml:space="preserve"> </w:t>
      </w:r>
    </w:p>
    <w:p w:rsidR="00F4059B" w:rsidRDefault="00F4059B" w:rsidP="005F50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F4059B" w:rsidRDefault="00F4059B">
      <w:pPr>
        <w:tabs>
          <w:tab w:val="left" w:pos="1418"/>
        </w:tabs>
        <w:jc w:val="center"/>
      </w:pPr>
    </w:p>
    <w:p w:rsidR="00F4059B" w:rsidRDefault="00F4059B">
      <w:pPr>
        <w:tabs>
          <w:tab w:val="left" w:pos="1418"/>
        </w:tabs>
        <w:jc w:val="center"/>
      </w:pPr>
    </w:p>
    <w:p w:rsidR="00F4059B" w:rsidRDefault="00F405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F4059B" w:rsidRPr="005F5040" w:rsidRDefault="00F4059B">
      <w:pPr>
        <w:jc w:val="center"/>
        <w:rPr>
          <w:b/>
          <w:sz w:val="32"/>
          <w:szCs w:val="32"/>
        </w:rPr>
      </w:pPr>
    </w:p>
    <w:p w:rsidR="00F4059B" w:rsidRDefault="00F4059B">
      <w:pPr>
        <w:jc w:val="center"/>
        <w:rPr>
          <w:rFonts w:ascii="Arial" w:hAnsi="Arial"/>
          <w:sz w:val="24"/>
        </w:rPr>
      </w:pPr>
    </w:p>
    <w:p w:rsidR="00F4059B" w:rsidRPr="003A426E" w:rsidRDefault="00F4059B" w:rsidP="003A426E">
      <w:pPr>
        <w:jc w:val="center"/>
        <w:rPr>
          <w:sz w:val="28"/>
          <w:szCs w:val="28"/>
        </w:rPr>
      </w:pPr>
      <w:r w:rsidRPr="00D57D57">
        <w:rPr>
          <w:sz w:val="28"/>
          <w:szCs w:val="28"/>
        </w:rPr>
        <w:t>26.05.2016</w:t>
      </w:r>
      <w:r w:rsidRPr="00D57D57">
        <w:rPr>
          <w:i/>
          <w:sz w:val="28"/>
          <w:szCs w:val="28"/>
        </w:rPr>
        <w:tab/>
      </w:r>
      <w:r w:rsidRPr="003A426E">
        <w:rPr>
          <w:b/>
          <w:i/>
          <w:sz w:val="28"/>
          <w:szCs w:val="28"/>
        </w:rPr>
        <w:tab/>
      </w:r>
      <w:r w:rsidRPr="003A426E">
        <w:rPr>
          <w:b/>
          <w:i/>
          <w:sz w:val="28"/>
          <w:szCs w:val="28"/>
        </w:rPr>
        <w:tab/>
      </w:r>
      <w:r w:rsidRPr="003A426E">
        <w:rPr>
          <w:b/>
          <w:i/>
          <w:sz w:val="28"/>
          <w:szCs w:val="28"/>
        </w:rPr>
        <w:tab/>
      </w:r>
      <w:r w:rsidRPr="003A426E">
        <w:rPr>
          <w:b/>
          <w:i/>
          <w:sz w:val="28"/>
          <w:szCs w:val="28"/>
        </w:rPr>
        <w:tab/>
        <w:t xml:space="preserve">    </w:t>
      </w:r>
      <w:r w:rsidRPr="003A426E">
        <w:rPr>
          <w:b/>
          <w:i/>
          <w:sz w:val="28"/>
          <w:szCs w:val="28"/>
        </w:rPr>
        <w:tab/>
      </w:r>
      <w:r w:rsidRPr="003A426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 w:rsidRPr="003A426E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Pr="003A426E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F4059B" w:rsidRPr="000664D2" w:rsidRDefault="00F4059B">
      <w:pPr>
        <w:rPr>
          <w:b/>
          <w:i/>
          <w:sz w:val="24"/>
          <w:szCs w:val="24"/>
        </w:rPr>
      </w:pPr>
    </w:p>
    <w:p w:rsidR="00F4059B" w:rsidRPr="00DA0105" w:rsidRDefault="00F4059B">
      <w:pPr>
        <w:rPr>
          <w:b/>
          <w:sz w:val="24"/>
          <w:szCs w:val="24"/>
        </w:rPr>
      </w:pPr>
    </w:p>
    <w:p w:rsidR="00F4059B" w:rsidRDefault="00F4059B" w:rsidP="00DA0105">
      <w:pPr>
        <w:pStyle w:val="NormalWeb"/>
        <w:spacing w:before="0" w:beforeAutospacing="0" w:after="0" w:afterAutospacing="0"/>
        <w:rPr>
          <w:b/>
        </w:rPr>
      </w:pPr>
      <w:r w:rsidRPr="00616977">
        <w:rPr>
          <w:b/>
          <w:color w:val="000000"/>
        </w:rPr>
        <w:t xml:space="preserve">Об утверждении </w:t>
      </w:r>
      <w:r w:rsidRPr="00616977">
        <w:rPr>
          <w:b/>
        </w:rPr>
        <w:t xml:space="preserve">Плана мероприятий </w:t>
      </w:r>
    </w:p>
    <w:p w:rsidR="00F4059B" w:rsidRDefault="00F4059B" w:rsidP="00DA0105">
      <w:pPr>
        <w:pStyle w:val="NormalWeb"/>
        <w:spacing w:before="0" w:beforeAutospacing="0" w:after="0" w:afterAutospacing="0"/>
        <w:rPr>
          <w:b/>
        </w:rPr>
      </w:pPr>
      <w:r w:rsidRPr="00616977">
        <w:rPr>
          <w:b/>
        </w:rPr>
        <w:t>по</w:t>
      </w:r>
      <w:r>
        <w:rPr>
          <w:b/>
        </w:rPr>
        <w:t xml:space="preserve"> </w:t>
      </w:r>
      <w:r w:rsidRPr="00616977">
        <w:rPr>
          <w:b/>
        </w:rPr>
        <w:t xml:space="preserve">противодействию коррупции </w:t>
      </w:r>
    </w:p>
    <w:p w:rsidR="00F4059B" w:rsidRPr="00D57D57" w:rsidRDefault="00F4059B" w:rsidP="00D57D57">
      <w:pPr>
        <w:pStyle w:val="NormalWeb"/>
        <w:spacing w:before="0" w:beforeAutospacing="0" w:after="0" w:afterAutospacing="0"/>
        <w:rPr>
          <w:b/>
        </w:rPr>
      </w:pPr>
      <w:r w:rsidRPr="00D57D57">
        <w:rPr>
          <w:b/>
        </w:rPr>
        <w:t xml:space="preserve">в Администрации города Ржева Тверской </w:t>
      </w:r>
    </w:p>
    <w:p w:rsidR="00F4059B" w:rsidRPr="00D57D57" w:rsidRDefault="00F4059B" w:rsidP="00D57D57">
      <w:pPr>
        <w:pStyle w:val="NormalWeb"/>
        <w:spacing w:before="0" w:beforeAutospacing="0" w:after="0" w:afterAutospacing="0"/>
        <w:rPr>
          <w:b/>
        </w:rPr>
      </w:pPr>
      <w:r w:rsidRPr="00D57D57">
        <w:rPr>
          <w:b/>
        </w:rPr>
        <w:t xml:space="preserve">области на </w:t>
      </w:r>
      <w:r>
        <w:rPr>
          <w:b/>
          <w:bCs/>
        </w:rPr>
        <w:t>2016-</w:t>
      </w:r>
      <w:r w:rsidRPr="00D57D57">
        <w:rPr>
          <w:b/>
          <w:bCs/>
        </w:rPr>
        <w:t>2017 годы</w:t>
      </w:r>
    </w:p>
    <w:p w:rsidR="00F4059B" w:rsidRDefault="00F4059B" w:rsidP="00D94CE9">
      <w:pPr>
        <w:rPr>
          <w:rFonts w:ascii="Arial" w:hAnsi="Arial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4059B" w:rsidRPr="000664D2" w:rsidRDefault="00F4059B">
      <w:pPr>
        <w:jc w:val="center"/>
        <w:rPr>
          <w:rFonts w:ascii="Arial" w:hAnsi="Arial"/>
          <w:sz w:val="24"/>
          <w:szCs w:val="24"/>
        </w:rPr>
      </w:pPr>
    </w:p>
    <w:p w:rsidR="00F4059B" w:rsidRPr="00DE6FEE" w:rsidRDefault="00F4059B" w:rsidP="00DE6FEE">
      <w:pPr>
        <w:spacing w:line="360" w:lineRule="auto"/>
        <w:jc w:val="both"/>
        <w:rPr>
          <w:sz w:val="24"/>
          <w:szCs w:val="24"/>
        </w:rPr>
      </w:pPr>
      <w:r w:rsidRPr="000664D2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 w:rsidRPr="00DE6FEE">
        <w:rPr>
          <w:color w:val="000000"/>
          <w:sz w:val="24"/>
          <w:szCs w:val="24"/>
        </w:rPr>
        <w:t xml:space="preserve">Руководствуясь </w:t>
      </w:r>
      <w:r w:rsidRPr="00616977">
        <w:rPr>
          <w:sz w:val="24"/>
          <w:szCs w:val="24"/>
        </w:rPr>
        <w:t>Указом Президента</w:t>
      </w:r>
      <w:r>
        <w:rPr>
          <w:color w:val="000000"/>
          <w:sz w:val="24"/>
          <w:szCs w:val="24"/>
        </w:rPr>
        <w:t xml:space="preserve"> Российской Федерации от 01.04.2016 № 147 «О Национальном плане противодействия коррупции на 2016-2017 годы»,</w:t>
      </w:r>
      <w:r w:rsidRPr="00DE6FEE">
        <w:rPr>
          <w:color w:val="000000"/>
          <w:sz w:val="24"/>
          <w:szCs w:val="24"/>
        </w:rPr>
        <w:t xml:space="preserve"> положениями </w:t>
      </w:r>
      <w:hyperlink r:id="rId8" w:history="1">
        <w:r w:rsidRPr="00DE6FEE">
          <w:rPr>
            <w:rStyle w:val="a0"/>
            <w:color w:val="000000"/>
            <w:sz w:val="24"/>
            <w:szCs w:val="24"/>
          </w:rPr>
          <w:t>Федерального закона</w:t>
        </w:r>
      </w:hyperlink>
      <w:r w:rsidRPr="00DE6FEE">
        <w:rPr>
          <w:color w:val="000000"/>
          <w:sz w:val="24"/>
          <w:szCs w:val="24"/>
        </w:rPr>
        <w:t xml:space="preserve"> Россий</w:t>
      </w:r>
      <w:r>
        <w:rPr>
          <w:color w:val="000000"/>
          <w:sz w:val="24"/>
          <w:szCs w:val="24"/>
        </w:rPr>
        <w:t>ской Федерации от 25.12.2008 № 273-ФЗ «О противодействии коррупции»</w:t>
      </w:r>
      <w:r w:rsidRPr="00DE6FEE"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 xml:space="preserve">в соответствии со </w:t>
      </w:r>
      <w:r w:rsidRPr="00DE6FEE">
        <w:rPr>
          <w:sz w:val="24"/>
          <w:szCs w:val="24"/>
        </w:rPr>
        <w:t>статьями 42.2, 46 Устава города Ржева Тверской области</w:t>
      </w:r>
      <w:r>
        <w:rPr>
          <w:sz w:val="24"/>
          <w:szCs w:val="24"/>
        </w:rPr>
        <w:t>:</w:t>
      </w:r>
    </w:p>
    <w:p w:rsidR="00F4059B" w:rsidRPr="00DE6FEE" w:rsidRDefault="00F4059B" w:rsidP="00DE6FEE">
      <w:pPr>
        <w:pStyle w:val="NormalWeb"/>
        <w:spacing w:before="0" w:beforeAutospacing="0" w:after="0" w:afterAutospacing="0" w:line="360" w:lineRule="auto"/>
        <w:jc w:val="both"/>
      </w:pPr>
      <w:r w:rsidRPr="00DE6FEE">
        <w:t xml:space="preserve">    </w:t>
      </w:r>
      <w:r>
        <w:tab/>
      </w:r>
      <w:r w:rsidRPr="00DE6FEE">
        <w:t>1. Утвердить План мероприятий по противодействию коррупции в Администрации города Ржева Тверской области на 201</w:t>
      </w:r>
      <w:r>
        <w:t>6-2017</w:t>
      </w:r>
      <w:r w:rsidRPr="00DE6FEE">
        <w:t xml:space="preserve"> год</w:t>
      </w:r>
      <w:r>
        <w:t>ы.</w:t>
      </w:r>
      <w:r w:rsidRPr="00DE6FEE">
        <w:t xml:space="preserve"> (Приложение).</w:t>
      </w:r>
    </w:p>
    <w:p w:rsidR="00F4059B" w:rsidRPr="00DE6FEE" w:rsidRDefault="00F4059B" w:rsidP="00DE6FEE">
      <w:pPr>
        <w:pStyle w:val="NormalWeb"/>
        <w:spacing w:before="0" w:beforeAutospacing="0" w:after="0" w:afterAutospacing="0" w:line="360" w:lineRule="auto"/>
        <w:jc w:val="both"/>
      </w:pPr>
      <w:r w:rsidRPr="00DE6FEE">
        <w:t xml:space="preserve">    </w:t>
      </w:r>
      <w:r>
        <w:tab/>
      </w:r>
      <w:r w:rsidRPr="00DE6FEE">
        <w:t>2. Заместителям Главы администрации города Ржева Тверской области, руководителям самостоятельных структурных подразделений и структурных подразделений Администрации города Ржева Тверской области:</w:t>
      </w:r>
    </w:p>
    <w:p w:rsidR="00F4059B" w:rsidRPr="00DE6FEE" w:rsidRDefault="00F4059B" w:rsidP="00DE6FEE">
      <w:pPr>
        <w:pStyle w:val="NormalWeb"/>
        <w:spacing w:before="0" w:beforeAutospacing="0" w:after="0" w:afterAutospacing="0" w:line="360" w:lineRule="auto"/>
        <w:jc w:val="both"/>
      </w:pPr>
      <w:r w:rsidRPr="00DE6FEE">
        <w:t xml:space="preserve">    </w:t>
      </w:r>
      <w:r>
        <w:tab/>
      </w:r>
      <w:r w:rsidRPr="00DE6FEE">
        <w:t>2.1.</w:t>
      </w:r>
      <w:r>
        <w:t xml:space="preserve"> О</w:t>
      </w:r>
      <w:r w:rsidRPr="00DE6FEE">
        <w:t>беспечить своевременное и качественное выполнение Плана мероприятий по противодействию коррупции в Администрации города Ржева Тверской области на 201</w:t>
      </w:r>
      <w:r>
        <w:t>6-2017</w:t>
      </w:r>
      <w:r w:rsidRPr="00DE6FEE">
        <w:t xml:space="preserve"> год</w:t>
      </w:r>
      <w:r>
        <w:t>ы</w:t>
      </w:r>
      <w:r w:rsidRPr="00DE6FEE">
        <w:t>.</w:t>
      </w:r>
    </w:p>
    <w:p w:rsidR="00F4059B" w:rsidRPr="00DE6FEE" w:rsidRDefault="00F4059B" w:rsidP="00DE6FEE">
      <w:pPr>
        <w:pStyle w:val="NormalWeb"/>
        <w:spacing w:before="0" w:beforeAutospacing="0" w:after="0" w:afterAutospacing="0" w:line="360" w:lineRule="auto"/>
        <w:jc w:val="both"/>
      </w:pPr>
      <w:r w:rsidRPr="00DE6FEE">
        <w:t xml:space="preserve">    </w:t>
      </w:r>
      <w:r>
        <w:tab/>
      </w:r>
      <w:r w:rsidRPr="00DE6FEE">
        <w:t xml:space="preserve">2.2. </w:t>
      </w:r>
      <w:r>
        <w:t>П</w:t>
      </w:r>
      <w:r w:rsidRPr="00DE6FEE">
        <w:t>ред</w:t>
      </w:r>
      <w:r>
        <w:t>о</w:t>
      </w:r>
      <w:r w:rsidRPr="00DE6FEE">
        <w:t xml:space="preserve">ставлять </w:t>
      </w:r>
      <w:r>
        <w:t>управляющему делами А</w:t>
      </w:r>
      <w:r w:rsidRPr="00DE6FEE">
        <w:t xml:space="preserve">дминистрации города Ржева Тверской области </w:t>
      </w:r>
      <w:r>
        <w:t>Бантеевой С</w:t>
      </w:r>
      <w:r w:rsidRPr="00DE6FEE">
        <w:t>.</w:t>
      </w:r>
      <w:r>
        <w:t>В.</w:t>
      </w:r>
      <w:r w:rsidRPr="00DE6FEE">
        <w:t xml:space="preserve"> информацию о ходе выполнения Плана мероприятий по противодействию коррупции в Администрации города Ржева Тверской области на 201</w:t>
      </w:r>
      <w:r>
        <w:t>6-2017</w:t>
      </w:r>
      <w:r w:rsidRPr="00DE6FEE">
        <w:t xml:space="preserve"> год</w:t>
      </w:r>
      <w:r>
        <w:t>ы</w:t>
      </w:r>
      <w:r w:rsidRPr="00DE6FEE">
        <w:t xml:space="preserve"> каждое полугодие, в срок до 15 числа месяца, следующего за отчетным периодом.</w:t>
      </w:r>
    </w:p>
    <w:p w:rsidR="00F4059B" w:rsidRPr="00DE6FEE" w:rsidRDefault="00F4059B" w:rsidP="00DE6FEE">
      <w:pPr>
        <w:pStyle w:val="NormalWeb"/>
        <w:spacing w:before="0" w:beforeAutospacing="0" w:after="0" w:afterAutospacing="0" w:line="360" w:lineRule="auto"/>
        <w:jc w:val="both"/>
      </w:pPr>
      <w:r w:rsidRPr="00DE6FEE">
        <w:t xml:space="preserve">    </w:t>
      </w:r>
      <w:r>
        <w:tab/>
      </w:r>
      <w:r w:rsidRPr="00DE6FEE">
        <w:t xml:space="preserve">3. Контроль за исполнением настоящего распоряжения возложить на </w:t>
      </w:r>
      <w:r>
        <w:t>управляющего делами А</w:t>
      </w:r>
      <w:r w:rsidRPr="00DE6FEE">
        <w:t xml:space="preserve">дминистрации города Ржева Тверской области </w:t>
      </w:r>
      <w:r>
        <w:t>Бантееву С.В.</w:t>
      </w:r>
    </w:p>
    <w:p w:rsidR="00F4059B" w:rsidRPr="00DE6FEE" w:rsidRDefault="00F4059B" w:rsidP="00DE6FE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DE6FE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E6FEE">
        <w:rPr>
          <w:sz w:val="24"/>
          <w:szCs w:val="24"/>
        </w:rPr>
        <w:t>4.  Настоящее распоряжение вступает в силу со дня его подписания.</w:t>
      </w:r>
    </w:p>
    <w:p w:rsidR="00F4059B" w:rsidRDefault="00F4059B" w:rsidP="005817F9">
      <w:pPr>
        <w:jc w:val="both"/>
        <w:rPr>
          <w:sz w:val="24"/>
          <w:szCs w:val="24"/>
        </w:rPr>
      </w:pPr>
    </w:p>
    <w:p w:rsidR="00F4059B" w:rsidRDefault="00F4059B" w:rsidP="005817F9">
      <w:pPr>
        <w:jc w:val="both"/>
        <w:rPr>
          <w:sz w:val="24"/>
          <w:szCs w:val="24"/>
        </w:rPr>
      </w:pPr>
    </w:p>
    <w:p w:rsidR="00F4059B" w:rsidRDefault="00F4059B" w:rsidP="005817F9">
      <w:pPr>
        <w:jc w:val="both"/>
        <w:rPr>
          <w:bCs/>
          <w:sz w:val="24"/>
          <w:szCs w:val="24"/>
        </w:rPr>
      </w:pPr>
      <w:r w:rsidRPr="005F5040">
        <w:rPr>
          <w:sz w:val="24"/>
          <w:szCs w:val="24"/>
        </w:rPr>
        <w:t>Гл</w:t>
      </w:r>
      <w:r>
        <w:rPr>
          <w:sz w:val="24"/>
          <w:szCs w:val="24"/>
        </w:rPr>
        <w:t xml:space="preserve">ава администрации города Ржева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А.В. Ейст</w:t>
      </w:r>
      <w:r w:rsidRPr="005F5040">
        <w:rPr>
          <w:bCs/>
          <w:sz w:val="24"/>
          <w:szCs w:val="24"/>
        </w:rPr>
        <w:t xml:space="preserve"> </w:t>
      </w:r>
    </w:p>
    <w:p w:rsidR="00F4059B" w:rsidRDefault="00F4059B" w:rsidP="005817F9">
      <w:pPr>
        <w:jc w:val="both"/>
        <w:rPr>
          <w:bCs/>
          <w:sz w:val="24"/>
          <w:szCs w:val="24"/>
        </w:rPr>
      </w:pPr>
    </w:p>
    <w:p w:rsidR="00F4059B" w:rsidRDefault="00F4059B" w:rsidP="005817F9">
      <w:pPr>
        <w:jc w:val="both"/>
        <w:rPr>
          <w:bCs/>
          <w:sz w:val="24"/>
          <w:szCs w:val="24"/>
        </w:rPr>
      </w:pPr>
    </w:p>
    <w:p w:rsidR="00F4059B" w:rsidRDefault="00F4059B" w:rsidP="00DE6FEE">
      <w:pPr>
        <w:ind w:left="4860"/>
        <w:jc w:val="right"/>
        <w:rPr>
          <w:sz w:val="24"/>
          <w:szCs w:val="24"/>
        </w:rPr>
      </w:pPr>
      <w:r w:rsidRPr="00BC1F9B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 xml:space="preserve">распоряжению </w:t>
      </w:r>
      <w:r w:rsidRPr="00BC1F9B">
        <w:rPr>
          <w:sz w:val="24"/>
          <w:szCs w:val="24"/>
        </w:rPr>
        <w:t xml:space="preserve"> </w:t>
      </w:r>
    </w:p>
    <w:p w:rsidR="00F4059B" w:rsidRDefault="00F4059B" w:rsidP="00DE6FEE">
      <w:pPr>
        <w:ind w:left="4860"/>
        <w:jc w:val="right"/>
        <w:rPr>
          <w:sz w:val="24"/>
          <w:szCs w:val="24"/>
        </w:rPr>
      </w:pPr>
      <w:r w:rsidRPr="00BC1F9B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города </w:t>
      </w:r>
      <w:r w:rsidRPr="00BC1F9B">
        <w:rPr>
          <w:sz w:val="24"/>
          <w:szCs w:val="24"/>
        </w:rPr>
        <w:t xml:space="preserve">Ржева Тверской области </w:t>
      </w:r>
    </w:p>
    <w:p w:rsidR="00F4059B" w:rsidRPr="00BC1F9B" w:rsidRDefault="00F4059B" w:rsidP="00DE6FEE">
      <w:pPr>
        <w:jc w:val="right"/>
        <w:rPr>
          <w:sz w:val="24"/>
          <w:szCs w:val="24"/>
        </w:rPr>
      </w:pPr>
      <w:r w:rsidRPr="005B3743">
        <w:rPr>
          <w:sz w:val="24"/>
          <w:szCs w:val="24"/>
        </w:rPr>
        <w:t xml:space="preserve">от </w:t>
      </w:r>
      <w:r>
        <w:rPr>
          <w:sz w:val="24"/>
          <w:szCs w:val="24"/>
        </w:rPr>
        <w:t>26.05.2016</w:t>
      </w:r>
      <w:r w:rsidRPr="005B3743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68</w:t>
      </w:r>
      <w:r w:rsidRPr="005B3743">
        <w:rPr>
          <w:sz w:val="24"/>
          <w:szCs w:val="24"/>
        </w:rPr>
        <w:t>-р</w:t>
      </w:r>
    </w:p>
    <w:p w:rsidR="00F4059B" w:rsidRPr="000E1CD9" w:rsidRDefault="00F4059B" w:rsidP="00DE6FEE">
      <w:pPr>
        <w:autoSpaceDE w:val="0"/>
        <w:autoSpaceDN w:val="0"/>
        <w:adjustRightInd w:val="0"/>
        <w:ind w:left="4680" w:firstLine="741"/>
        <w:rPr>
          <w:sz w:val="28"/>
          <w:szCs w:val="28"/>
          <w:highlight w:val="yellow"/>
        </w:rPr>
      </w:pPr>
    </w:p>
    <w:p w:rsidR="00F4059B" w:rsidRDefault="00F4059B" w:rsidP="00DE6F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59B" w:rsidRPr="00AB1700" w:rsidRDefault="00F4059B" w:rsidP="00DE6F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1700">
        <w:rPr>
          <w:b/>
          <w:sz w:val="24"/>
          <w:szCs w:val="24"/>
        </w:rPr>
        <w:t>План</w:t>
      </w:r>
    </w:p>
    <w:p w:rsidR="00F4059B" w:rsidRDefault="00F4059B" w:rsidP="00DE6F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1700">
        <w:rPr>
          <w:b/>
          <w:sz w:val="24"/>
          <w:szCs w:val="24"/>
        </w:rPr>
        <w:t>мероприятий по противодействию коррупции</w:t>
      </w:r>
    </w:p>
    <w:p w:rsidR="00F4059B" w:rsidRPr="00AB1700" w:rsidRDefault="00F4059B" w:rsidP="00DE6F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1700">
        <w:rPr>
          <w:b/>
          <w:sz w:val="24"/>
          <w:szCs w:val="24"/>
        </w:rPr>
        <w:t>в Администрации города Ржева Тверской области на 201</w:t>
      </w:r>
      <w:r>
        <w:rPr>
          <w:b/>
          <w:sz w:val="24"/>
          <w:szCs w:val="24"/>
        </w:rPr>
        <w:t xml:space="preserve">6-2017 </w:t>
      </w:r>
      <w:r w:rsidRPr="00AB1700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F4059B" w:rsidRPr="00AB1700" w:rsidRDefault="00F4059B" w:rsidP="00DE6F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3"/>
        <w:gridCol w:w="4028"/>
        <w:gridCol w:w="1943"/>
        <w:gridCol w:w="3282"/>
        <w:gridCol w:w="13"/>
      </w:tblGrid>
      <w:tr w:rsidR="00F4059B" w:rsidRPr="000E1CD9" w:rsidTr="000B365A">
        <w:trPr>
          <w:tblHeader/>
        </w:trPr>
        <w:tc>
          <w:tcPr>
            <w:tcW w:w="1013" w:type="dxa"/>
          </w:tcPr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№</w:t>
            </w:r>
          </w:p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8" w:type="dxa"/>
          </w:tcPr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3" w:type="dxa"/>
          </w:tcPr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95" w:type="dxa"/>
            <w:gridSpan w:val="2"/>
          </w:tcPr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Ответственный</w:t>
            </w:r>
          </w:p>
          <w:p w:rsidR="00F4059B" w:rsidRPr="009478A8" w:rsidRDefault="00F4059B" w:rsidP="009478A8">
            <w:pPr>
              <w:jc w:val="center"/>
              <w:rPr>
                <w:b/>
                <w:sz w:val="24"/>
                <w:szCs w:val="24"/>
              </w:rPr>
            </w:pPr>
            <w:r w:rsidRPr="009478A8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4059B" w:rsidRPr="000E1CD9" w:rsidTr="000B365A">
        <w:trPr>
          <w:tblHeader/>
        </w:trPr>
        <w:tc>
          <w:tcPr>
            <w:tcW w:w="1013" w:type="dxa"/>
          </w:tcPr>
          <w:p w:rsidR="00F4059B" w:rsidRPr="000E1CD9" w:rsidRDefault="00F4059B" w:rsidP="009478A8">
            <w:pPr>
              <w:jc w:val="center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F4059B" w:rsidRPr="000E1CD9" w:rsidRDefault="00F4059B" w:rsidP="009478A8">
            <w:pPr>
              <w:jc w:val="center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F4059B" w:rsidRPr="000E1CD9" w:rsidRDefault="00F4059B" w:rsidP="009478A8">
            <w:pPr>
              <w:jc w:val="center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9478A8">
            <w:pPr>
              <w:jc w:val="center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4</w:t>
            </w:r>
          </w:p>
        </w:tc>
      </w:tr>
      <w:tr w:rsidR="00F4059B" w:rsidRPr="000E1CD9" w:rsidTr="000B365A">
        <w:tc>
          <w:tcPr>
            <w:tcW w:w="10279" w:type="dxa"/>
            <w:gridSpan w:val="5"/>
          </w:tcPr>
          <w:p w:rsidR="00F4059B" w:rsidRPr="0091606A" w:rsidRDefault="00F4059B" w:rsidP="00D94CE9">
            <w:pPr>
              <w:pStyle w:val="ListParagraph1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160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обеспечение </w:t>
            </w:r>
            <w:r w:rsidRPr="0091606A">
              <w:rPr>
                <w:rFonts w:ascii="Times New Roman" w:hAnsi="Times New Roman"/>
                <w:b/>
                <w:sz w:val="24"/>
                <w:szCs w:val="24"/>
              </w:rPr>
              <w:t>мероприятий по противодействию коррупции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  <w:lang w:val="en-US"/>
              </w:rPr>
            </w:pPr>
            <w:r w:rsidRPr="000E1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 осуществление мониторинга применения нормативных правовых актов </w:t>
            </w: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 и в целях выявления коррупциогенных факторов и последующего их устранения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антикоррупционной экспертизы проектов </w:t>
            </w:r>
            <w:r>
              <w:rPr>
                <w:sz w:val="24"/>
                <w:szCs w:val="24"/>
              </w:rPr>
              <w:t xml:space="preserve">Решений Ржевской городской Думы, </w:t>
            </w:r>
            <w:r w:rsidRPr="000E1CD9">
              <w:rPr>
                <w:sz w:val="24"/>
                <w:szCs w:val="24"/>
              </w:rPr>
              <w:t xml:space="preserve">вносимых на рассмотрение </w:t>
            </w:r>
            <w:r>
              <w:rPr>
                <w:sz w:val="24"/>
                <w:szCs w:val="24"/>
              </w:rPr>
              <w:t xml:space="preserve">Главой администрации города Ржева </w:t>
            </w:r>
            <w:r w:rsidRPr="000E1C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Ржевскую городскую Думу</w:t>
            </w:r>
            <w:r w:rsidRPr="000E1CD9">
              <w:rPr>
                <w:sz w:val="24"/>
                <w:szCs w:val="24"/>
              </w:rPr>
              <w:t xml:space="preserve"> в порядке </w:t>
            </w:r>
            <w:r>
              <w:rPr>
                <w:sz w:val="24"/>
                <w:szCs w:val="24"/>
              </w:rPr>
              <w:t xml:space="preserve">правотворческой </w:t>
            </w:r>
            <w:r w:rsidRPr="000E1CD9">
              <w:rPr>
                <w:sz w:val="24"/>
                <w:szCs w:val="24"/>
              </w:rPr>
              <w:t xml:space="preserve"> инициативы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</w:t>
            </w:r>
          </w:p>
          <w:p w:rsidR="00F4059B" w:rsidRPr="000E1CD9" w:rsidRDefault="00F4059B" w:rsidP="0062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Проведение финансово-экономической экспертизы проектов нормативных правовых актов</w:t>
            </w:r>
            <w:r>
              <w:rPr>
                <w:sz w:val="24"/>
                <w:szCs w:val="24"/>
              </w:rPr>
              <w:t xml:space="preserve">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0E1C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Ржевской городской Думы, </w:t>
            </w:r>
            <w:r w:rsidRPr="000E1CD9">
              <w:rPr>
                <w:sz w:val="24"/>
                <w:szCs w:val="24"/>
              </w:rPr>
              <w:t xml:space="preserve">вносимых на рассмотрение </w:t>
            </w:r>
            <w:r>
              <w:rPr>
                <w:sz w:val="24"/>
                <w:szCs w:val="24"/>
              </w:rPr>
              <w:t xml:space="preserve">Главой администрации города Ржева </w:t>
            </w:r>
            <w:r w:rsidRPr="000E1C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Ржевскую городскую Думу</w:t>
            </w:r>
            <w:r w:rsidRPr="000E1CD9">
              <w:rPr>
                <w:sz w:val="24"/>
                <w:szCs w:val="24"/>
              </w:rPr>
              <w:t xml:space="preserve"> в порядке </w:t>
            </w:r>
            <w:r>
              <w:rPr>
                <w:sz w:val="24"/>
                <w:szCs w:val="24"/>
              </w:rPr>
              <w:t xml:space="preserve">правотворческой </w:t>
            </w:r>
            <w:r w:rsidRPr="000E1CD9">
              <w:rPr>
                <w:sz w:val="24"/>
                <w:szCs w:val="24"/>
              </w:rPr>
              <w:t xml:space="preserve"> инициативы</w:t>
            </w:r>
            <w:r>
              <w:rPr>
                <w:sz w:val="24"/>
                <w:szCs w:val="24"/>
              </w:rPr>
              <w:t>,</w:t>
            </w:r>
            <w:r w:rsidRPr="000E1CD9">
              <w:rPr>
                <w:sz w:val="24"/>
                <w:szCs w:val="24"/>
              </w:rPr>
              <w:t xml:space="preserve"> в части, касающейся расходных обязательств </w:t>
            </w: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</w:t>
            </w:r>
          </w:p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</w:t>
            </w:r>
          </w:p>
          <w:p w:rsidR="00F4059B" w:rsidRPr="000E1CD9" w:rsidRDefault="00F4059B" w:rsidP="0062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Финансово-экономический отдел администрации города Ржева, 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</w:t>
            </w:r>
            <w:r w:rsidRPr="00054C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Работа по учету рекомендаций об устранении коррупциогенных факторов, выявленных в нормативных правовых актах </w:t>
            </w: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</w:t>
            </w:r>
          </w:p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</w:t>
            </w:r>
          </w:p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</w:t>
            </w:r>
            <w:r w:rsidRPr="000E1CD9">
              <w:rPr>
                <w:sz w:val="24"/>
                <w:szCs w:val="24"/>
              </w:rPr>
              <w:t xml:space="preserve"> ответственные за разработку нормативных правовых актов</w:t>
            </w:r>
          </w:p>
        </w:tc>
      </w:tr>
      <w:tr w:rsidR="00F4059B" w:rsidRPr="000E1CD9" w:rsidTr="004D68D3">
        <w:trPr>
          <w:trHeight w:val="413"/>
        </w:trPr>
        <w:tc>
          <w:tcPr>
            <w:tcW w:w="10279" w:type="dxa"/>
            <w:gridSpan w:val="5"/>
          </w:tcPr>
          <w:p w:rsidR="00F4059B" w:rsidRPr="00643E4F" w:rsidRDefault="00F4059B" w:rsidP="00DD3A25">
            <w:pPr>
              <w:pStyle w:val="ListParagraph1"/>
              <w:numPr>
                <w:ilvl w:val="0"/>
                <w:numId w:val="14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E4F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мероприятий по противодействию коррупции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совещаний</w:t>
            </w:r>
            <w:r w:rsidRPr="000E1CD9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руководителями самостоятельных  структурных подразделений, структурных подразделений Администрации города Ржева Тверской области </w:t>
            </w:r>
            <w:r w:rsidRPr="000E1CD9">
              <w:rPr>
                <w:sz w:val="24"/>
                <w:szCs w:val="24"/>
              </w:rPr>
              <w:t xml:space="preserve">по вопросам участия в реализации антикоррупционной политики в </w:t>
            </w:r>
            <w:r>
              <w:rPr>
                <w:sz w:val="24"/>
                <w:szCs w:val="24"/>
              </w:rPr>
              <w:t xml:space="preserve">городе Ржеве </w:t>
            </w:r>
            <w:r w:rsidRPr="000E1CD9">
              <w:rPr>
                <w:sz w:val="24"/>
                <w:szCs w:val="24"/>
              </w:rPr>
              <w:t>Тверской области,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экспертизы </w:t>
            </w:r>
            <w:r>
              <w:rPr>
                <w:sz w:val="24"/>
                <w:szCs w:val="24"/>
              </w:rPr>
              <w:t>муниципаль</w:t>
            </w:r>
            <w:r w:rsidRPr="000E1CD9">
              <w:rPr>
                <w:sz w:val="24"/>
                <w:szCs w:val="24"/>
              </w:rPr>
              <w:t xml:space="preserve">ных заданий, подлежащих выполнению   </w:t>
            </w:r>
            <w:r>
              <w:rPr>
                <w:sz w:val="24"/>
                <w:szCs w:val="24"/>
              </w:rPr>
              <w:t>муниципаль</w:t>
            </w:r>
            <w:r w:rsidRPr="000E1CD9">
              <w:rPr>
                <w:sz w:val="24"/>
                <w:szCs w:val="24"/>
              </w:rPr>
              <w:t xml:space="preserve">ными учреждениями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A942A8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295" w:type="dxa"/>
            <w:gridSpan w:val="2"/>
          </w:tcPr>
          <w:p w:rsidR="00F4059B" w:rsidRDefault="00F4059B" w:rsidP="00A94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 курирующий отрасль образование, культуры</w:t>
            </w:r>
          </w:p>
          <w:p w:rsidR="00F4059B" w:rsidRPr="000E1CD9" w:rsidRDefault="00F4059B" w:rsidP="00A942A8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документальных ревизий и тематических проверок поступления и расходования средств бюджета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</w:t>
            </w:r>
            <w:r>
              <w:rPr>
                <w:sz w:val="24"/>
                <w:szCs w:val="24"/>
              </w:rPr>
              <w:t xml:space="preserve">ласти </w:t>
            </w:r>
            <w:r w:rsidRPr="000E1CD9">
              <w:rPr>
                <w:sz w:val="24"/>
                <w:szCs w:val="24"/>
              </w:rPr>
              <w:t xml:space="preserve">в отношении </w:t>
            </w:r>
            <w:r>
              <w:rPr>
                <w:sz w:val="24"/>
                <w:szCs w:val="24"/>
              </w:rPr>
              <w:t>муниципальных</w:t>
            </w:r>
            <w:r w:rsidRPr="000E1CD9">
              <w:rPr>
                <w:sz w:val="24"/>
                <w:szCs w:val="24"/>
              </w:rPr>
              <w:t xml:space="preserve"> учреждений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65134B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По плану работы </w:t>
            </w:r>
          </w:p>
          <w:p w:rsidR="00F4059B" w:rsidRPr="000E1CD9" w:rsidRDefault="00F4059B" w:rsidP="0065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Финансово-экономического отдела администрации города Ржева</w:t>
            </w:r>
          </w:p>
        </w:tc>
        <w:tc>
          <w:tcPr>
            <w:tcW w:w="3295" w:type="dxa"/>
            <w:gridSpan w:val="2"/>
          </w:tcPr>
          <w:p w:rsidR="00F4059B" w:rsidRDefault="00F4059B" w:rsidP="0065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 курирующий отрасль образование, культура, Финансово-экономический отдел администрации города Ржева</w:t>
            </w:r>
          </w:p>
          <w:p w:rsidR="00F4059B" w:rsidRPr="000E1CD9" w:rsidRDefault="00F4059B" w:rsidP="0065134B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Организация совещаний с руководителями (заместителями руководителей) </w:t>
            </w:r>
            <w:r>
              <w:rPr>
                <w:sz w:val="24"/>
                <w:szCs w:val="24"/>
              </w:rPr>
              <w:t>муниципаль</w:t>
            </w:r>
            <w:r w:rsidRPr="000E1CD9">
              <w:rPr>
                <w:sz w:val="24"/>
                <w:szCs w:val="24"/>
              </w:rPr>
              <w:t xml:space="preserve">ных учреждений и </w:t>
            </w:r>
            <w:r>
              <w:rPr>
                <w:sz w:val="24"/>
                <w:szCs w:val="24"/>
              </w:rPr>
              <w:t>муниципальн</w:t>
            </w:r>
            <w:r w:rsidRPr="000E1CD9">
              <w:rPr>
                <w:sz w:val="24"/>
                <w:szCs w:val="24"/>
              </w:rPr>
              <w:t xml:space="preserve">ых унитарных предприятий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 xml:space="preserve">Тверской области по вопросам организации работы по противодействию коррупции </w:t>
            </w:r>
          </w:p>
        </w:tc>
        <w:tc>
          <w:tcPr>
            <w:tcW w:w="1943" w:type="dxa"/>
          </w:tcPr>
          <w:p w:rsidR="00F4059B" w:rsidRPr="000E1CD9" w:rsidRDefault="00F4059B" w:rsidP="006C5E4D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Ежегодно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6C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 курирующий  работу муниципальн</w:t>
            </w:r>
            <w:r w:rsidRPr="000E1CD9">
              <w:rPr>
                <w:sz w:val="24"/>
                <w:szCs w:val="24"/>
              </w:rPr>
              <w:t xml:space="preserve">ых унитарных предприятий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по реализации</w:t>
            </w:r>
            <w:r w:rsidRPr="005B4C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5B4C3B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 города Ржева Тверской области «Муниципальное управление и гражданское общество города Ржева Тверской области» на 2</w:t>
            </w:r>
            <w:r w:rsidRPr="005B4C3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5B4C3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 годы (подпрограмма 4 «О противодействии коррупции в городе Ржеве Тверской области»)</w:t>
            </w:r>
          </w:p>
        </w:tc>
        <w:tc>
          <w:tcPr>
            <w:tcW w:w="1943" w:type="dxa"/>
          </w:tcPr>
          <w:p w:rsidR="00F4059B" w:rsidRPr="000E1CD9" w:rsidRDefault="00F4059B" w:rsidP="007065EF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Ежегодно</w:t>
            </w:r>
          </w:p>
        </w:tc>
        <w:tc>
          <w:tcPr>
            <w:tcW w:w="3295" w:type="dxa"/>
            <w:gridSpan w:val="2"/>
          </w:tcPr>
          <w:p w:rsidR="00F4059B" w:rsidRDefault="00F4059B" w:rsidP="004C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</w:t>
            </w:r>
          </w:p>
          <w:p w:rsidR="00F4059B" w:rsidRDefault="00F4059B" w:rsidP="004C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Default="00F4059B" w:rsidP="004C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4C29FA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028" w:type="dxa"/>
          </w:tcPr>
          <w:p w:rsidR="00F4059B" w:rsidRPr="000E1CD9" w:rsidRDefault="00F4059B" w:rsidP="004D68D3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совещаний </w:t>
            </w:r>
            <w:r w:rsidRPr="000E1CD9">
              <w:rPr>
                <w:sz w:val="24"/>
                <w:szCs w:val="24"/>
              </w:rPr>
              <w:t>по вопросам противодействия коррупции с участием руководителей</w:t>
            </w:r>
            <w:r>
              <w:rPr>
                <w:sz w:val="24"/>
                <w:szCs w:val="24"/>
              </w:rPr>
              <w:t xml:space="preserve"> самостоятельных  структурных подразделений, структурных подразделений Администрации города Ржева Тверской области</w:t>
            </w:r>
            <w:r w:rsidRPr="000E1CD9">
              <w:rPr>
                <w:sz w:val="24"/>
                <w:szCs w:val="24"/>
              </w:rPr>
              <w:t xml:space="preserve">  во взаимодействии с правоохранительными органами</w:t>
            </w:r>
          </w:p>
        </w:tc>
        <w:tc>
          <w:tcPr>
            <w:tcW w:w="1943" w:type="dxa"/>
          </w:tcPr>
          <w:p w:rsidR="00F4059B" w:rsidRDefault="00F4059B" w:rsidP="006E2A01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6E2A01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6E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Default="00F4059B" w:rsidP="006E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6E2A01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Обеспечение работы </w:t>
            </w:r>
            <w:r>
              <w:rPr>
                <w:sz w:val="24"/>
                <w:szCs w:val="24"/>
              </w:rPr>
              <w:t>к</w:t>
            </w:r>
            <w:r w:rsidRPr="000E1CD9">
              <w:rPr>
                <w:bCs/>
                <w:sz w:val="24"/>
                <w:szCs w:val="24"/>
              </w:rPr>
              <w:t xml:space="preserve">омиссии по работе с сообщениями </w:t>
            </w:r>
            <w:r>
              <w:rPr>
                <w:bCs/>
                <w:sz w:val="24"/>
                <w:szCs w:val="24"/>
              </w:rPr>
              <w:t>муниципальных</w:t>
            </w:r>
            <w:r w:rsidRPr="000E1CD9">
              <w:rPr>
                <w:bCs/>
                <w:sz w:val="24"/>
                <w:szCs w:val="24"/>
              </w:rPr>
              <w:t xml:space="preserve"> служащих</w:t>
            </w:r>
            <w:r>
              <w:rPr>
                <w:bCs/>
                <w:sz w:val="24"/>
                <w:szCs w:val="24"/>
              </w:rPr>
              <w:t xml:space="preserve"> города Ржева </w:t>
            </w:r>
            <w:r w:rsidRPr="000E1CD9">
              <w:rPr>
                <w:bCs/>
                <w:sz w:val="24"/>
                <w:szCs w:val="24"/>
              </w:rPr>
              <w:t xml:space="preserve">Тверской области о ставших им известными коррупционных действиях в </w:t>
            </w:r>
            <w:r>
              <w:rPr>
                <w:bCs/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bCs/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A6055A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3295" w:type="dxa"/>
            <w:gridSpan w:val="2"/>
          </w:tcPr>
          <w:p w:rsidR="00F4059B" w:rsidRDefault="00F4059B" w:rsidP="00A6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Default="00F4059B" w:rsidP="00A6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A6055A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0E1CD9">
              <w:rPr>
                <w:sz w:val="24"/>
                <w:szCs w:val="24"/>
              </w:rPr>
              <w:t xml:space="preserve">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собственности</w:t>
            </w:r>
          </w:p>
        </w:tc>
        <w:tc>
          <w:tcPr>
            <w:tcW w:w="1943" w:type="dxa"/>
          </w:tcPr>
          <w:p w:rsidR="00F4059B" w:rsidRPr="000E1CD9" w:rsidRDefault="00F4059B" w:rsidP="00027C0B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027C0B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02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  <w:r>
              <w:rPr>
                <w:sz w:val="24"/>
                <w:szCs w:val="24"/>
              </w:rPr>
              <w:t>, курирующий работу Комитета по управлению имуществом города Ржева, Отдела архитектуры и строительства администрации города Ржева</w:t>
            </w:r>
          </w:p>
          <w:p w:rsidR="00F4059B" w:rsidRPr="000E1CD9" w:rsidRDefault="00F4059B" w:rsidP="00027C0B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279" w:type="dxa"/>
            <w:gridSpan w:val="5"/>
          </w:tcPr>
          <w:p w:rsidR="00F4059B" w:rsidRDefault="00F4059B" w:rsidP="00DE6FEE">
            <w:pPr>
              <w:pStyle w:val="ListParagraph1"/>
              <w:numPr>
                <w:ilvl w:val="0"/>
                <w:numId w:val="14"/>
              </w:numPr>
              <w:tabs>
                <w:tab w:val="left" w:pos="510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0BDF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прозрачности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города </w:t>
            </w:r>
          </w:p>
          <w:p w:rsidR="00F4059B" w:rsidRPr="000E1CD9" w:rsidRDefault="00F4059B" w:rsidP="00112D75">
            <w:pPr>
              <w:pStyle w:val="ListParagraph1"/>
              <w:tabs>
                <w:tab w:val="left" w:pos="51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Ржева </w:t>
            </w:r>
            <w:r w:rsidRPr="00FF0BDF">
              <w:rPr>
                <w:rFonts w:ascii="Times New Roman" w:hAnsi="Times New Roman"/>
                <w:b/>
                <w:sz w:val="24"/>
                <w:szCs w:val="24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</w:t>
            </w:r>
            <w:r w:rsidRPr="000E1CD9">
              <w:rPr>
                <w:sz w:val="24"/>
                <w:szCs w:val="24"/>
              </w:rPr>
              <w:t>административных регламентов</w:t>
            </w:r>
            <w:r>
              <w:rPr>
                <w:sz w:val="24"/>
                <w:szCs w:val="24"/>
              </w:rPr>
              <w:t xml:space="preserve"> по предоставлению муниципальных услуг </w:t>
            </w:r>
            <w:r w:rsidRPr="000E1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самостоятельных структурных подразделений и структурных подразделений Администрации города Ржева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B935C6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</w:t>
            </w:r>
            <w:r>
              <w:rPr>
                <w:sz w:val="24"/>
                <w:szCs w:val="24"/>
              </w:rPr>
              <w:t xml:space="preserve">местного самоуправления города Ржева </w:t>
            </w:r>
            <w:r w:rsidRPr="000E1CD9">
              <w:rPr>
                <w:sz w:val="24"/>
                <w:szCs w:val="24"/>
              </w:rPr>
              <w:t xml:space="preserve">Тверской области (своевременное размещение актуальной информации на </w:t>
            </w:r>
            <w:r>
              <w:rPr>
                <w:sz w:val="24"/>
                <w:szCs w:val="24"/>
              </w:rPr>
              <w:t xml:space="preserve">официальном </w:t>
            </w:r>
            <w:r w:rsidRPr="000E1CD9">
              <w:rPr>
                <w:sz w:val="24"/>
                <w:szCs w:val="24"/>
              </w:rPr>
              <w:t>интернет-сайт</w:t>
            </w:r>
            <w:r>
              <w:rPr>
                <w:sz w:val="24"/>
                <w:szCs w:val="24"/>
              </w:rPr>
              <w:t>е Администрации города Ржева Тверской области</w:t>
            </w:r>
            <w:r w:rsidRPr="000E1CD9">
              <w:rPr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B935C6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pStyle w:val="Default"/>
            </w:pPr>
            <w:r>
              <w:t xml:space="preserve">Своевременное размещение информации в </w:t>
            </w:r>
            <w:r w:rsidRPr="000E1CD9">
              <w:t xml:space="preserve"> специализированн</w:t>
            </w:r>
            <w:r>
              <w:t>ый</w:t>
            </w:r>
            <w:r w:rsidRPr="000E1CD9">
              <w:t xml:space="preserve"> раздел </w:t>
            </w:r>
            <w:r>
              <w:t xml:space="preserve">официального </w:t>
            </w:r>
            <w:r w:rsidRPr="000E1CD9">
              <w:t>интернет-сайта</w:t>
            </w:r>
            <w:r>
              <w:t xml:space="preserve"> Администрации города Ржева Тверской области</w:t>
            </w:r>
            <w:r w:rsidRPr="000E1CD9">
              <w:t xml:space="preserve">, посвященного вопросам противодействия коррупции </w:t>
            </w:r>
          </w:p>
        </w:tc>
        <w:tc>
          <w:tcPr>
            <w:tcW w:w="1943" w:type="dxa"/>
          </w:tcPr>
          <w:p w:rsidR="00F4059B" w:rsidRPr="000E1CD9" w:rsidRDefault="00F4059B" w:rsidP="00D85F6F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D85F6F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54CF3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028" w:type="dxa"/>
          </w:tcPr>
          <w:p w:rsidR="00F4059B" w:rsidRDefault="00F4059B" w:rsidP="00B935C6">
            <w:pPr>
              <w:rPr>
                <w:color w:val="000000"/>
                <w:sz w:val="24"/>
                <w:szCs w:val="24"/>
              </w:rPr>
            </w:pPr>
            <w:r w:rsidRPr="000E1CD9">
              <w:rPr>
                <w:color w:val="000000"/>
                <w:sz w:val="24"/>
                <w:szCs w:val="24"/>
              </w:rPr>
              <w:t xml:space="preserve">Обеспечение участия институтов гражданского общества в противодействии коррупции путем поддержания эффективной работы </w:t>
            </w:r>
            <w:r>
              <w:rPr>
                <w:color w:val="000000"/>
                <w:sz w:val="24"/>
                <w:szCs w:val="24"/>
              </w:rPr>
              <w:t>с общественными организациями</w:t>
            </w:r>
          </w:p>
          <w:p w:rsidR="00F4059B" w:rsidRPr="000E1CD9" w:rsidRDefault="00F4059B" w:rsidP="00B935C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54CF3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Учет и своевременное рассмотрение обращений граждан, поступающих </w:t>
            </w:r>
            <w:r>
              <w:rPr>
                <w:sz w:val="24"/>
                <w:szCs w:val="24"/>
              </w:rPr>
              <w:t>в Администрацию города Ржева Тверской области,</w:t>
            </w:r>
            <w:r w:rsidRPr="000E1CD9">
              <w:rPr>
                <w:sz w:val="24"/>
                <w:szCs w:val="24"/>
              </w:rPr>
              <w:t xml:space="preserve"> содержащих сведения о коррупционной деятельности должностных лиц 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Обеспечение работы интернет-приемной на официальном сайте  </w:t>
            </w:r>
            <w:r>
              <w:rPr>
                <w:sz w:val="24"/>
                <w:szCs w:val="24"/>
              </w:rPr>
              <w:t>Администрации города Ржева Тверской области</w:t>
            </w:r>
            <w:r w:rsidRPr="000E1CD9">
              <w:rPr>
                <w:sz w:val="24"/>
                <w:szCs w:val="24"/>
              </w:rPr>
              <w:t xml:space="preserve"> в информационно-телекоммуникационной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rPr>
          <w:trHeight w:val="143"/>
        </w:trPr>
        <w:tc>
          <w:tcPr>
            <w:tcW w:w="1013" w:type="dxa"/>
          </w:tcPr>
          <w:p w:rsidR="00F4059B" w:rsidRPr="004325FF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Организация антикоррупционной          </w:t>
            </w:r>
            <w:r w:rsidRPr="000E1CD9">
              <w:rPr>
                <w:sz w:val="24"/>
                <w:szCs w:val="24"/>
              </w:rPr>
              <w:br/>
              <w:t xml:space="preserve">пропаганды путем размещения информационных материалов в средствах массовой информации </w:t>
            </w:r>
            <w:r>
              <w:rPr>
                <w:sz w:val="24"/>
                <w:szCs w:val="24"/>
              </w:rPr>
              <w:t xml:space="preserve">города Ржева Тверской </w:t>
            </w:r>
            <w:r w:rsidRPr="000E1CD9">
              <w:rPr>
                <w:sz w:val="24"/>
                <w:szCs w:val="24"/>
              </w:rPr>
              <w:t xml:space="preserve">области о вопросах коррупции, борьбы с коррупцией, ее влияния на социально-экономическое развитие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  <w:p w:rsidR="00F4059B" w:rsidRPr="000E1CD9" w:rsidRDefault="00F4059B" w:rsidP="00B935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rPr>
          <w:trHeight w:val="229"/>
        </w:trPr>
        <w:tc>
          <w:tcPr>
            <w:tcW w:w="1013" w:type="dxa"/>
          </w:tcPr>
          <w:p w:rsidR="00F4059B" w:rsidRPr="00B935C6" w:rsidRDefault="00F4059B" w:rsidP="0044783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>
              <w:rPr>
                <w:sz w:val="24"/>
                <w:szCs w:val="24"/>
              </w:rPr>
              <w:t xml:space="preserve">городе Ржеве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 администрации города Ржева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rPr>
          <w:trHeight w:val="584"/>
        </w:trPr>
        <w:tc>
          <w:tcPr>
            <w:tcW w:w="1013" w:type="dxa"/>
          </w:tcPr>
          <w:p w:rsidR="00F4059B" w:rsidRPr="00B935C6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028" w:type="dxa"/>
          </w:tcPr>
          <w:p w:rsidR="00F4059B" w:rsidRPr="000E1CD9" w:rsidRDefault="00F4059B" w:rsidP="00B935C6">
            <w:pPr>
              <w:pStyle w:val="ListParagraph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CD9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0E1CD9">
              <w:rPr>
                <w:rFonts w:ascii="Times New Roman" w:hAnsi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членов их семей на официальном</w:t>
            </w:r>
            <w:r w:rsidRPr="000E1CD9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 Администрации города Ржева</w:t>
            </w:r>
            <w:r w:rsidRPr="000E1CD9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Ежегодно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в соответствии с законодатель-ством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кадрам,  </w:t>
            </w:r>
            <w:r w:rsidRPr="00616977">
              <w:rPr>
                <w:sz w:val="24"/>
                <w:szCs w:val="24"/>
              </w:rPr>
              <w:t>делопроизводству и хозяйственному обеспечению</w:t>
            </w:r>
            <w:r>
              <w:rPr>
                <w:sz w:val="24"/>
                <w:szCs w:val="24"/>
              </w:rPr>
              <w:t xml:space="preserve"> администрации города Ржева Тверской области, 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279" w:type="dxa"/>
            <w:gridSpan w:val="5"/>
            <w:vAlign w:val="center"/>
          </w:tcPr>
          <w:p w:rsidR="00F4059B" w:rsidRPr="0043642C" w:rsidRDefault="00F4059B" w:rsidP="00DE6FEE">
            <w:pPr>
              <w:pStyle w:val="ListParagraph1"/>
              <w:numPr>
                <w:ilvl w:val="0"/>
                <w:numId w:val="14"/>
              </w:numPr>
              <w:tabs>
                <w:tab w:val="left" w:pos="435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42C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кадровой работы в рамках мероприятий</w:t>
            </w:r>
          </w:p>
          <w:p w:rsidR="00F4059B" w:rsidRPr="000E1CD9" w:rsidRDefault="00F4059B" w:rsidP="0044783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3642C">
              <w:rPr>
                <w:b/>
                <w:bCs/>
                <w:sz w:val="24"/>
                <w:szCs w:val="24"/>
              </w:rPr>
              <w:t>по противодействию коррупции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91882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Организация проверок соблюдения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0E1CD9">
              <w:rPr>
                <w:sz w:val="24"/>
                <w:szCs w:val="24"/>
              </w:rPr>
              <w:t xml:space="preserve">служащими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 xml:space="preserve">Тверской области ограничений, связанных с </w:t>
            </w:r>
            <w:r>
              <w:rPr>
                <w:sz w:val="24"/>
                <w:szCs w:val="24"/>
              </w:rPr>
              <w:t>муниципальн</w:t>
            </w:r>
            <w:r w:rsidRPr="000E1CD9">
              <w:rPr>
                <w:sz w:val="24"/>
                <w:szCs w:val="24"/>
              </w:rPr>
              <w:t xml:space="preserve">ой службой, установленных Федеральным законом </w:t>
            </w:r>
            <w:r>
              <w:rPr>
                <w:sz w:val="24"/>
                <w:szCs w:val="24"/>
              </w:rPr>
              <w:t xml:space="preserve">                      от 02.03.2007 г. № 25-ФЗ </w:t>
            </w:r>
            <w:r w:rsidRPr="000E1CD9">
              <w:rPr>
                <w:sz w:val="24"/>
                <w:szCs w:val="24"/>
              </w:rPr>
              <w:t xml:space="preserve">«О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0E1CD9">
              <w:rPr>
                <w:sz w:val="24"/>
                <w:szCs w:val="24"/>
              </w:rPr>
              <w:t>службе Российской Федерации»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кадрам,  </w:t>
            </w:r>
            <w:r w:rsidRPr="00616977">
              <w:rPr>
                <w:sz w:val="24"/>
                <w:szCs w:val="24"/>
              </w:rPr>
              <w:t>делопроизводству и хозяйственному обеспечению</w:t>
            </w:r>
            <w:r>
              <w:rPr>
                <w:sz w:val="24"/>
                <w:szCs w:val="24"/>
              </w:rPr>
              <w:t xml:space="preserve"> 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028" w:type="dxa"/>
            <w:vAlign w:val="center"/>
          </w:tcPr>
          <w:p w:rsidR="00F4059B" w:rsidRPr="000E1CD9" w:rsidRDefault="00F4059B" w:rsidP="00091882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Доведение до лиц, замещающих должности</w:t>
            </w:r>
            <w:r>
              <w:rPr>
                <w:sz w:val="24"/>
                <w:szCs w:val="24"/>
              </w:rPr>
              <w:t xml:space="preserve"> муниципальной службы</w:t>
            </w:r>
            <w:r w:rsidRPr="000E1C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Ржева </w:t>
            </w:r>
            <w:r w:rsidRPr="000E1CD9">
              <w:rPr>
                <w:sz w:val="24"/>
                <w:szCs w:val="24"/>
              </w:rPr>
              <w:t>Тверской области, положений законодательства Российской Федерации о противодействии коррупции, в том числе об установлении наказаний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B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кадрам,  </w:t>
            </w:r>
            <w:r w:rsidRPr="00616977">
              <w:rPr>
                <w:sz w:val="24"/>
                <w:szCs w:val="24"/>
              </w:rPr>
              <w:t>делопроизводству и хозяйственному обеспечению</w:t>
            </w:r>
            <w:r>
              <w:rPr>
                <w:sz w:val="24"/>
                <w:szCs w:val="24"/>
              </w:rPr>
              <w:t xml:space="preserve"> 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Обеспечение работы </w:t>
            </w:r>
            <w:r w:rsidRPr="000E1CD9">
              <w:rPr>
                <w:color w:val="000000"/>
                <w:sz w:val="24"/>
                <w:szCs w:val="24"/>
              </w:rPr>
              <w:t xml:space="preserve">комиссий по соблюдению требований к служебному поведению </w:t>
            </w:r>
            <w:r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0E1CD9">
              <w:rPr>
                <w:color w:val="000000"/>
                <w:sz w:val="24"/>
                <w:szCs w:val="24"/>
              </w:rPr>
              <w:t>служащих Тверской области и урегулированию конфликта интересов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bCs/>
                <w:sz w:val="24"/>
                <w:szCs w:val="24"/>
              </w:rPr>
              <w:t xml:space="preserve">В соответствии с планами работы комиссий по соблюдению требований к служебному поведению </w:t>
            </w:r>
            <w:r>
              <w:rPr>
                <w:bCs/>
                <w:sz w:val="24"/>
                <w:szCs w:val="24"/>
              </w:rPr>
              <w:t xml:space="preserve">муниципальных </w:t>
            </w:r>
            <w:r w:rsidRPr="000E1CD9">
              <w:rPr>
                <w:bCs/>
                <w:sz w:val="24"/>
                <w:szCs w:val="24"/>
              </w:rPr>
              <w:t>служащих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</w:t>
            </w:r>
            <w:r>
              <w:rPr>
                <w:sz w:val="24"/>
                <w:szCs w:val="24"/>
              </w:rPr>
              <w:t xml:space="preserve">муниципальной службы города Ржева </w:t>
            </w:r>
            <w:r w:rsidRPr="000E1CD9">
              <w:rPr>
                <w:sz w:val="24"/>
                <w:szCs w:val="24"/>
              </w:rPr>
              <w:t>Тверской области, ограничений и запретов, установленных в целях противодействия коррупции,  в том числе ограничений, связанных с получением подарков в соответствие с законодательством</w:t>
            </w: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кадрам, делопроизводству  и хозяйственному обеспечению администрации города Ржева Тверской области 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с руководителями самостоятельных  структурных подразделений, структурных подразделений Администрации города Ржева Тверской области</w:t>
            </w:r>
            <w:r w:rsidRPr="000E1CD9">
              <w:rPr>
                <w:sz w:val="24"/>
                <w:szCs w:val="24"/>
              </w:rPr>
              <w:t xml:space="preserve"> оценок коррупционных рисков, возникающих при реализации ими своих функций, и внесение уточнений в перечни должностей </w:t>
            </w:r>
            <w:r>
              <w:rPr>
                <w:sz w:val="24"/>
                <w:szCs w:val="24"/>
              </w:rPr>
              <w:t>муниципальн</w:t>
            </w:r>
            <w:r w:rsidRPr="000E1CD9">
              <w:rPr>
                <w:sz w:val="24"/>
                <w:szCs w:val="24"/>
              </w:rPr>
              <w:t>ой  службы, замещение которых связано с коррупционными рисками</w:t>
            </w: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Принятие мер по соблюдению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0E1CD9">
              <w:rPr>
                <w:sz w:val="24"/>
                <w:szCs w:val="24"/>
              </w:rPr>
              <w:t>служащими</w:t>
            </w:r>
            <w:r>
              <w:rPr>
                <w:sz w:val="24"/>
                <w:szCs w:val="24"/>
              </w:rPr>
              <w:t xml:space="preserve"> города Ржева</w:t>
            </w:r>
            <w:r w:rsidRPr="000E1CD9">
              <w:rPr>
                <w:sz w:val="24"/>
                <w:szCs w:val="24"/>
              </w:rPr>
              <w:t xml:space="preserve"> Тверской области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служащих», </w:t>
            </w:r>
            <w:r>
              <w:rPr>
                <w:sz w:val="24"/>
                <w:szCs w:val="24"/>
              </w:rPr>
              <w:t>К</w:t>
            </w:r>
            <w:r w:rsidRPr="000E1CD9">
              <w:rPr>
                <w:sz w:val="24"/>
                <w:szCs w:val="24"/>
              </w:rPr>
              <w:t xml:space="preserve">одекса этики и служебного поведения </w:t>
            </w:r>
            <w:r>
              <w:rPr>
                <w:sz w:val="24"/>
                <w:szCs w:val="24"/>
              </w:rPr>
              <w:t>муниципальных</w:t>
            </w:r>
            <w:r w:rsidRPr="000E1CD9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города Ржева Тверской области</w:t>
            </w:r>
          </w:p>
          <w:p w:rsidR="00F4059B" w:rsidRPr="000E1CD9" w:rsidRDefault="00F4059B" w:rsidP="00091882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4059B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 w:rsidRPr="000E1CD9">
              <w:rPr>
                <w:bCs/>
                <w:sz w:val="24"/>
                <w:szCs w:val="24"/>
              </w:rPr>
              <w:t xml:space="preserve">При выявлении фактов </w:t>
            </w:r>
            <w:r w:rsidRPr="000E1CD9">
              <w:rPr>
                <w:sz w:val="24"/>
                <w:szCs w:val="24"/>
              </w:rPr>
              <w:t>коррупционных проявлений</w:t>
            </w:r>
            <w:r w:rsidRPr="000E1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gridSpan w:val="2"/>
          </w:tcPr>
          <w:p w:rsidR="00F4059B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4028" w:type="dxa"/>
          </w:tcPr>
          <w:p w:rsidR="00F4059B" w:rsidRPr="000E1CD9" w:rsidRDefault="00F4059B" w:rsidP="00091882">
            <w:pPr>
              <w:rPr>
                <w:sz w:val="24"/>
                <w:szCs w:val="24"/>
              </w:rPr>
            </w:pPr>
            <w:r w:rsidRPr="000E1CD9">
              <w:rPr>
                <w:rStyle w:val="FontStyle17"/>
                <w:b w:val="0"/>
                <w:sz w:val="24"/>
                <w:szCs w:val="24"/>
              </w:rPr>
              <w:t>Организация профессиональной</w:t>
            </w:r>
            <w:r w:rsidRPr="000E1CD9">
              <w:rPr>
                <w:rStyle w:val="FontStyle17"/>
                <w:b w:val="0"/>
                <w:sz w:val="24"/>
                <w:szCs w:val="24"/>
              </w:rPr>
              <w:br/>
              <w:t>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</w:t>
            </w:r>
          </w:p>
        </w:tc>
        <w:tc>
          <w:tcPr>
            <w:tcW w:w="1943" w:type="dxa"/>
          </w:tcPr>
          <w:p w:rsidR="00F4059B" w:rsidRPr="000E1CD9" w:rsidRDefault="00F4059B" w:rsidP="00924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279" w:type="dxa"/>
            <w:gridSpan w:val="5"/>
            <w:vAlign w:val="center"/>
          </w:tcPr>
          <w:p w:rsidR="00F4059B" w:rsidRPr="006539A8" w:rsidRDefault="00F4059B" w:rsidP="00DE6FEE">
            <w:pPr>
              <w:pStyle w:val="ListParagraph1"/>
              <w:numPr>
                <w:ilvl w:val="0"/>
                <w:numId w:val="14"/>
              </w:numPr>
              <w:tabs>
                <w:tab w:val="left" w:pos="360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3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Межведомственная координация по вопросам противодействия</w:t>
            </w:r>
          </w:p>
          <w:p w:rsidR="00F4059B" w:rsidRPr="001C73E7" w:rsidRDefault="00F4059B" w:rsidP="00112D75">
            <w:pPr>
              <w:pStyle w:val="ListParagraph1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коррупции </w:t>
            </w:r>
            <w:r w:rsidRPr="00AC03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городе Ржеве </w:t>
            </w:r>
            <w:r w:rsidRPr="00AC03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CD22BD" w:rsidRDefault="00F4059B" w:rsidP="004478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4028" w:type="dxa"/>
          </w:tcPr>
          <w:p w:rsidR="00F4059B" w:rsidRPr="00CD22BD" w:rsidRDefault="00F4059B" w:rsidP="006928E6">
            <w:pPr>
              <w:rPr>
                <w:sz w:val="24"/>
                <w:szCs w:val="24"/>
              </w:rPr>
            </w:pPr>
            <w:r w:rsidRPr="00CD22BD">
              <w:rPr>
                <w:sz w:val="24"/>
                <w:szCs w:val="24"/>
              </w:rPr>
              <w:t>Обеспечение эффективной работы Межведомственной комиссии по вопросам противодействия коррупции</w:t>
            </w:r>
          </w:p>
        </w:tc>
        <w:tc>
          <w:tcPr>
            <w:tcW w:w="1943" w:type="dxa"/>
          </w:tcPr>
          <w:p w:rsidR="00F4059B" w:rsidRPr="00CD22BD" w:rsidRDefault="00F4059B" w:rsidP="00112D75">
            <w:pPr>
              <w:rPr>
                <w:sz w:val="24"/>
                <w:szCs w:val="24"/>
              </w:rPr>
            </w:pPr>
            <w:r w:rsidRPr="00CD22B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295" w:type="dxa"/>
            <w:gridSpan w:val="2"/>
          </w:tcPr>
          <w:p w:rsidR="00F4059B" w:rsidRPr="00CD22BD" w:rsidRDefault="00F4059B" w:rsidP="00112D75">
            <w:pPr>
              <w:rPr>
                <w:sz w:val="24"/>
                <w:szCs w:val="24"/>
              </w:rPr>
            </w:pPr>
            <w:r w:rsidRPr="00CD22BD"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CD22BD"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0E1CD9" w:rsidRDefault="00F4059B" w:rsidP="00112D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4028" w:type="dxa"/>
          </w:tcPr>
          <w:p w:rsidR="00F4059B" w:rsidRPr="000E1CD9" w:rsidRDefault="00F4059B" w:rsidP="006928E6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sz w:val="24"/>
                <w:szCs w:val="24"/>
              </w:rPr>
              <w:t xml:space="preserve">городе Ржеве </w:t>
            </w:r>
            <w:r w:rsidRPr="000E1CD9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194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планируемого периода</w:t>
            </w:r>
          </w:p>
        </w:tc>
        <w:tc>
          <w:tcPr>
            <w:tcW w:w="3295" w:type="dxa"/>
            <w:gridSpan w:val="2"/>
          </w:tcPr>
          <w:p w:rsidR="00F4059B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279" w:type="dxa"/>
            <w:gridSpan w:val="5"/>
          </w:tcPr>
          <w:p w:rsidR="00F4059B" w:rsidRPr="008B3A5F" w:rsidRDefault="00F4059B" w:rsidP="00DE6FEE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Противодействие коррупции при размещ</w:t>
            </w:r>
            <w:bookmarkStart w:id="0" w:name="_GoBack"/>
            <w:bookmarkEnd w:id="0"/>
            <w:r w:rsidRPr="008B3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ении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r w:rsidRPr="008B3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ного заказа</w:t>
            </w:r>
          </w:p>
        </w:tc>
      </w:tr>
      <w:tr w:rsidR="00F4059B" w:rsidRPr="000E1CD9" w:rsidTr="000B365A">
        <w:trPr>
          <w:gridAfter w:val="1"/>
          <w:wAfter w:w="13" w:type="dxa"/>
        </w:trPr>
        <w:tc>
          <w:tcPr>
            <w:tcW w:w="1013" w:type="dxa"/>
          </w:tcPr>
          <w:p w:rsidR="00F4059B" w:rsidRPr="000E1CD9" w:rsidRDefault="00F4059B" w:rsidP="0011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028" w:type="dxa"/>
          </w:tcPr>
          <w:p w:rsidR="00F4059B" w:rsidRPr="000E1CD9" w:rsidRDefault="00F4059B" w:rsidP="006928E6">
            <w:pPr>
              <w:rPr>
                <w:rFonts w:eastAsia="TimesNewRoman,Bold"/>
                <w:bCs/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Обеспечение соблюдения законодательства, регулирующего размещение заказов для </w:t>
            </w:r>
            <w:r>
              <w:rPr>
                <w:sz w:val="24"/>
                <w:szCs w:val="24"/>
              </w:rPr>
              <w:t>муниципальн</w:t>
            </w:r>
            <w:r w:rsidRPr="000E1CD9">
              <w:rPr>
                <w:sz w:val="24"/>
                <w:szCs w:val="24"/>
              </w:rPr>
              <w:t>ых нужд</w:t>
            </w:r>
          </w:p>
        </w:tc>
        <w:tc>
          <w:tcPr>
            <w:tcW w:w="1943" w:type="dxa"/>
          </w:tcPr>
          <w:p w:rsidR="00F4059B" w:rsidRPr="000E1CD9" w:rsidRDefault="00F4059B" w:rsidP="0044783C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0E1CD9">
              <w:rPr>
                <w:rFonts w:ascii="Times New Roman" w:hAnsi="Times New Roman"/>
                <w:sz w:val="24"/>
                <w:szCs w:val="24"/>
              </w:rPr>
              <w:t>планируемого периода</w:t>
            </w:r>
          </w:p>
        </w:tc>
        <w:tc>
          <w:tcPr>
            <w:tcW w:w="3282" w:type="dxa"/>
          </w:tcPr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Заместители Главы администрации города Ржева Тверской области</w:t>
            </w:r>
          </w:p>
        </w:tc>
      </w:tr>
      <w:tr w:rsidR="00F4059B" w:rsidRPr="000E1CD9" w:rsidTr="000B365A">
        <w:trPr>
          <w:gridAfter w:val="1"/>
          <w:wAfter w:w="13" w:type="dxa"/>
        </w:trPr>
        <w:tc>
          <w:tcPr>
            <w:tcW w:w="1013" w:type="dxa"/>
          </w:tcPr>
          <w:p w:rsidR="00F4059B" w:rsidRPr="008B3A5F" w:rsidRDefault="00F4059B" w:rsidP="00112D75">
            <w:pPr>
              <w:rPr>
                <w:rFonts w:eastAsia="TimesNewRoman,Bold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028" w:type="dxa"/>
          </w:tcPr>
          <w:p w:rsidR="00F4059B" w:rsidRPr="000E1CD9" w:rsidRDefault="00F4059B" w:rsidP="006928E6">
            <w:pPr>
              <w:pStyle w:val="ListParagraph1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C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контроля за выполнением принятых контрактных обязательств, прозрачности процедур размещения заказов</w:t>
            </w:r>
          </w:p>
        </w:tc>
        <w:tc>
          <w:tcPr>
            <w:tcW w:w="1943" w:type="dxa"/>
          </w:tcPr>
          <w:p w:rsidR="00F4059B" w:rsidRPr="000E1CD9" w:rsidRDefault="00F4059B" w:rsidP="0044783C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течение</w:t>
            </w:r>
          </w:p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0E1CD9">
              <w:rPr>
                <w:rFonts w:ascii="Times New Roman" w:hAnsi="Times New Roman"/>
                <w:sz w:val="24"/>
                <w:szCs w:val="24"/>
              </w:rPr>
              <w:t>планируемого периода</w:t>
            </w:r>
          </w:p>
        </w:tc>
        <w:tc>
          <w:tcPr>
            <w:tcW w:w="3282" w:type="dxa"/>
          </w:tcPr>
          <w:p w:rsidR="00F4059B" w:rsidRPr="000E1CD9" w:rsidRDefault="00F4059B" w:rsidP="0044783C">
            <w:pPr>
              <w:pStyle w:val="ListParagraph1"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Заместители Главы 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279" w:type="dxa"/>
            <w:gridSpan w:val="5"/>
          </w:tcPr>
          <w:p w:rsidR="00F4059B" w:rsidRPr="008B3A5F" w:rsidRDefault="00F4059B" w:rsidP="00DE6FEE">
            <w:pPr>
              <w:pStyle w:val="ListParagraph1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8B3A5F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Проведение анализа и мониторинга существующего уровня коррупции </w:t>
            </w:r>
          </w:p>
          <w:p w:rsidR="00F4059B" w:rsidRPr="000E1CD9" w:rsidRDefault="00F4059B" w:rsidP="00112D75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A5F">
              <w:rPr>
                <w:rFonts w:ascii="Times New Roman" w:eastAsia="TimesNewRoman,Bold" w:hAnsi="Times New Roman"/>
                <w:b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NewRoman,Bold" w:hAnsi="Times New Roman"/>
                <w:b/>
                <w:sz w:val="24"/>
                <w:szCs w:val="24"/>
              </w:rPr>
              <w:t xml:space="preserve">города Ржева </w:t>
            </w:r>
            <w:r w:rsidRPr="008B3A5F">
              <w:rPr>
                <w:rFonts w:ascii="Times New Roman" w:eastAsia="TimesNewRoman,Bold" w:hAnsi="Times New Roman"/>
                <w:b/>
                <w:sz w:val="24"/>
                <w:szCs w:val="24"/>
              </w:rPr>
              <w:t>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8B3A5F" w:rsidRDefault="00F4059B" w:rsidP="00447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28" w:type="dxa"/>
          </w:tcPr>
          <w:p w:rsidR="00F4059B" w:rsidRPr="000E1CD9" w:rsidRDefault="00F4059B" w:rsidP="00E1552B">
            <w:pPr>
              <w:autoSpaceDE w:val="0"/>
              <w:autoSpaceDN w:val="0"/>
              <w:adjustRightInd w:val="0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0E1CD9">
              <w:rPr>
                <w:rFonts w:eastAsia="TimesNewRoman"/>
                <w:sz w:val="24"/>
                <w:szCs w:val="24"/>
              </w:rPr>
              <w:t xml:space="preserve">Обобщение и анализ </w:t>
            </w:r>
            <w:r w:rsidRPr="000E1CD9">
              <w:rPr>
                <w:sz w:val="24"/>
                <w:szCs w:val="24"/>
              </w:rPr>
              <w:t xml:space="preserve"> поступающих обращений граждан и организаций на дей</w:t>
            </w:r>
            <w:r w:rsidRPr="000E1CD9">
              <w:rPr>
                <w:kern w:val="2"/>
                <w:sz w:val="24"/>
                <w:szCs w:val="24"/>
              </w:rPr>
              <w:t xml:space="preserve">ствия (бездействие) должностных лиц </w:t>
            </w:r>
            <w:r>
              <w:rPr>
                <w:kern w:val="2"/>
                <w:sz w:val="24"/>
                <w:szCs w:val="24"/>
              </w:rPr>
              <w:t xml:space="preserve">Администрации города Ржева </w:t>
            </w:r>
            <w:r w:rsidRPr="000E1CD9">
              <w:rPr>
                <w:kern w:val="2"/>
                <w:sz w:val="24"/>
                <w:szCs w:val="24"/>
              </w:rPr>
              <w:t xml:space="preserve">Тверской области </w:t>
            </w:r>
          </w:p>
        </w:tc>
        <w:tc>
          <w:tcPr>
            <w:tcW w:w="1943" w:type="dxa"/>
          </w:tcPr>
          <w:p w:rsidR="00F4059B" w:rsidRDefault="00F4059B" w:rsidP="00E1552B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1 раз</w:t>
            </w:r>
          </w:p>
          <w:p w:rsidR="00F4059B" w:rsidRPr="000E1CD9" w:rsidRDefault="00F4059B" w:rsidP="00E1552B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Default="00F4059B" w:rsidP="00E1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контроля и работы с обращениями граждан администрации города Ржева Тверской области, Управляющий делами</w:t>
            </w:r>
          </w:p>
          <w:p w:rsidR="00F4059B" w:rsidRPr="000E1CD9" w:rsidRDefault="00F4059B" w:rsidP="00E1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Ржева Тверской области</w:t>
            </w:r>
          </w:p>
        </w:tc>
      </w:tr>
      <w:tr w:rsidR="00F4059B" w:rsidRPr="000E1CD9" w:rsidTr="000B365A">
        <w:tc>
          <w:tcPr>
            <w:tcW w:w="1013" w:type="dxa"/>
          </w:tcPr>
          <w:p w:rsidR="00F4059B" w:rsidRPr="008B3A5F" w:rsidRDefault="00F4059B" w:rsidP="0044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028" w:type="dxa"/>
          </w:tcPr>
          <w:p w:rsidR="00F4059B" w:rsidRPr="000E1CD9" w:rsidRDefault="00F4059B" w:rsidP="000B6925">
            <w:pPr>
              <w:autoSpaceDE w:val="0"/>
              <w:autoSpaceDN w:val="0"/>
              <w:adjustRightInd w:val="0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0E1CD9">
              <w:rPr>
                <w:rStyle w:val="apple-style-span"/>
                <w:bCs/>
                <w:sz w:val="24"/>
                <w:szCs w:val="24"/>
              </w:rPr>
              <w:t xml:space="preserve">Получение и обобщение информации от правоохранительных органов о выявленных фактах коррупции, с целью оценки динамики состояния существующего уровня коррупции в </w:t>
            </w:r>
            <w:r>
              <w:rPr>
                <w:rStyle w:val="apple-style-span"/>
                <w:bCs/>
                <w:sz w:val="24"/>
                <w:szCs w:val="24"/>
              </w:rPr>
              <w:t xml:space="preserve">городе Ржеве </w:t>
            </w:r>
            <w:r w:rsidRPr="000E1CD9">
              <w:rPr>
                <w:rStyle w:val="apple-style-span"/>
                <w:bCs/>
                <w:sz w:val="24"/>
                <w:szCs w:val="24"/>
              </w:rPr>
              <w:t xml:space="preserve">Тверской области  </w:t>
            </w:r>
          </w:p>
        </w:tc>
        <w:tc>
          <w:tcPr>
            <w:tcW w:w="1943" w:type="dxa"/>
          </w:tcPr>
          <w:p w:rsidR="00F4059B" w:rsidRDefault="00F4059B" w:rsidP="000B692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 xml:space="preserve">1 раз </w:t>
            </w:r>
          </w:p>
          <w:p w:rsidR="00F4059B" w:rsidRPr="000E1CD9" w:rsidRDefault="00F4059B" w:rsidP="000B6925">
            <w:pPr>
              <w:rPr>
                <w:sz w:val="24"/>
                <w:szCs w:val="24"/>
              </w:rPr>
            </w:pPr>
            <w:r w:rsidRPr="000E1CD9">
              <w:rPr>
                <w:sz w:val="24"/>
                <w:szCs w:val="24"/>
              </w:rPr>
              <w:t>в полугодие</w:t>
            </w:r>
          </w:p>
        </w:tc>
        <w:tc>
          <w:tcPr>
            <w:tcW w:w="3295" w:type="dxa"/>
            <w:gridSpan w:val="2"/>
          </w:tcPr>
          <w:p w:rsidR="00F4059B" w:rsidRPr="000E1CD9" w:rsidRDefault="00F4059B" w:rsidP="004B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кадрам,  </w:t>
            </w:r>
            <w:r w:rsidRPr="00616977">
              <w:rPr>
                <w:sz w:val="24"/>
                <w:szCs w:val="24"/>
              </w:rPr>
              <w:t>делопроизводству и хозяйственному обеспечению</w:t>
            </w:r>
            <w:r>
              <w:rPr>
                <w:sz w:val="24"/>
                <w:szCs w:val="24"/>
              </w:rPr>
              <w:t xml:space="preserve"> администрации города Ржева Тверской области </w:t>
            </w:r>
          </w:p>
          <w:p w:rsidR="00F4059B" w:rsidRPr="000E1CD9" w:rsidRDefault="00F4059B" w:rsidP="004B1649">
            <w:pPr>
              <w:rPr>
                <w:sz w:val="24"/>
                <w:szCs w:val="24"/>
              </w:rPr>
            </w:pPr>
          </w:p>
        </w:tc>
      </w:tr>
    </w:tbl>
    <w:p w:rsidR="00F4059B" w:rsidRPr="000664D2" w:rsidRDefault="00F4059B" w:rsidP="003A426E">
      <w:pPr>
        <w:pStyle w:val="Heading5"/>
        <w:jc w:val="center"/>
        <w:rPr>
          <w:sz w:val="24"/>
          <w:szCs w:val="24"/>
        </w:rPr>
      </w:pPr>
    </w:p>
    <w:sectPr w:rsidR="00F4059B" w:rsidRPr="000664D2" w:rsidSect="00DE6FEE">
      <w:headerReference w:type="even" r:id="rId9"/>
      <w:headerReference w:type="default" r:id="rId10"/>
      <w:pgSz w:w="11906" w:h="16838"/>
      <w:pgMar w:top="993" w:right="5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9B" w:rsidRDefault="00F4059B">
      <w:r>
        <w:separator/>
      </w:r>
    </w:p>
  </w:endnote>
  <w:endnote w:type="continuationSeparator" w:id="1">
    <w:p w:rsidR="00F4059B" w:rsidRDefault="00F4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9B" w:rsidRDefault="00F4059B">
      <w:r>
        <w:separator/>
      </w:r>
    </w:p>
  </w:footnote>
  <w:footnote w:type="continuationSeparator" w:id="1">
    <w:p w:rsidR="00F4059B" w:rsidRDefault="00F40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9B" w:rsidRDefault="00F4059B" w:rsidP="00A247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4059B" w:rsidRDefault="00F4059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9B" w:rsidRDefault="00F4059B" w:rsidP="00A247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4059B" w:rsidRDefault="00F4059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4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31EF49D5"/>
    <w:multiLevelType w:val="hybridMultilevel"/>
    <w:tmpl w:val="8A404BE6"/>
    <w:lvl w:ilvl="0" w:tplc="4970E474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7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9D75608"/>
    <w:multiLevelType w:val="hybridMultilevel"/>
    <w:tmpl w:val="93FCB5A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F3903F1"/>
    <w:multiLevelType w:val="hybridMultilevel"/>
    <w:tmpl w:val="8FEA8E46"/>
    <w:lvl w:ilvl="0" w:tplc="DE18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C96"/>
    <w:rsid w:val="00017B59"/>
    <w:rsid w:val="00027C0B"/>
    <w:rsid w:val="00054CF3"/>
    <w:rsid w:val="000664D2"/>
    <w:rsid w:val="000847F3"/>
    <w:rsid w:val="00091882"/>
    <w:rsid w:val="000A100B"/>
    <w:rsid w:val="000B365A"/>
    <w:rsid w:val="000B6925"/>
    <w:rsid w:val="000C34AD"/>
    <w:rsid w:val="000E1CD9"/>
    <w:rsid w:val="000F1A84"/>
    <w:rsid w:val="000F269A"/>
    <w:rsid w:val="00112D75"/>
    <w:rsid w:val="0014010C"/>
    <w:rsid w:val="00153B36"/>
    <w:rsid w:val="00186A35"/>
    <w:rsid w:val="001C73E7"/>
    <w:rsid w:val="001E093F"/>
    <w:rsid w:val="001F3F0A"/>
    <w:rsid w:val="00220933"/>
    <w:rsid w:val="00230ACF"/>
    <w:rsid w:val="00231D3B"/>
    <w:rsid w:val="00234206"/>
    <w:rsid w:val="0024043B"/>
    <w:rsid w:val="00245C98"/>
    <w:rsid w:val="002B02BF"/>
    <w:rsid w:val="002B45D7"/>
    <w:rsid w:val="002C50A8"/>
    <w:rsid w:val="002C78CE"/>
    <w:rsid w:val="002E7358"/>
    <w:rsid w:val="00321BA5"/>
    <w:rsid w:val="003650E2"/>
    <w:rsid w:val="00372E0D"/>
    <w:rsid w:val="003770F7"/>
    <w:rsid w:val="0037761E"/>
    <w:rsid w:val="003A426E"/>
    <w:rsid w:val="003A572F"/>
    <w:rsid w:val="003E79BC"/>
    <w:rsid w:val="00401C00"/>
    <w:rsid w:val="004325FF"/>
    <w:rsid w:val="0043642C"/>
    <w:rsid w:val="0044783C"/>
    <w:rsid w:val="004535D3"/>
    <w:rsid w:val="00454C46"/>
    <w:rsid w:val="00473B1A"/>
    <w:rsid w:val="00474FCE"/>
    <w:rsid w:val="00486C88"/>
    <w:rsid w:val="004B1649"/>
    <w:rsid w:val="004C29FA"/>
    <w:rsid w:val="004D2600"/>
    <w:rsid w:val="004D68D3"/>
    <w:rsid w:val="004F0E2F"/>
    <w:rsid w:val="00505A27"/>
    <w:rsid w:val="0051360B"/>
    <w:rsid w:val="0051363E"/>
    <w:rsid w:val="00557834"/>
    <w:rsid w:val="00573F86"/>
    <w:rsid w:val="005817F9"/>
    <w:rsid w:val="005A3CC3"/>
    <w:rsid w:val="005A421B"/>
    <w:rsid w:val="005B3743"/>
    <w:rsid w:val="005B4C3B"/>
    <w:rsid w:val="005C4C4B"/>
    <w:rsid w:val="005C4F64"/>
    <w:rsid w:val="005D0FE7"/>
    <w:rsid w:val="005F5040"/>
    <w:rsid w:val="00611652"/>
    <w:rsid w:val="00616977"/>
    <w:rsid w:val="00622B6E"/>
    <w:rsid w:val="00643E4F"/>
    <w:rsid w:val="0065134B"/>
    <w:rsid w:val="006539A8"/>
    <w:rsid w:val="00671C96"/>
    <w:rsid w:val="006733F2"/>
    <w:rsid w:val="006928E6"/>
    <w:rsid w:val="006B47E2"/>
    <w:rsid w:val="006C5E4D"/>
    <w:rsid w:val="006C5E57"/>
    <w:rsid w:val="006E2A01"/>
    <w:rsid w:val="006F341D"/>
    <w:rsid w:val="007065EF"/>
    <w:rsid w:val="00727DAD"/>
    <w:rsid w:val="007436CE"/>
    <w:rsid w:val="00757BCF"/>
    <w:rsid w:val="00762E41"/>
    <w:rsid w:val="007724C2"/>
    <w:rsid w:val="00793B8C"/>
    <w:rsid w:val="007B3877"/>
    <w:rsid w:val="007F215C"/>
    <w:rsid w:val="007F532E"/>
    <w:rsid w:val="007F732F"/>
    <w:rsid w:val="00803E5C"/>
    <w:rsid w:val="00815C68"/>
    <w:rsid w:val="00821428"/>
    <w:rsid w:val="008274AE"/>
    <w:rsid w:val="0085684E"/>
    <w:rsid w:val="00863416"/>
    <w:rsid w:val="00880C8F"/>
    <w:rsid w:val="008B3A5F"/>
    <w:rsid w:val="008D43FD"/>
    <w:rsid w:val="008E7EDB"/>
    <w:rsid w:val="008F78E3"/>
    <w:rsid w:val="008F7BA1"/>
    <w:rsid w:val="00913CC7"/>
    <w:rsid w:val="0091606A"/>
    <w:rsid w:val="009249E0"/>
    <w:rsid w:val="00924ABA"/>
    <w:rsid w:val="00925E2A"/>
    <w:rsid w:val="00927F18"/>
    <w:rsid w:val="009478A8"/>
    <w:rsid w:val="0095282D"/>
    <w:rsid w:val="00987F15"/>
    <w:rsid w:val="00997D58"/>
    <w:rsid w:val="009A209B"/>
    <w:rsid w:val="009A78AD"/>
    <w:rsid w:val="009C568C"/>
    <w:rsid w:val="00A00F75"/>
    <w:rsid w:val="00A01172"/>
    <w:rsid w:val="00A247BC"/>
    <w:rsid w:val="00A330C5"/>
    <w:rsid w:val="00A332A2"/>
    <w:rsid w:val="00A40E60"/>
    <w:rsid w:val="00A6055A"/>
    <w:rsid w:val="00A70178"/>
    <w:rsid w:val="00A93826"/>
    <w:rsid w:val="00A942A8"/>
    <w:rsid w:val="00AB1700"/>
    <w:rsid w:val="00AB6652"/>
    <w:rsid w:val="00AC03D5"/>
    <w:rsid w:val="00AC673B"/>
    <w:rsid w:val="00AE7C44"/>
    <w:rsid w:val="00B10494"/>
    <w:rsid w:val="00B35018"/>
    <w:rsid w:val="00B41BDB"/>
    <w:rsid w:val="00B4571D"/>
    <w:rsid w:val="00B54F66"/>
    <w:rsid w:val="00B60DFE"/>
    <w:rsid w:val="00B85614"/>
    <w:rsid w:val="00B935C6"/>
    <w:rsid w:val="00BB123F"/>
    <w:rsid w:val="00BC1F9B"/>
    <w:rsid w:val="00BC6E70"/>
    <w:rsid w:val="00BD3A5D"/>
    <w:rsid w:val="00BF4FFD"/>
    <w:rsid w:val="00C03C29"/>
    <w:rsid w:val="00C33A7C"/>
    <w:rsid w:val="00C3583E"/>
    <w:rsid w:val="00C87187"/>
    <w:rsid w:val="00C90A9C"/>
    <w:rsid w:val="00CC673B"/>
    <w:rsid w:val="00CC79B3"/>
    <w:rsid w:val="00CD22BD"/>
    <w:rsid w:val="00CE3490"/>
    <w:rsid w:val="00D27D3A"/>
    <w:rsid w:val="00D379F7"/>
    <w:rsid w:val="00D57D57"/>
    <w:rsid w:val="00D85F6F"/>
    <w:rsid w:val="00D90A2B"/>
    <w:rsid w:val="00D94CE9"/>
    <w:rsid w:val="00DA0105"/>
    <w:rsid w:val="00DB43D6"/>
    <w:rsid w:val="00DD3A25"/>
    <w:rsid w:val="00DE6FEE"/>
    <w:rsid w:val="00E11E1F"/>
    <w:rsid w:val="00E1552B"/>
    <w:rsid w:val="00E212CC"/>
    <w:rsid w:val="00E21867"/>
    <w:rsid w:val="00E740C0"/>
    <w:rsid w:val="00EB62BD"/>
    <w:rsid w:val="00EC6BC4"/>
    <w:rsid w:val="00EF2A71"/>
    <w:rsid w:val="00F4059B"/>
    <w:rsid w:val="00F8013B"/>
    <w:rsid w:val="00F979CF"/>
    <w:rsid w:val="00FA1A9D"/>
    <w:rsid w:val="00FB2D19"/>
    <w:rsid w:val="00FE393C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A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4A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4AE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4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4AE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4AE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C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3C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3CC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3CC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3CC7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274AE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3CC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274AE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3CC7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274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CC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274A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274AE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3CC7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274AE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3CC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274AE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3CC7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274AE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3CC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2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CC7"/>
    <w:rPr>
      <w:rFonts w:cs="Times New Roman"/>
      <w:sz w:val="2"/>
    </w:rPr>
  </w:style>
  <w:style w:type="paragraph" w:customStyle="1" w:styleId="a">
    <w:name w:val="Знак Знак Знак Знак"/>
    <w:basedOn w:val="Normal"/>
    <w:uiPriority w:val="99"/>
    <w:rsid w:val="005F5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DA0105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E6FEE"/>
    <w:rPr>
      <w:rFonts w:cs="Times New Roman"/>
      <w:color w:val="106BBE"/>
    </w:rPr>
  </w:style>
  <w:style w:type="paragraph" w:customStyle="1" w:styleId="ListParagraph1">
    <w:name w:val="List Paragraph1"/>
    <w:basedOn w:val="Normal"/>
    <w:uiPriority w:val="99"/>
    <w:rsid w:val="00DE6FE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E6FEE"/>
    <w:rPr>
      <w:rFonts w:cs="Times New Roman"/>
    </w:rPr>
  </w:style>
  <w:style w:type="character" w:customStyle="1" w:styleId="FontStyle17">
    <w:name w:val="Font Style17"/>
    <w:basedOn w:val="DefaultParagraphFont"/>
    <w:uiPriority w:val="99"/>
    <w:rsid w:val="00DE6FEE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DE6FE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B365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2214</Words>
  <Characters>12621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14</cp:revision>
  <cp:lastPrinted>2016-05-27T06:30:00Z</cp:lastPrinted>
  <dcterms:created xsi:type="dcterms:W3CDTF">2016-05-27T10:07:00Z</dcterms:created>
  <dcterms:modified xsi:type="dcterms:W3CDTF">2016-05-30T07:50:00Z</dcterms:modified>
</cp:coreProperties>
</file>