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D35" w:rsidRDefault="006F3D35" w:rsidP="00EA662F">
      <w:pPr>
        <w:spacing w:line="360" w:lineRule="auto"/>
        <w:jc w:val="center"/>
      </w:pPr>
      <w:r>
        <w:object w:dxaOrig="856" w:dyaOrig="9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8pt" o:ole="" fillcolor="window">
            <v:imagedata r:id="rId7" o:title=""/>
          </v:shape>
          <o:OLEObject Type="Embed" ProgID="Word.Picture.8" ShapeID="_x0000_i1025" DrawAspect="Content" ObjectID="_1643622613" r:id="rId8"/>
        </w:object>
      </w:r>
    </w:p>
    <w:p w:rsidR="006F3D35" w:rsidRDefault="006F3D35" w:rsidP="00EA662F">
      <w:pPr>
        <w:spacing w:line="360" w:lineRule="auto"/>
        <w:jc w:val="center"/>
      </w:pPr>
    </w:p>
    <w:p w:rsidR="006F3D35" w:rsidRPr="004535D3" w:rsidRDefault="006F3D35" w:rsidP="00AB40C5">
      <w:pPr>
        <w:jc w:val="center"/>
        <w:rPr>
          <w:b/>
          <w:sz w:val="40"/>
        </w:rPr>
      </w:pPr>
      <w:r w:rsidRPr="00231D3B">
        <w:rPr>
          <w:b/>
          <w:sz w:val="40"/>
        </w:rPr>
        <w:t>А Д М И Н И С Т Р А Ц И Я   Г О Р О Д А   Р Ж Е В А</w:t>
      </w:r>
    </w:p>
    <w:p w:rsidR="006F3D35" w:rsidRDefault="006F3D35" w:rsidP="00AB40C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ТВЕРСКОЙ ОБЛАСТИ</w:t>
      </w:r>
    </w:p>
    <w:p w:rsidR="006F3D35" w:rsidRPr="00072A3B" w:rsidRDefault="006F3D35" w:rsidP="00072A3B"/>
    <w:p w:rsidR="006F3D35" w:rsidRPr="0052531E" w:rsidRDefault="006F3D35" w:rsidP="00AB40C5">
      <w:pPr>
        <w:jc w:val="center"/>
        <w:rPr>
          <w:b/>
          <w:sz w:val="32"/>
          <w:szCs w:val="32"/>
        </w:rPr>
      </w:pPr>
      <w:r w:rsidRPr="0052531E">
        <w:rPr>
          <w:b/>
          <w:sz w:val="32"/>
          <w:szCs w:val="32"/>
        </w:rPr>
        <w:t>П О С Т А Н О В Л Е Н И Е</w:t>
      </w:r>
    </w:p>
    <w:p w:rsidR="006F3D35" w:rsidRPr="00072A3B" w:rsidRDefault="006F3D35" w:rsidP="00AB40C5">
      <w:pPr>
        <w:rPr>
          <w:sz w:val="32"/>
          <w:szCs w:val="32"/>
        </w:rPr>
      </w:pPr>
    </w:p>
    <w:p w:rsidR="006F3D35" w:rsidRPr="00072A3B" w:rsidRDefault="006F3D35" w:rsidP="00AB40C5">
      <w:pPr>
        <w:rPr>
          <w:sz w:val="32"/>
          <w:szCs w:val="32"/>
        </w:rPr>
      </w:pPr>
    </w:p>
    <w:p w:rsidR="006F3D35" w:rsidRPr="00BD7C12" w:rsidRDefault="006F3D35" w:rsidP="00AB40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18.02.2020                                   </w:t>
      </w:r>
      <w:r w:rsidRPr="00BD7C1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</w:t>
      </w:r>
      <w:r w:rsidRPr="00BD7C12">
        <w:rPr>
          <w:sz w:val="28"/>
          <w:szCs w:val="28"/>
        </w:rPr>
        <w:t xml:space="preserve">                                   №</w:t>
      </w:r>
      <w:r>
        <w:rPr>
          <w:sz w:val="28"/>
          <w:szCs w:val="28"/>
        </w:rPr>
        <w:t xml:space="preserve"> 117</w:t>
      </w:r>
    </w:p>
    <w:p w:rsidR="006F3D35" w:rsidRPr="00072A3B" w:rsidRDefault="006F3D35" w:rsidP="00AB40C5"/>
    <w:p w:rsidR="006F3D35" w:rsidRPr="00072A3B" w:rsidRDefault="006F3D35" w:rsidP="005F0584"/>
    <w:p w:rsidR="006F3D35" w:rsidRPr="00072A3B" w:rsidRDefault="006F3D35" w:rsidP="009D3E9F">
      <w:pPr>
        <w:rPr>
          <w:b/>
        </w:rPr>
      </w:pPr>
      <w:r w:rsidRPr="00072A3B">
        <w:rPr>
          <w:b/>
        </w:rPr>
        <w:t>О продлении договоров на осуществление</w:t>
      </w:r>
    </w:p>
    <w:p w:rsidR="006F3D35" w:rsidRDefault="006F3D35" w:rsidP="009D3E9F">
      <w:pPr>
        <w:rPr>
          <w:b/>
        </w:rPr>
      </w:pPr>
      <w:r w:rsidRPr="00072A3B">
        <w:rPr>
          <w:b/>
        </w:rPr>
        <w:t>пассажирских перевозок автомобильным</w:t>
      </w:r>
      <w:r>
        <w:rPr>
          <w:b/>
        </w:rPr>
        <w:t xml:space="preserve"> </w:t>
      </w:r>
      <w:r w:rsidRPr="00072A3B">
        <w:rPr>
          <w:b/>
        </w:rPr>
        <w:t>транспортом</w:t>
      </w:r>
    </w:p>
    <w:p w:rsidR="006F3D35" w:rsidRDefault="006F3D35" w:rsidP="009D3E9F">
      <w:pPr>
        <w:rPr>
          <w:b/>
        </w:rPr>
      </w:pPr>
      <w:r w:rsidRPr="00072A3B">
        <w:rPr>
          <w:b/>
        </w:rPr>
        <w:t>общего пользования на городских</w:t>
      </w:r>
      <w:r>
        <w:rPr>
          <w:b/>
        </w:rPr>
        <w:t xml:space="preserve"> </w:t>
      </w:r>
      <w:r w:rsidRPr="00072A3B">
        <w:rPr>
          <w:b/>
        </w:rPr>
        <w:t>маршрутах</w:t>
      </w:r>
    </w:p>
    <w:p w:rsidR="006F3D35" w:rsidRPr="00072A3B" w:rsidRDefault="006F3D35" w:rsidP="009D3E9F">
      <w:pPr>
        <w:rPr>
          <w:b/>
        </w:rPr>
      </w:pPr>
      <w:r w:rsidRPr="00072A3B">
        <w:rPr>
          <w:b/>
        </w:rPr>
        <w:t>регулярного сообщения города Ржева</w:t>
      </w:r>
      <w:r>
        <w:rPr>
          <w:b/>
        </w:rPr>
        <w:t xml:space="preserve"> Тверской области</w:t>
      </w:r>
    </w:p>
    <w:p w:rsidR="006F3D35" w:rsidRPr="00072A3B" w:rsidRDefault="006F3D35" w:rsidP="005F0584"/>
    <w:p w:rsidR="006F3D35" w:rsidRPr="00072A3B" w:rsidRDefault="006F3D35" w:rsidP="005903BB"/>
    <w:p w:rsidR="006F3D35" w:rsidRPr="009D3E9F" w:rsidRDefault="006F3D35" w:rsidP="00072A3B">
      <w:pPr>
        <w:spacing w:line="360" w:lineRule="auto"/>
        <w:ind w:firstLine="851"/>
        <w:contextualSpacing/>
        <w:jc w:val="both"/>
      </w:pPr>
      <w:r w:rsidRPr="009D3E9F">
        <w:t>В целях создания условий для предоставления транспортных услуг населению и организации регулярных перевозок по муниципальным маршрутам города Ржева</w:t>
      </w:r>
      <w:r>
        <w:t xml:space="preserve"> Тверской области в соответствии</w:t>
      </w:r>
      <w:r w:rsidRPr="009D3E9F">
        <w:t xml:space="preserve"> Федеральным законом от 06.10.2003 № 131-ФЗ «Об общих принципах организации местного самоуправления в Российской Федерации», Федеральным законом </w:t>
      </w:r>
      <w:r>
        <w:t xml:space="preserve">                   </w:t>
      </w:r>
      <w:r w:rsidRPr="009D3E9F">
        <w:t>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постановлением Администрации города Ржева Тверской области</w:t>
      </w:r>
      <w:r>
        <w:t xml:space="preserve"> от </w:t>
      </w:r>
      <w:r w:rsidRPr="00691A15">
        <w:t>17.08.2018 № 687/1</w:t>
      </w:r>
      <w:r>
        <w:t xml:space="preserve">                    «</w:t>
      </w:r>
      <w:r w:rsidRPr="00691A15">
        <w:t>Об утверждении документа планирования</w:t>
      </w:r>
      <w:r>
        <w:t xml:space="preserve"> </w:t>
      </w:r>
      <w:r w:rsidRPr="00691A15">
        <w:t>регулярных перевозок транспортом общего</w:t>
      </w:r>
      <w:r>
        <w:t xml:space="preserve"> </w:t>
      </w:r>
      <w:r w:rsidRPr="00691A15">
        <w:t>пользования в городе Ржеве Тверской области</w:t>
      </w:r>
      <w:r>
        <w:t xml:space="preserve"> </w:t>
      </w:r>
      <w:r w:rsidRPr="00691A15">
        <w:t>на 2018 – 2023 годы</w:t>
      </w:r>
      <w:r>
        <w:t>»</w:t>
      </w:r>
      <w:r w:rsidRPr="009D3E9F">
        <w:rPr>
          <w:color w:val="000000"/>
          <w:spacing w:val="1"/>
        </w:rPr>
        <w:t>,</w:t>
      </w:r>
      <w:r w:rsidRPr="009D3E9F">
        <w:t xml:space="preserve"> </w:t>
      </w:r>
      <w:r>
        <w:t xml:space="preserve">руководствуясь решением Ржевской городской Думы от 28.11.2019 № 12 «О досрочном прекращении полномочий Главы города Ржева Родивилова В.В.», </w:t>
      </w:r>
      <w:r w:rsidRPr="009D3E9F">
        <w:t>статьями 30 и 33 Устава города Ржева</w:t>
      </w:r>
      <w:r>
        <w:t xml:space="preserve"> Тверской области</w:t>
      </w:r>
      <w:r w:rsidRPr="009D3E9F">
        <w:t xml:space="preserve">, Администрация города Ржева </w:t>
      </w:r>
      <w:r>
        <w:t>Тверской области</w:t>
      </w:r>
    </w:p>
    <w:p w:rsidR="006F3D35" w:rsidRPr="00145BBC" w:rsidRDefault="006F3D35" w:rsidP="00072A3B">
      <w:pPr>
        <w:spacing w:line="360" w:lineRule="auto"/>
        <w:contextualSpacing/>
        <w:jc w:val="both"/>
      </w:pPr>
    </w:p>
    <w:p w:rsidR="006F3D35" w:rsidRDefault="006F3D35" w:rsidP="00072A3B">
      <w:pPr>
        <w:shd w:val="clear" w:color="auto" w:fill="FFFFFF"/>
        <w:spacing w:line="360" w:lineRule="auto"/>
        <w:contextualSpacing/>
        <w:jc w:val="center"/>
      </w:pPr>
      <w:r w:rsidRPr="00145BBC">
        <w:t>П О С Т А Н О В Л Я Е Т:</w:t>
      </w:r>
    </w:p>
    <w:p w:rsidR="006F3D35" w:rsidRPr="00145BBC" w:rsidRDefault="006F3D35" w:rsidP="00072A3B">
      <w:pPr>
        <w:shd w:val="clear" w:color="auto" w:fill="FFFFFF"/>
        <w:spacing w:line="360" w:lineRule="auto"/>
        <w:contextualSpacing/>
      </w:pPr>
    </w:p>
    <w:p w:rsidR="006F3D35" w:rsidRPr="009D3E9F" w:rsidRDefault="006F3D35" w:rsidP="003E3AB5">
      <w:pPr>
        <w:spacing w:line="360" w:lineRule="auto"/>
        <w:ind w:firstLine="851"/>
        <w:contextualSpacing/>
        <w:jc w:val="both"/>
        <w:rPr>
          <w:szCs w:val="22"/>
        </w:rPr>
      </w:pPr>
      <w:r w:rsidRPr="009D3E9F">
        <w:rPr>
          <w:szCs w:val="22"/>
        </w:rPr>
        <w:t>1. Продлить срок действия договоров на осуществление пассажирских перевозок автомобильным транспортом общего пользования на городских маршрутах регулярного сообщения города Ржева</w:t>
      </w:r>
      <w:r w:rsidRPr="00072A3B">
        <w:rPr>
          <w:szCs w:val="22"/>
        </w:rPr>
        <w:t xml:space="preserve"> </w:t>
      </w:r>
      <w:r w:rsidRPr="009D3E9F">
        <w:rPr>
          <w:szCs w:val="22"/>
        </w:rPr>
        <w:t xml:space="preserve">Тверской области, заключенных между Администрацией города Ржева Тверской области и </w:t>
      </w:r>
      <w:r>
        <w:rPr>
          <w:szCs w:val="22"/>
        </w:rPr>
        <w:t xml:space="preserve">Муниципальным унитарным предприятием </w:t>
      </w:r>
      <w:r w:rsidRPr="009D3E9F">
        <w:rPr>
          <w:szCs w:val="22"/>
        </w:rPr>
        <w:t>города Ржева «Автотранс»</w:t>
      </w:r>
      <w:r>
        <w:rPr>
          <w:szCs w:val="22"/>
        </w:rPr>
        <w:t>,</w:t>
      </w:r>
      <w:r w:rsidRPr="009D3E9F">
        <w:rPr>
          <w:szCs w:val="22"/>
        </w:rPr>
        <w:t xml:space="preserve"> </w:t>
      </w:r>
      <w:r>
        <w:rPr>
          <w:szCs w:val="22"/>
        </w:rPr>
        <w:t xml:space="preserve">индивидуальными предпринимателями </w:t>
      </w:r>
      <w:r w:rsidRPr="009D3E9F">
        <w:rPr>
          <w:szCs w:val="22"/>
        </w:rPr>
        <w:t xml:space="preserve">до </w:t>
      </w:r>
      <w:r>
        <w:rPr>
          <w:szCs w:val="22"/>
        </w:rPr>
        <w:t>31</w:t>
      </w:r>
      <w:r w:rsidRPr="009D3E9F">
        <w:rPr>
          <w:szCs w:val="22"/>
        </w:rPr>
        <w:t>.0</w:t>
      </w:r>
      <w:r>
        <w:rPr>
          <w:szCs w:val="22"/>
        </w:rPr>
        <w:t>8</w:t>
      </w:r>
      <w:r w:rsidRPr="009D3E9F">
        <w:rPr>
          <w:szCs w:val="22"/>
        </w:rPr>
        <w:t>.2020.</w:t>
      </w:r>
    </w:p>
    <w:p w:rsidR="006F3D35" w:rsidRPr="003E3AB5" w:rsidRDefault="006F3D35" w:rsidP="003E3AB5">
      <w:pPr>
        <w:spacing w:line="360" w:lineRule="auto"/>
        <w:ind w:firstLine="851"/>
        <w:contextualSpacing/>
        <w:jc w:val="both"/>
      </w:pPr>
      <w:r w:rsidRPr="003E3AB5">
        <w:t>2. Признать утратившим силу постановление Администрации города Ржева Тверской области от 23.12.2019 № 1030 «О продлении договоров на осуществление пассажирских перевозок автомобильным транспортом общего пользования на городских маршрутах регулярного сообщения города Ржева».</w:t>
      </w:r>
    </w:p>
    <w:p w:rsidR="006F3D35" w:rsidRPr="003E3AB5" w:rsidRDefault="006F3D35" w:rsidP="003E3AB5">
      <w:pPr>
        <w:spacing w:line="360" w:lineRule="auto"/>
        <w:ind w:firstLine="851"/>
        <w:contextualSpacing/>
        <w:jc w:val="both"/>
      </w:pPr>
      <w:r>
        <w:t>3</w:t>
      </w:r>
      <w:r w:rsidRPr="003E3AB5">
        <w:t xml:space="preserve">. Настоящее постановление вступает в силу со дня его подписания и подлежит размещению на официальном сайте Администрации города Ржева </w:t>
      </w:r>
      <w:r w:rsidRPr="009D3E9F">
        <w:rPr>
          <w:szCs w:val="22"/>
        </w:rPr>
        <w:t xml:space="preserve">Тверской области </w:t>
      </w:r>
      <w:hyperlink r:id="rId9" w:history="1">
        <w:r w:rsidRPr="003E3AB5">
          <w:rPr>
            <w:rStyle w:val="Hyperlink"/>
            <w:color w:val="auto"/>
            <w:u w:val="none"/>
            <w:lang w:val="en-US"/>
          </w:rPr>
          <w:t>www</w:t>
        </w:r>
        <w:r w:rsidRPr="003E3AB5">
          <w:rPr>
            <w:rStyle w:val="Hyperlink"/>
            <w:color w:val="auto"/>
            <w:u w:val="none"/>
          </w:rPr>
          <w:t>.</w:t>
        </w:r>
        <w:r w:rsidRPr="003E3AB5">
          <w:rPr>
            <w:rStyle w:val="Hyperlink"/>
            <w:color w:val="auto"/>
            <w:u w:val="none"/>
            <w:lang w:val="en-US"/>
          </w:rPr>
          <w:t>rzhevcity</w:t>
        </w:r>
        <w:r w:rsidRPr="003E3AB5">
          <w:rPr>
            <w:rStyle w:val="Hyperlink"/>
            <w:color w:val="auto"/>
            <w:u w:val="none"/>
          </w:rPr>
          <w:t>.</w:t>
        </w:r>
        <w:r w:rsidRPr="003E3AB5">
          <w:rPr>
            <w:rStyle w:val="Hyperlink"/>
            <w:color w:val="auto"/>
            <w:u w:val="none"/>
            <w:lang w:val="en-US"/>
          </w:rPr>
          <w:t>ru</w:t>
        </w:r>
      </w:hyperlink>
      <w:r w:rsidRPr="003E3AB5">
        <w:t xml:space="preserve"> в информационно-телекоммуникационной сети «Интернет».</w:t>
      </w:r>
    </w:p>
    <w:p w:rsidR="006F3D35" w:rsidRDefault="006F3D35" w:rsidP="003E3AB5">
      <w:pPr>
        <w:spacing w:line="360" w:lineRule="auto"/>
        <w:ind w:firstLine="851"/>
        <w:contextualSpacing/>
        <w:jc w:val="both"/>
      </w:pPr>
      <w:r>
        <w:t>4</w:t>
      </w:r>
      <w:r w:rsidRPr="00AF0E01">
        <w:t>. Контроль за исполнением настоящего постано</w:t>
      </w:r>
      <w:r>
        <w:t>вления возложить на начальника О</w:t>
      </w:r>
      <w:r w:rsidRPr="00AF0E01">
        <w:t xml:space="preserve">тдела транспорта и дорожного хозяйства </w:t>
      </w:r>
      <w:r>
        <w:t xml:space="preserve">Администрации города Ржева </w:t>
      </w:r>
      <w:r w:rsidRPr="009D3E9F">
        <w:rPr>
          <w:szCs w:val="22"/>
        </w:rPr>
        <w:t xml:space="preserve">Тверской области </w:t>
      </w:r>
      <w:r>
        <w:rPr>
          <w:szCs w:val="22"/>
        </w:rPr>
        <w:t xml:space="preserve">               </w:t>
      </w:r>
      <w:r>
        <w:t>Волынского А.В.</w:t>
      </w:r>
    </w:p>
    <w:p w:rsidR="006F3D35" w:rsidRDefault="006F3D35" w:rsidP="003E3AB5">
      <w:pPr>
        <w:spacing w:line="360" w:lineRule="auto"/>
        <w:ind w:firstLine="851"/>
        <w:contextualSpacing/>
        <w:jc w:val="both"/>
      </w:pPr>
    </w:p>
    <w:p w:rsidR="006F3D35" w:rsidRPr="0040191E" w:rsidRDefault="006F3D35" w:rsidP="003E3AB5">
      <w:pPr>
        <w:spacing w:line="360" w:lineRule="auto"/>
        <w:ind w:firstLine="851"/>
        <w:contextualSpacing/>
        <w:jc w:val="both"/>
      </w:pPr>
    </w:p>
    <w:p w:rsidR="006F3D35" w:rsidRDefault="006F3D35" w:rsidP="00012A06">
      <w:r>
        <w:t>Исполняющий полномочия Главы</w:t>
      </w:r>
    </w:p>
    <w:p w:rsidR="006F3D35" w:rsidRDefault="006F3D35" w:rsidP="00012A06">
      <w:r>
        <w:t>города Ржева, первый заместитель</w:t>
      </w:r>
    </w:p>
    <w:p w:rsidR="006F3D35" w:rsidRDefault="006F3D35" w:rsidP="00012A06">
      <w:r>
        <w:t>Главы Администрации города Ржева                                                                                   Р.С. Крылов</w:t>
      </w:r>
    </w:p>
    <w:p w:rsidR="006F3D35" w:rsidRDefault="006F3D35" w:rsidP="003E3AB5"/>
    <w:p w:rsidR="006F3D35" w:rsidRDefault="006F3D35" w:rsidP="003E3AB5"/>
    <w:p w:rsidR="006F3D35" w:rsidRDefault="006F3D35" w:rsidP="003E3AB5"/>
    <w:p w:rsidR="006F3D35" w:rsidRPr="003E3AB5" w:rsidRDefault="006F3D35" w:rsidP="003E3AB5">
      <w:r>
        <w:rPr>
          <w:sz w:val="28"/>
          <w:szCs w:val="32"/>
        </w:rPr>
        <w:t xml:space="preserve"> </w:t>
      </w:r>
    </w:p>
    <w:sectPr w:rsidR="006F3D35" w:rsidRPr="003E3AB5" w:rsidSect="003E3AB5">
      <w:headerReference w:type="even" r:id="rId10"/>
      <w:headerReference w:type="default" r:id="rId11"/>
      <w:pgSz w:w="11905" w:h="16838" w:code="9"/>
      <w:pgMar w:top="1134" w:right="565" w:bottom="720" w:left="1259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D35" w:rsidRDefault="006F3D35">
      <w:r>
        <w:separator/>
      </w:r>
    </w:p>
  </w:endnote>
  <w:endnote w:type="continuationSeparator" w:id="1">
    <w:p w:rsidR="006F3D35" w:rsidRDefault="006F3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D35" w:rsidRDefault="006F3D35">
      <w:r>
        <w:separator/>
      </w:r>
    </w:p>
  </w:footnote>
  <w:footnote w:type="continuationSeparator" w:id="1">
    <w:p w:rsidR="006F3D35" w:rsidRDefault="006F3D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D35" w:rsidRDefault="006F3D35" w:rsidP="0040191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F3D35" w:rsidRDefault="006F3D3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D35" w:rsidRPr="003E3AB5" w:rsidRDefault="006F3D35" w:rsidP="00DE4BAB">
    <w:pPr>
      <w:pStyle w:val="Header"/>
      <w:framePr w:wrap="around" w:vAnchor="text" w:hAnchor="margin" w:xAlign="center" w:y="1"/>
      <w:rPr>
        <w:rStyle w:val="PageNumber"/>
        <w:sz w:val="22"/>
      </w:rPr>
    </w:pPr>
    <w:r w:rsidRPr="003E3AB5">
      <w:rPr>
        <w:rStyle w:val="PageNumber"/>
        <w:sz w:val="22"/>
      </w:rPr>
      <w:fldChar w:fldCharType="begin"/>
    </w:r>
    <w:r w:rsidRPr="003E3AB5">
      <w:rPr>
        <w:rStyle w:val="PageNumber"/>
        <w:sz w:val="22"/>
      </w:rPr>
      <w:instrText xml:space="preserve">PAGE  </w:instrText>
    </w:r>
    <w:r w:rsidRPr="003E3AB5">
      <w:rPr>
        <w:rStyle w:val="PageNumber"/>
        <w:sz w:val="22"/>
      </w:rPr>
      <w:fldChar w:fldCharType="separate"/>
    </w:r>
    <w:r>
      <w:rPr>
        <w:rStyle w:val="PageNumber"/>
        <w:noProof/>
        <w:sz w:val="22"/>
      </w:rPr>
      <w:t>2</w:t>
    </w:r>
    <w:r w:rsidRPr="003E3AB5">
      <w:rPr>
        <w:rStyle w:val="PageNumber"/>
        <w:sz w:val="22"/>
      </w:rPr>
      <w:fldChar w:fldCharType="end"/>
    </w:r>
  </w:p>
  <w:p w:rsidR="006F3D35" w:rsidRDefault="006F3D35" w:rsidP="006500E6">
    <w:pPr>
      <w:pStyle w:val="Header"/>
      <w:tabs>
        <w:tab w:val="clear" w:pos="10170"/>
        <w:tab w:val="left" w:pos="508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4F01DB4"/>
    <w:multiLevelType w:val="multilevel"/>
    <w:tmpl w:val="36582D52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A7A232C"/>
    <w:multiLevelType w:val="hybridMultilevel"/>
    <w:tmpl w:val="795AF782"/>
    <w:lvl w:ilvl="0" w:tplc="E17E61E4">
      <w:start w:val="1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</w:rPr>
    </w:lvl>
    <w:lvl w:ilvl="1" w:tplc="C2D4EE7C">
      <w:start w:val="1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AF80A98"/>
    <w:multiLevelType w:val="hybridMultilevel"/>
    <w:tmpl w:val="4B460AE6"/>
    <w:lvl w:ilvl="0" w:tplc="C53AC4B2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E17E61E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BFB4BEC"/>
    <w:multiLevelType w:val="multilevel"/>
    <w:tmpl w:val="F16C5978"/>
    <w:lvl w:ilvl="0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0DDC676F"/>
    <w:multiLevelType w:val="multilevel"/>
    <w:tmpl w:val="1EAC0314"/>
    <w:lvl w:ilvl="0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137A6D9A"/>
    <w:multiLevelType w:val="multilevel"/>
    <w:tmpl w:val="E89AE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F5661B"/>
    <w:multiLevelType w:val="hybridMultilevel"/>
    <w:tmpl w:val="F16C5978"/>
    <w:lvl w:ilvl="0" w:tplc="89DE885C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FF652E4"/>
    <w:multiLevelType w:val="hybridMultilevel"/>
    <w:tmpl w:val="8FCAD508"/>
    <w:lvl w:ilvl="0" w:tplc="89DE885C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C53AC4B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20F478AD"/>
    <w:multiLevelType w:val="multilevel"/>
    <w:tmpl w:val="C0225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C343D6"/>
    <w:multiLevelType w:val="hybridMultilevel"/>
    <w:tmpl w:val="54EEA514"/>
    <w:lvl w:ilvl="0" w:tplc="C53AC4B2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2B175EBC"/>
    <w:multiLevelType w:val="multilevel"/>
    <w:tmpl w:val="28DCDDE8"/>
    <w:lvl w:ilvl="0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F0171E6"/>
    <w:multiLevelType w:val="hybridMultilevel"/>
    <w:tmpl w:val="CC14BB54"/>
    <w:lvl w:ilvl="0" w:tplc="89DE885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89DE885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92337D7"/>
    <w:multiLevelType w:val="multilevel"/>
    <w:tmpl w:val="AE708132"/>
    <w:lvl w:ilvl="0">
      <w:start w:val="1"/>
      <w:numFmt w:val="bullet"/>
      <w:lvlText w:val="-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43317155"/>
    <w:multiLevelType w:val="hybridMultilevel"/>
    <w:tmpl w:val="36582D52"/>
    <w:lvl w:ilvl="0" w:tplc="89DE885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B0C4DF8"/>
    <w:multiLevelType w:val="hybridMultilevel"/>
    <w:tmpl w:val="DB50443E"/>
    <w:lvl w:ilvl="0" w:tplc="7A188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96B4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48CB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6676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5429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9EA8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6E7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D8AA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5EF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CD25E5D"/>
    <w:multiLevelType w:val="hybridMultilevel"/>
    <w:tmpl w:val="DB54AF94"/>
    <w:lvl w:ilvl="0" w:tplc="89DE885C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89DE885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4D905879"/>
    <w:multiLevelType w:val="hybridMultilevel"/>
    <w:tmpl w:val="D2A0F8E6"/>
    <w:lvl w:ilvl="0" w:tplc="E17E61E4">
      <w:start w:val="1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50E51F1F"/>
    <w:multiLevelType w:val="hybridMultilevel"/>
    <w:tmpl w:val="57443C3A"/>
    <w:lvl w:ilvl="0" w:tplc="FAC29196">
      <w:numFmt w:val="bullet"/>
      <w:lvlText w:val=""/>
      <w:lvlJc w:val="left"/>
      <w:pPr>
        <w:tabs>
          <w:tab w:val="num" w:pos="720"/>
        </w:tabs>
        <w:ind w:left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193549"/>
    <w:multiLevelType w:val="hybridMultilevel"/>
    <w:tmpl w:val="C89696B8"/>
    <w:lvl w:ilvl="0" w:tplc="89DE885C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89DE885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5B9C2E87"/>
    <w:multiLevelType w:val="hybridMultilevel"/>
    <w:tmpl w:val="3C282D2C"/>
    <w:lvl w:ilvl="0" w:tplc="74100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8414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FE3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D259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867E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ECBA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DAED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8C0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C4A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5F127F25"/>
    <w:multiLevelType w:val="multilevel"/>
    <w:tmpl w:val="D2A0F8E6"/>
    <w:lvl w:ilvl="0">
      <w:start w:val="1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63092807"/>
    <w:multiLevelType w:val="hybridMultilevel"/>
    <w:tmpl w:val="9D72A2B0"/>
    <w:lvl w:ilvl="0" w:tplc="C2D4EE7C">
      <w:start w:val="1"/>
      <w:numFmt w:val="bullet"/>
      <w:lvlText w:val="-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1" w:tplc="511E4612">
      <w:start w:val="1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63452908"/>
    <w:multiLevelType w:val="hybridMultilevel"/>
    <w:tmpl w:val="AE708132"/>
    <w:lvl w:ilvl="0" w:tplc="C2D4EE7C">
      <w:start w:val="1"/>
      <w:numFmt w:val="bullet"/>
      <w:lvlText w:val="-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6A6315DE"/>
    <w:multiLevelType w:val="hybridMultilevel"/>
    <w:tmpl w:val="28DCDDE8"/>
    <w:lvl w:ilvl="0" w:tplc="89DE885C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6DCF6E5C"/>
    <w:multiLevelType w:val="multilevel"/>
    <w:tmpl w:val="54EEA514"/>
    <w:lvl w:ilvl="0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73F72E3F"/>
    <w:multiLevelType w:val="hybridMultilevel"/>
    <w:tmpl w:val="99EED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6B01192"/>
    <w:multiLevelType w:val="hybridMultilevel"/>
    <w:tmpl w:val="F0544640"/>
    <w:lvl w:ilvl="0" w:tplc="DDE052F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6B71A06"/>
    <w:multiLevelType w:val="hybridMultilevel"/>
    <w:tmpl w:val="1EAC0314"/>
    <w:lvl w:ilvl="0" w:tplc="89DE885C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9"/>
  </w:num>
  <w:num w:numId="6">
    <w:abstractNumId w:val="6"/>
  </w:num>
  <w:num w:numId="7">
    <w:abstractNumId w:val="20"/>
  </w:num>
  <w:num w:numId="8">
    <w:abstractNumId w:val="15"/>
  </w:num>
  <w:num w:numId="9">
    <w:abstractNumId w:val="18"/>
  </w:num>
  <w:num w:numId="10">
    <w:abstractNumId w:val="14"/>
  </w:num>
  <w:num w:numId="11">
    <w:abstractNumId w:val="1"/>
  </w:num>
  <w:num w:numId="12">
    <w:abstractNumId w:val="12"/>
  </w:num>
  <w:num w:numId="13">
    <w:abstractNumId w:val="28"/>
  </w:num>
  <w:num w:numId="14">
    <w:abstractNumId w:val="5"/>
  </w:num>
  <w:num w:numId="15">
    <w:abstractNumId w:val="16"/>
  </w:num>
  <w:num w:numId="16">
    <w:abstractNumId w:val="7"/>
  </w:num>
  <w:num w:numId="17">
    <w:abstractNumId w:val="4"/>
  </w:num>
  <w:num w:numId="18">
    <w:abstractNumId w:val="19"/>
  </w:num>
  <w:num w:numId="19">
    <w:abstractNumId w:val="24"/>
  </w:num>
  <w:num w:numId="20">
    <w:abstractNumId w:val="11"/>
  </w:num>
  <w:num w:numId="21">
    <w:abstractNumId w:val="8"/>
  </w:num>
  <w:num w:numId="22">
    <w:abstractNumId w:val="10"/>
  </w:num>
  <w:num w:numId="23">
    <w:abstractNumId w:val="25"/>
  </w:num>
  <w:num w:numId="24">
    <w:abstractNumId w:val="3"/>
  </w:num>
  <w:num w:numId="25">
    <w:abstractNumId w:val="17"/>
  </w:num>
  <w:num w:numId="26">
    <w:abstractNumId w:val="21"/>
  </w:num>
  <w:num w:numId="27">
    <w:abstractNumId w:val="2"/>
  </w:num>
  <w:num w:numId="28">
    <w:abstractNumId w:val="23"/>
  </w:num>
  <w:num w:numId="29">
    <w:abstractNumId w:val="13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0A0"/>
    <w:rsid w:val="000034C6"/>
    <w:rsid w:val="00003765"/>
    <w:rsid w:val="0000726B"/>
    <w:rsid w:val="0001265E"/>
    <w:rsid w:val="00012833"/>
    <w:rsid w:val="00012A06"/>
    <w:rsid w:val="00013E26"/>
    <w:rsid w:val="00017322"/>
    <w:rsid w:val="00025E65"/>
    <w:rsid w:val="00032553"/>
    <w:rsid w:val="000440E0"/>
    <w:rsid w:val="000500DB"/>
    <w:rsid w:val="00051DA9"/>
    <w:rsid w:val="00052BD9"/>
    <w:rsid w:val="00054598"/>
    <w:rsid w:val="000668CF"/>
    <w:rsid w:val="00070A77"/>
    <w:rsid w:val="000723C9"/>
    <w:rsid w:val="000728B4"/>
    <w:rsid w:val="00072A3B"/>
    <w:rsid w:val="00074DB6"/>
    <w:rsid w:val="00087F4C"/>
    <w:rsid w:val="000916E7"/>
    <w:rsid w:val="00095B17"/>
    <w:rsid w:val="0009603F"/>
    <w:rsid w:val="0009740B"/>
    <w:rsid w:val="000B0D7C"/>
    <w:rsid w:val="000B6ABC"/>
    <w:rsid w:val="000B7904"/>
    <w:rsid w:val="000C2341"/>
    <w:rsid w:val="000C7EAC"/>
    <w:rsid w:val="000D1BAA"/>
    <w:rsid w:val="000D1FED"/>
    <w:rsid w:val="000D3DFB"/>
    <w:rsid w:val="000F0D8B"/>
    <w:rsid w:val="001006CC"/>
    <w:rsid w:val="00104810"/>
    <w:rsid w:val="001064C6"/>
    <w:rsid w:val="001067A5"/>
    <w:rsid w:val="00110BA9"/>
    <w:rsid w:val="00120817"/>
    <w:rsid w:val="001215B4"/>
    <w:rsid w:val="0012221F"/>
    <w:rsid w:val="001240E5"/>
    <w:rsid w:val="001255F3"/>
    <w:rsid w:val="00136174"/>
    <w:rsid w:val="00141540"/>
    <w:rsid w:val="00145BBC"/>
    <w:rsid w:val="0015030A"/>
    <w:rsid w:val="00152F8E"/>
    <w:rsid w:val="001541CC"/>
    <w:rsid w:val="0015437D"/>
    <w:rsid w:val="001559C8"/>
    <w:rsid w:val="001630D2"/>
    <w:rsid w:val="00163156"/>
    <w:rsid w:val="001674A8"/>
    <w:rsid w:val="00177283"/>
    <w:rsid w:val="00183462"/>
    <w:rsid w:val="00184360"/>
    <w:rsid w:val="00187B71"/>
    <w:rsid w:val="001947FE"/>
    <w:rsid w:val="00194A96"/>
    <w:rsid w:val="00194DF0"/>
    <w:rsid w:val="001A0408"/>
    <w:rsid w:val="001A4381"/>
    <w:rsid w:val="001B3461"/>
    <w:rsid w:val="001B4B24"/>
    <w:rsid w:val="001B5A05"/>
    <w:rsid w:val="001B7ED0"/>
    <w:rsid w:val="001C469A"/>
    <w:rsid w:val="001C57EF"/>
    <w:rsid w:val="001C74EE"/>
    <w:rsid w:val="001D21EC"/>
    <w:rsid w:val="001D3F04"/>
    <w:rsid w:val="001D5182"/>
    <w:rsid w:val="001E46B8"/>
    <w:rsid w:val="001F0EBB"/>
    <w:rsid w:val="001F40DF"/>
    <w:rsid w:val="001F7ABB"/>
    <w:rsid w:val="0020529E"/>
    <w:rsid w:val="00205503"/>
    <w:rsid w:val="00206695"/>
    <w:rsid w:val="002108F9"/>
    <w:rsid w:val="00214830"/>
    <w:rsid w:val="0021625A"/>
    <w:rsid w:val="00225944"/>
    <w:rsid w:val="002261CB"/>
    <w:rsid w:val="00226685"/>
    <w:rsid w:val="00231D3B"/>
    <w:rsid w:val="00235E4A"/>
    <w:rsid w:val="00240752"/>
    <w:rsid w:val="00245226"/>
    <w:rsid w:val="002474A7"/>
    <w:rsid w:val="00247559"/>
    <w:rsid w:val="00253E2C"/>
    <w:rsid w:val="00254B0B"/>
    <w:rsid w:val="00255861"/>
    <w:rsid w:val="00256D95"/>
    <w:rsid w:val="00261FF7"/>
    <w:rsid w:val="002752B6"/>
    <w:rsid w:val="00277499"/>
    <w:rsid w:val="002819FE"/>
    <w:rsid w:val="00281E8A"/>
    <w:rsid w:val="00283530"/>
    <w:rsid w:val="00283EBE"/>
    <w:rsid w:val="002905EE"/>
    <w:rsid w:val="00293EB3"/>
    <w:rsid w:val="00295D56"/>
    <w:rsid w:val="002A41FB"/>
    <w:rsid w:val="002B0949"/>
    <w:rsid w:val="002D09BB"/>
    <w:rsid w:val="002D2BA3"/>
    <w:rsid w:val="002D3F14"/>
    <w:rsid w:val="002E18EC"/>
    <w:rsid w:val="002E1EE4"/>
    <w:rsid w:val="002E5123"/>
    <w:rsid w:val="002F4A1F"/>
    <w:rsid w:val="00303EAC"/>
    <w:rsid w:val="003051AA"/>
    <w:rsid w:val="00305355"/>
    <w:rsid w:val="003102A7"/>
    <w:rsid w:val="00317CCE"/>
    <w:rsid w:val="00323F7D"/>
    <w:rsid w:val="003277C7"/>
    <w:rsid w:val="00330767"/>
    <w:rsid w:val="00331A78"/>
    <w:rsid w:val="00335402"/>
    <w:rsid w:val="0034055B"/>
    <w:rsid w:val="00343EA8"/>
    <w:rsid w:val="0035200C"/>
    <w:rsid w:val="00361734"/>
    <w:rsid w:val="00366C74"/>
    <w:rsid w:val="00366E2F"/>
    <w:rsid w:val="00373E79"/>
    <w:rsid w:val="00383126"/>
    <w:rsid w:val="00384469"/>
    <w:rsid w:val="003A1E6A"/>
    <w:rsid w:val="003A4343"/>
    <w:rsid w:val="003B6709"/>
    <w:rsid w:val="003C69E8"/>
    <w:rsid w:val="003D42F6"/>
    <w:rsid w:val="003E3AB5"/>
    <w:rsid w:val="003E6953"/>
    <w:rsid w:val="003F0013"/>
    <w:rsid w:val="003F0F2C"/>
    <w:rsid w:val="003F25EC"/>
    <w:rsid w:val="003F2BAE"/>
    <w:rsid w:val="003F46F0"/>
    <w:rsid w:val="003F4ED8"/>
    <w:rsid w:val="003F5D2B"/>
    <w:rsid w:val="0040191E"/>
    <w:rsid w:val="00401996"/>
    <w:rsid w:val="00410927"/>
    <w:rsid w:val="00414038"/>
    <w:rsid w:val="00417B00"/>
    <w:rsid w:val="00417DDC"/>
    <w:rsid w:val="00420CCA"/>
    <w:rsid w:val="00421BAC"/>
    <w:rsid w:val="0042397C"/>
    <w:rsid w:val="00424979"/>
    <w:rsid w:val="0042685A"/>
    <w:rsid w:val="00426C2E"/>
    <w:rsid w:val="00431A94"/>
    <w:rsid w:val="00433F70"/>
    <w:rsid w:val="0044088A"/>
    <w:rsid w:val="00441AA4"/>
    <w:rsid w:val="00441E2B"/>
    <w:rsid w:val="0044680D"/>
    <w:rsid w:val="0044705B"/>
    <w:rsid w:val="004471D2"/>
    <w:rsid w:val="00450ECB"/>
    <w:rsid w:val="004535D3"/>
    <w:rsid w:val="004555DE"/>
    <w:rsid w:val="004558ED"/>
    <w:rsid w:val="004739E7"/>
    <w:rsid w:val="00474BF2"/>
    <w:rsid w:val="00480275"/>
    <w:rsid w:val="00481E14"/>
    <w:rsid w:val="00483556"/>
    <w:rsid w:val="00486CFB"/>
    <w:rsid w:val="00490748"/>
    <w:rsid w:val="00490C2D"/>
    <w:rsid w:val="00491C61"/>
    <w:rsid w:val="0049616C"/>
    <w:rsid w:val="004A4BB6"/>
    <w:rsid w:val="004C0FEF"/>
    <w:rsid w:val="004C3FEA"/>
    <w:rsid w:val="004D0285"/>
    <w:rsid w:val="004D330B"/>
    <w:rsid w:val="004D7596"/>
    <w:rsid w:val="004E4956"/>
    <w:rsid w:val="004E764A"/>
    <w:rsid w:val="004F538A"/>
    <w:rsid w:val="004F6C57"/>
    <w:rsid w:val="00500A8E"/>
    <w:rsid w:val="005035FB"/>
    <w:rsid w:val="0052218F"/>
    <w:rsid w:val="0052402E"/>
    <w:rsid w:val="0052531E"/>
    <w:rsid w:val="00533D8C"/>
    <w:rsid w:val="0053421E"/>
    <w:rsid w:val="0054213A"/>
    <w:rsid w:val="00542642"/>
    <w:rsid w:val="00544B1B"/>
    <w:rsid w:val="00546626"/>
    <w:rsid w:val="00546EF1"/>
    <w:rsid w:val="0055262F"/>
    <w:rsid w:val="00561E97"/>
    <w:rsid w:val="00574F84"/>
    <w:rsid w:val="00586729"/>
    <w:rsid w:val="005903BB"/>
    <w:rsid w:val="00593B8D"/>
    <w:rsid w:val="00596924"/>
    <w:rsid w:val="005972EC"/>
    <w:rsid w:val="005A6DE0"/>
    <w:rsid w:val="005B0A12"/>
    <w:rsid w:val="005B147F"/>
    <w:rsid w:val="005C0C5E"/>
    <w:rsid w:val="005C219D"/>
    <w:rsid w:val="005C2A4D"/>
    <w:rsid w:val="005D0388"/>
    <w:rsid w:val="005D1726"/>
    <w:rsid w:val="005D1A8D"/>
    <w:rsid w:val="005D259B"/>
    <w:rsid w:val="005D32B2"/>
    <w:rsid w:val="005D7C12"/>
    <w:rsid w:val="005F0584"/>
    <w:rsid w:val="005F5936"/>
    <w:rsid w:val="00601F02"/>
    <w:rsid w:val="00604B2F"/>
    <w:rsid w:val="00607413"/>
    <w:rsid w:val="006119D0"/>
    <w:rsid w:val="00616131"/>
    <w:rsid w:val="00616C17"/>
    <w:rsid w:val="00617407"/>
    <w:rsid w:val="006204D3"/>
    <w:rsid w:val="006256C3"/>
    <w:rsid w:val="00630D66"/>
    <w:rsid w:val="00641FA0"/>
    <w:rsid w:val="00644583"/>
    <w:rsid w:val="00645541"/>
    <w:rsid w:val="00646706"/>
    <w:rsid w:val="006500E6"/>
    <w:rsid w:val="00663216"/>
    <w:rsid w:val="00664D82"/>
    <w:rsid w:val="00665AD0"/>
    <w:rsid w:val="00667D2A"/>
    <w:rsid w:val="00667D52"/>
    <w:rsid w:val="00670AD6"/>
    <w:rsid w:val="00675880"/>
    <w:rsid w:val="00691A15"/>
    <w:rsid w:val="006A04B1"/>
    <w:rsid w:val="006A0911"/>
    <w:rsid w:val="006A2384"/>
    <w:rsid w:val="006A2C0A"/>
    <w:rsid w:val="006A6B2E"/>
    <w:rsid w:val="006B7DDE"/>
    <w:rsid w:val="006C07C0"/>
    <w:rsid w:val="006C5319"/>
    <w:rsid w:val="006C6374"/>
    <w:rsid w:val="006C7C26"/>
    <w:rsid w:val="006E2630"/>
    <w:rsid w:val="006F2658"/>
    <w:rsid w:val="006F3D35"/>
    <w:rsid w:val="006F4F14"/>
    <w:rsid w:val="00703574"/>
    <w:rsid w:val="00707231"/>
    <w:rsid w:val="0071265A"/>
    <w:rsid w:val="00716552"/>
    <w:rsid w:val="0072680E"/>
    <w:rsid w:val="007276EF"/>
    <w:rsid w:val="007348AE"/>
    <w:rsid w:val="007430BC"/>
    <w:rsid w:val="00743670"/>
    <w:rsid w:val="00750281"/>
    <w:rsid w:val="007550A5"/>
    <w:rsid w:val="00767377"/>
    <w:rsid w:val="00775322"/>
    <w:rsid w:val="00776344"/>
    <w:rsid w:val="0078039B"/>
    <w:rsid w:val="00782001"/>
    <w:rsid w:val="00786DC0"/>
    <w:rsid w:val="00792E57"/>
    <w:rsid w:val="00793A14"/>
    <w:rsid w:val="00794AB1"/>
    <w:rsid w:val="0079564F"/>
    <w:rsid w:val="00795E1D"/>
    <w:rsid w:val="007A294D"/>
    <w:rsid w:val="007A408B"/>
    <w:rsid w:val="007A57EF"/>
    <w:rsid w:val="007A68E8"/>
    <w:rsid w:val="007B36DF"/>
    <w:rsid w:val="007B59CF"/>
    <w:rsid w:val="007B6E01"/>
    <w:rsid w:val="007B7DBA"/>
    <w:rsid w:val="007C01B7"/>
    <w:rsid w:val="007C1067"/>
    <w:rsid w:val="007C7E65"/>
    <w:rsid w:val="007D3AE3"/>
    <w:rsid w:val="007E69F7"/>
    <w:rsid w:val="007E7CF9"/>
    <w:rsid w:val="007F62FC"/>
    <w:rsid w:val="00800C2A"/>
    <w:rsid w:val="00804756"/>
    <w:rsid w:val="00805FF8"/>
    <w:rsid w:val="00810FDF"/>
    <w:rsid w:val="008133A7"/>
    <w:rsid w:val="00814792"/>
    <w:rsid w:val="008147D8"/>
    <w:rsid w:val="008206A7"/>
    <w:rsid w:val="008220E9"/>
    <w:rsid w:val="00826CCC"/>
    <w:rsid w:val="008276AB"/>
    <w:rsid w:val="0083216E"/>
    <w:rsid w:val="00846A63"/>
    <w:rsid w:val="00851B37"/>
    <w:rsid w:val="00852BAA"/>
    <w:rsid w:val="00856967"/>
    <w:rsid w:val="008638BF"/>
    <w:rsid w:val="0086497E"/>
    <w:rsid w:val="00867E0E"/>
    <w:rsid w:val="00870BBF"/>
    <w:rsid w:val="00873076"/>
    <w:rsid w:val="0088163F"/>
    <w:rsid w:val="0088212D"/>
    <w:rsid w:val="00887366"/>
    <w:rsid w:val="00893D16"/>
    <w:rsid w:val="0089783F"/>
    <w:rsid w:val="008A5ECE"/>
    <w:rsid w:val="008A7DEE"/>
    <w:rsid w:val="008B2BD3"/>
    <w:rsid w:val="008C3FA7"/>
    <w:rsid w:val="008D101A"/>
    <w:rsid w:val="008D1D44"/>
    <w:rsid w:val="008D4A99"/>
    <w:rsid w:val="008F3139"/>
    <w:rsid w:val="008F7602"/>
    <w:rsid w:val="00901AED"/>
    <w:rsid w:val="0090308B"/>
    <w:rsid w:val="00905EBF"/>
    <w:rsid w:val="00934763"/>
    <w:rsid w:val="00935F39"/>
    <w:rsid w:val="00942460"/>
    <w:rsid w:val="00946D98"/>
    <w:rsid w:val="00952EEC"/>
    <w:rsid w:val="00955B04"/>
    <w:rsid w:val="009576D4"/>
    <w:rsid w:val="0097084F"/>
    <w:rsid w:val="00970CA4"/>
    <w:rsid w:val="00971486"/>
    <w:rsid w:val="009746BB"/>
    <w:rsid w:val="00980A5A"/>
    <w:rsid w:val="009838F8"/>
    <w:rsid w:val="00990192"/>
    <w:rsid w:val="00993D34"/>
    <w:rsid w:val="00996C6F"/>
    <w:rsid w:val="009A32AB"/>
    <w:rsid w:val="009A32B2"/>
    <w:rsid w:val="009A383E"/>
    <w:rsid w:val="009A79B7"/>
    <w:rsid w:val="009B0F28"/>
    <w:rsid w:val="009B5A36"/>
    <w:rsid w:val="009C0A3A"/>
    <w:rsid w:val="009C2279"/>
    <w:rsid w:val="009D3389"/>
    <w:rsid w:val="009D3E9F"/>
    <w:rsid w:val="009E0F8C"/>
    <w:rsid w:val="009E1E49"/>
    <w:rsid w:val="009E5978"/>
    <w:rsid w:val="009F31D2"/>
    <w:rsid w:val="009F4134"/>
    <w:rsid w:val="00A00B7C"/>
    <w:rsid w:val="00A060A0"/>
    <w:rsid w:val="00A1424E"/>
    <w:rsid w:val="00A15C9F"/>
    <w:rsid w:val="00A16D80"/>
    <w:rsid w:val="00A216EC"/>
    <w:rsid w:val="00A2255B"/>
    <w:rsid w:val="00A2461B"/>
    <w:rsid w:val="00A36DD2"/>
    <w:rsid w:val="00A404DD"/>
    <w:rsid w:val="00A45B89"/>
    <w:rsid w:val="00A50880"/>
    <w:rsid w:val="00A56D14"/>
    <w:rsid w:val="00A6155D"/>
    <w:rsid w:val="00A72F43"/>
    <w:rsid w:val="00A74E14"/>
    <w:rsid w:val="00A76C17"/>
    <w:rsid w:val="00A81876"/>
    <w:rsid w:val="00A84877"/>
    <w:rsid w:val="00A91CAF"/>
    <w:rsid w:val="00AA0B59"/>
    <w:rsid w:val="00AA2311"/>
    <w:rsid w:val="00AA5DA3"/>
    <w:rsid w:val="00AB2ADE"/>
    <w:rsid w:val="00AB40C5"/>
    <w:rsid w:val="00AB483E"/>
    <w:rsid w:val="00AC3226"/>
    <w:rsid w:val="00AC49A8"/>
    <w:rsid w:val="00AD43BB"/>
    <w:rsid w:val="00AE02A3"/>
    <w:rsid w:val="00AE03BE"/>
    <w:rsid w:val="00AE554B"/>
    <w:rsid w:val="00AF0E01"/>
    <w:rsid w:val="00AF361C"/>
    <w:rsid w:val="00AF6740"/>
    <w:rsid w:val="00B01B39"/>
    <w:rsid w:val="00B024E4"/>
    <w:rsid w:val="00B22D25"/>
    <w:rsid w:val="00B23380"/>
    <w:rsid w:val="00B30E15"/>
    <w:rsid w:val="00B378D8"/>
    <w:rsid w:val="00B522CE"/>
    <w:rsid w:val="00B5384D"/>
    <w:rsid w:val="00B56D0F"/>
    <w:rsid w:val="00B7313E"/>
    <w:rsid w:val="00B766BD"/>
    <w:rsid w:val="00B773B8"/>
    <w:rsid w:val="00B80DDF"/>
    <w:rsid w:val="00B8103B"/>
    <w:rsid w:val="00B947DA"/>
    <w:rsid w:val="00BA1DB2"/>
    <w:rsid w:val="00BA22A8"/>
    <w:rsid w:val="00BA5DF2"/>
    <w:rsid w:val="00BB56E7"/>
    <w:rsid w:val="00BB72FD"/>
    <w:rsid w:val="00BB7BA1"/>
    <w:rsid w:val="00BC19D8"/>
    <w:rsid w:val="00BC331C"/>
    <w:rsid w:val="00BC42AE"/>
    <w:rsid w:val="00BC64AE"/>
    <w:rsid w:val="00BD286B"/>
    <w:rsid w:val="00BD7C12"/>
    <w:rsid w:val="00BE609A"/>
    <w:rsid w:val="00BF124E"/>
    <w:rsid w:val="00BF2462"/>
    <w:rsid w:val="00C13865"/>
    <w:rsid w:val="00C17855"/>
    <w:rsid w:val="00C21E35"/>
    <w:rsid w:val="00C24C8D"/>
    <w:rsid w:val="00C311AB"/>
    <w:rsid w:val="00C358D3"/>
    <w:rsid w:val="00C40213"/>
    <w:rsid w:val="00C41F36"/>
    <w:rsid w:val="00C45CDB"/>
    <w:rsid w:val="00C503CF"/>
    <w:rsid w:val="00C513DD"/>
    <w:rsid w:val="00C53A64"/>
    <w:rsid w:val="00C60539"/>
    <w:rsid w:val="00C71577"/>
    <w:rsid w:val="00C71D64"/>
    <w:rsid w:val="00C80DB6"/>
    <w:rsid w:val="00C841A9"/>
    <w:rsid w:val="00C906D2"/>
    <w:rsid w:val="00C94E5D"/>
    <w:rsid w:val="00CA2A88"/>
    <w:rsid w:val="00CA2B29"/>
    <w:rsid w:val="00CA4CC3"/>
    <w:rsid w:val="00CA7348"/>
    <w:rsid w:val="00CA7BCA"/>
    <w:rsid w:val="00CB080D"/>
    <w:rsid w:val="00CC2EF7"/>
    <w:rsid w:val="00CC414A"/>
    <w:rsid w:val="00CC7C60"/>
    <w:rsid w:val="00CD33BD"/>
    <w:rsid w:val="00CE410D"/>
    <w:rsid w:val="00CF2CCC"/>
    <w:rsid w:val="00CF556B"/>
    <w:rsid w:val="00D01DF7"/>
    <w:rsid w:val="00D03916"/>
    <w:rsid w:val="00D066A2"/>
    <w:rsid w:val="00D0728F"/>
    <w:rsid w:val="00D07448"/>
    <w:rsid w:val="00D14B62"/>
    <w:rsid w:val="00D150E6"/>
    <w:rsid w:val="00D22739"/>
    <w:rsid w:val="00D27F55"/>
    <w:rsid w:val="00D34596"/>
    <w:rsid w:val="00D3651E"/>
    <w:rsid w:val="00D37FDE"/>
    <w:rsid w:val="00D44ECB"/>
    <w:rsid w:val="00D4597B"/>
    <w:rsid w:val="00D509A2"/>
    <w:rsid w:val="00D54382"/>
    <w:rsid w:val="00D54644"/>
    <w:rsid w:val="00D561BC"/>
    <w:rsid w:val="00D57682"/>
    <w:rsid w:val="00D60B62"/>
    <w:rsid w:val="00D61C9C"/>
    <w:rsid w:val="00D635ED"/>
    <w:rsid w:val="00D71CEE"/>
    <w:rsid w:val="00D73BE3"/>
    <w:rsid w:val="00D762B7"/>
    <w:rsid w:val="00D84ABE"/>
    <w:rsid w:val="00D8686A"/>
    <w:rsid w:val="00D91481"/>
    <w:rsid w:val="00D947F5"/>
    <w:rsid w:val="00DA7C26"/>
    <w:rsid w:val="00DB338A"/>
    <w:rsid w:val="00DC24FA"/>
    <w:rsid w:val="00DC48E6"/>
    <w:rsid w:val="00DD3B8F"/>
    <w:rsid w:val="00DD7CB9"/>
    <w:rsid w:val="00DE2299"/>
    <w:rsid w:val="00DE4BAB"/>
    <w:rsid w:val="00DE6CB7"/>
    <w:rsid w:val="00DE7F88"/>
    <w:rsid w:val="00DF2AC7"/>
    <w:rsid w:val="00E02085"/>
    <w:rsid w:val="00E10688"/>
    <w:rsid w:val="00E144E7"/>
    <w:rsid w:val="00E164F9"/>
    <w:rsid w:val="00E3148B"/>
    <w:rsid w:val="00E34CE1"/>
    <w:rsid w:val="00E358D1"/>
    <w:rsid w:val="00E455F3"/>
    <w:rsid w:val="00E45EBA"/>
    <w:rsid w:val="00E45EC9"/>
    <w:rsid w:val="00E52DBF"/>
    <w:rsid w:val="00E57D11"/>
    <w:rsid w:val="00E61241"/>
    <w:rsid w:val="00E634D7"/>
    <w:rsid w:val="00E64CD8"/>
    <w:rsid w:val="00E7175A"/>
    <w:rsid w:val="00E724CE"/>
    <w:rsid w:val="00E74343"/>
    <w:rsid w:val="00E82721"/>
    <w:rsid w:val="00E87828"/>
    <w:rsid w:val="00EA2852"/>
    <w:rsid w:val="00EA2F97"/>
    <w:rsid w:val="00EA662F"/>
    <w:rsid w:val="00EB029F"/>
    <w:rsid w:val="00EB33E4"/>
    <w:rsid w:val="00EB37E4"/>
    <w:rsid w:val="00EB47F2"/>
    <w:rsid w:val="00EB7EF9"/>
    <w:rsid w:val="00EC079A"/>
    <w:rsid w:val="00EC6E62"/>
    <w:rsid w:val="00ED07E0"/>
    <w:rsid w:val="00EE1DEA"/>
    <w:rsid w:val="00EE2B1B"/>
    <w:rsid w:val="00EF14A8"/>
    <w:rsid w:val="00EF2794"/>
    <w:rsid w:val="00EF45F0"/>
    <w:rsid w:val="00F024F4"/>
    <w:rsid w:val="00F04FC8"/>
    <w:rsid w:val="00F1742E"/>
    <w:rsid w:val="00F2275B"/>
    <w:rsid w:val="00F26EDF"/>
    <w:rsid w:val="00F355BF"/>
    <w:rsid w:val="00F37D67"/>
    <w:rsid w:val="00F56520"/>
    <w:rsid w:val="00F56EF8"/>
    <w:rsid w:val="00F626C1"/>
    <w:rsid w:val="00F62F86"/>
    <w:rsid w:val="00F65B25"/>
    <w:rsid w:val="00F669E3"/>
    <w:rsid w:val="00F713EE"/>
    <w:rsid w:val="00F71DF3"/>
    <w:rsid w:val="00F765A2"/>
    <w:rsid w:val="00F8628D"/>
    <w:rsid w:val="00F903E0"/>
    <w:rsid w:val="00F93268"/>
    <w:rsid w:val="00F9401A"/>
    <w:rsid w:val="00FA19B9"/>
    <w:rsid w:val="00FA2618"/>
    <w:rsid w:val="00FA6EBE"/>
    <w:rsid w:val="00FB2A7C"/>
    <w:rsid w:val="00FC0801"/>
    <w:rsid w:val="00FC151C"/>
    <w:rsid w:val="00FC486F"/>
    <w:rsid w:val="00FC6240"/>
    <w:rsid w:val="00FC6C93"/>
    <w:rsid w:val="00FD18CD"/>
    <w:rsid w:val="00FD62DB"/>
    <w:rsid w:val="00FE15D1"/>
    <w:rsid w:val="00FF1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96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C3226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C3226"/>
    <w:rPr>
      <w:rFonts w:ascii="Arial" w:hAnsi="Arial"/>
      <w:b/>
      <w:i/>
      <w:sz w:val="28"/>
    </w:rPr>
  </w:style>
  <w:style w:type="paragraph" w:customStyle="1" w:styleId="ConsPlusNonformat">
    <w:name w:val="ConsPlusNonformat"/>
    <w:uiPriority w:val="99"/>
    <w:rsid w:val="00A060A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060A0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A060A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141540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28353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283530"/>
    <w:pPr>
      <w:suppressAutoHyphens/>
      <w:spacing w:after="120"/>
    </w:pPr>
    <w:rPr>
      <w:color w:val="00000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04DC6"/>
    <w:rPr>
      <w:sz w:val="24"/>
      <w:szCs w:val="24"/>
    </w:rPr>
  </w:style>
  <w:style w:type="paragraph" w:customStyle="1" w:styleId="a">
    <w:name w:val="Содержимое таблицы"/>
    <w:basedOn w:val="Normal"/>
    <w:uiPriority w:val="99"/>
    <w:rsid w:val="00283530"/>
    <w:pPr>
      <w:widowControl w:val="0"/>
      <w:suppressLineNumbers/>
      <w:suppressAutoHyphens/>
    </w:pPr>
    <w:rPr>
      <w:rFonts w:ascii="Arial" w:hAnsi="Arial"/>
      <w:kern w:val="1"/>
      <w:sz w:val="20"/>
      <w:lang w:eastAsia="ar-SA"/>
    </w:rPr>
  </w:style>
  <w:style w:type="paragraph" w:styleId="Header">
    <w:name w:val="header"/>
    <w:basedOn w:val="Normal"/>
    <w:link w:val="HeaderChar"/>
    <w:uiPriority w:val="99"/>
    <w:rsid w:val="00283530"/>
    <w:pPr>
      <w:suppressLineNumbers/>
      <w:tabs>
        <w:tab w:val="center" w:pos="5085"/>
        <w:tab w:val="right" w:pos="10170"/>
      </w:tabs>
      <w:suppressAutoHyphens/>
    </w:pPr>
    <w:rPr>
      <w:color w:val="000000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04DC6"/>
    <w:rPr>
      <w:sz w:val="24"/>
      <w:szCs w:val="24"/>
    </w:rPr>
  </w:style>
  <w:style w:type="paragraph" w:styleId="NormalWeb">
    <w:name w:val="Normal (Web)"/>
    <w:basedOn w:val="Normal"/>
    <w:uiPriority w:val="99"/>
    <w:rsid w:val="00283530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CB080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4DC6"/>
    <w:rPr>
      <w:sz w:val="24"/>
      <w:szCs w:val="24"/>
    </w:rPr>
  </w:style>
  <w:style w:type="paragraph" w:customStyle="1" w:styleId="ConsPlusNormal">
    <w:name w:val="ConsPlusNormal"/>
    <w:uiPriority w:val="99"/>
    <w:rsid w:val="00DA7C26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DA7C26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0">
    <w:name w:val="Знак Знак Знак Знак"/>
    <w:basedOn w:val="Normal"/>
    <w:uiPriority w:val="99"/>
    <w:rsid w:val="007753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D072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D2BA3"/>
    <w:pPr>
      <w:ind w:left="720"/>
      <w:contextualSpacing/>
    </w:pPr>
  </w:style>
  <w:style w:type="character" w:customStyle="1" w:styleId="msonospacing1">
    <w:name w:val="msonospacing1"/>
    <w:basedOn w:val="DefaultParagraphFont"/>
    <w:uiPriority w:val="99"/>
    <w:rsid w:val="007B59C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C94E5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94E5D"/>
    <w:rPr>
      <w:rFonts w:ascii="Tahoma" w:hAnsi="Tahoma"/>
      <w:sz w:val="16"/>
    </w:rPr>
  </w:style>
  <w:style w:type="character" w:styleId="Strong">
    <w:name w:val="Strong"/>
    <w:basedOn w:val="DefaultParagraphFont"/>
    <w:uiPriority w:val="99"/>
    <w:qFormat/>
    <w:rsid w:val="00500A8E"/>
    <w:rPr>
      <w:rFonts w:cs="Times New Roman"/>
      <w:b/>
    </w:rPr>
  </w:style>
  <w:style w:type="paragraph" w:customStyle="1" w:styleId="1">
    <w:name w:val="Абзац списка1"/>
    <w:basedOn w:val="Normal"/>
    <w:uiPriority w:val="99"/>
    <w:rsid w:val="00CA7BC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DefaultParagraphFont"/>
    <w:uiPriority w:val="99"/>
    <w:rsid w:val="008D4A9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06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61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6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61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6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zhev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</TotalTime>
  <Pages>2</Pages>
  <Words>421</Words>
  <Characters>2402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AnnaC</dc:creator>
  <cp:keywords/>
  <dc:description/>
  <cp:lastModifiedBy>mahinistka</cp:lastModifiedBy>
  <cp:revision>6</cp:revision>
  <cp:lastPrinted>2020-02-19T10:03:00Z</cp:lastPrinted>
  <dcterms:created xsi:type="dcterms:W3CDTF">2020-02-19T04:51:00Z</dcterms:created>
  <dcterms:modified xsi:type="dcterms:W3CDTF">2020-02-19T10:04:00Z</dcterms:modified>
</cp:coreProperties>
</file>