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1D" w:rsidRDefault="00B7531D" w:rsidP="00273085">
      <w:pPr>
        <w:jc w:val="center"/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67647642" r:id="rId8"/>
        </w:object>
      </w:r>
    </w:p>
    <w:p w:rsidR="00B7531D" w:rsidRDefault="00B7531D" w:rsidP="009E5EF9">
      <w:pPr>
        <w:jc w:val="center"/>
      </w:pPr>
    </w:p>
    <w:p w:rsidR="00B7531D" w:rsidRPr="007B5EA8" w:rsidRDefault="00B7531D" w:rsidP="007B5EA8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 Г О Р О Д А  Р Ж Е В А</w:t>
      </w:r>
    </w:p>
    <w:p w:rsidR="00B7531D" w:rsidRDefault="00B7531D" w:rsidP="009E5E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7531D" w:rsidRDefault="00B7531D" w:rsidP="009E5EF9">
      <w:pPr>
        <w:tabs>
          <w:tab w:val="left" w:pos="1418"/>
        </w:tabs>
        <w:jc w:val="center"/>
        <w:rPr>
          <w:szCs w:val="20"/>
        </w:rPr>
      </w:pPr>
    </w:p>
    <w:p w:rsidR="00B7531D" w:rsidRDefault="00B7531D" w:rsidP="009E5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7531D" w:rsidRPr="007828BC" w:rsidRDefault="00B7531D" w:rsidP="007828BC">
      <w:pPr>
        <w:jc w:val="center"/>
        <w:rPr>
          <w:sz w:val="32"/>
          <w:szCs w:val="32"/>
        </w:rPr>
      </w:pPr>
    </w:p>
    <w:p w:rsidR="00B7531D" w:rsidRPr="007828BC" w:rsidRDefault="00B7531D" w:rsidP="00D07D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09.10.2020</w:t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7828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828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Pr="007828BC">
        <w:rPr>
          <w:sz w:val="28"/>
          <w:szCs w:val="28"/>
        </w:rPr>
        <w:t xml:space="preserve"> № </w:t>
      </w:r>
      <w:r>
        <w:rPr>
          <w:sz w:val="28"/>
          <w:szCs w:val="28"/>
        </w:rPr>
        <w:t>846</w:t>
      </w:r>
    </w:p>
    <w:p w:rsidR="00B7531D" w:rsidRDefault="00B7531D" w:rsidP="00347904">
      <w:pPr>
        <w:rPr>
          <w:sz w:val="28"/>
          <w:szCs w:val="28"/>
        </w:rPr>
      </w:pPr>
    </w:p>
    <w:p w:rsidR="00B7531D" w:rsidRDefault="00B7531D" w:rsidP="00347904">
      <w:pPr>
        <w:rPr>
          <w:sz w:val="28"/>
          <w:szCs w:val="28"/>
        </w:rPr>
      </w:pPr>
    </w:p>
    <w:p w:rsidR="00B7531D" w:rsidRDefault="00B7531D" w:rsidP="009D3B65">
      <w:pPr>
        <w:jc w:val="both"/>
        <w:rPr>
          <w:b/>
        </w:rPr>
      </w:pPr>
      <w:r w:rsidRPr="00F23E76">
        <w:rPr>
          <w:b/>
        </w:rPr>
        <w:t xml:space="preserve">О </w:t>
      </w:r>
      <w:r>
        <w:rPr>
          <w:b/>
        </w:rPr>
        <w:t>внесении изменений в постановление</w:t>
      </w:r>
    </w:p>
    <w:p w:rsidR="00B7531D" w:rsidRDefault="00B7531D" w:rsidP="009D3B65">
      <w:pPr>
        <w:jc w:val="both"/>
        <w:rPr>
          <w:b/>
        </w:rPr>
      </w:pPr>
      <w:r>
        <w:rPr>
          <w:b/>
        </w:rPr>
        <w:t xml:space="preserve">Администрации города Ржева Тверской </w:t>
      </w:r>
    </w:p>
    <w:p w:rsidR="00B7531D" w:rsidRDefault="00B7531D" w:rsidP="009D3B65">
      <w:pPr>
        <w:jc w:val="both"/>
        <w:rPr>
          <w:b/>
        </w:rPr>
      </w:pPr>
      <w:r>
        <w:rPr>
          <w:b/>
        </w:rPr>
        <w:t>области от 03.10.2017 № 908</w:t>
      </w:r>
    </w:p>
    <w:p w:rsidR="00B7531D" w:rsidRDefault="00B7531D" w:rsidP="00347904">
      <w:pPr>
        <w:rPr>
          <w:sz w:val="28"/>
          <w:szCs w:val="28"/>
        </w:rPr>
      </w:pPr>
    </w:p>
    <w:p w:rsidR="00B7531D" w:rsidRDefault="00B7531D" w:rsidP="00347904">
      <w:pPr>
        <w:rPr>
          <w:sz w:val="28"/>
          <w:szCs w:val="28"/>
        </w:rPr>
      </w:pPr>
    </w:p>
    <w:p w:rsidR="00B7531D" w:rsidRDefault="00B7531D">
      <w:pPr>
        <w:rPr>
          <w:sz w:val="16"/>
          <w:szCs w:val="16"/>
        </w:rPr>
      </w:pPr>
    </w:p>
    <w:p w:rsidR="00B7531D" w:rsidRPr="001A7AE9" w:rsidRDefault="00B7531D" w:rsidP="00DD7BD3">
      <w:pPr>
        <w:spacing w:line="360" w:lineRule="auto"/>
        <w:jc w:val="both"/>
      </w:pPr>
      <w:r>
        <w:tab/>
        <w:t xml:space="preserve">В </w:t>
      </w:r>
      <w:r w:rsidRPr="00333D4A">
        <w:t>соответствии с</w:t>
      </w:r>
      <w:r w:rsidRPr="00333D4A">
        <w:rPr>
          <w:shd w:val="clear" w:color="auto" w:fill="FFFFFF"/>
        </w:rPr>
        <w:t xml:space="preserve"> постановлением Правительства Тверской области от </w:t>
      </w:r>
      <w:r>
        <w:rPr>
          <w:shd w:val="clear" w:color="auto" w:fill="FFFFFF"/>
        </w:rPr>
        <w:t>28.09</w:t>
      </w:r>
      <w:r w:rsidRPr="00333D4A">
        <w:rPr>
          <w:shd w:val="clear" w:color="auto" w:fill="FFFFFF"/>
        </w:rPr>
        <w:t>.</w:t>
      </w:r>
      <w:r>
        <w:rPr>
          <w:shd w:val="clear" w:color="auto" w:fill="FFFFFF"/>
        </w:rPr>
        <w:t>2020</w:t>
      </w:r>
      <w:r w:rsidRPr="00333D4A">
        <w:rPr>
          <w:shd w:val="clear" w:color="auto" w:fill="FFFFFF"/>
        </w:rPr>
        <w:t xml:space="preserve"> №</w:t>
      </w:r>
      <w:r>
        <w:rPr>
          <w:shd w:val="clear" w:color="auto" w:fill="FFFFFF"/>
        </w:rPr>
        <w:t xml:space="preserve"> </w:t>
      </w:r>
      <w:r w:rsidRPr="00333D4A">
        <w:rPr>
          <w:shd w:val="clear" w:color="auto" w:fill="FFFFFF"/>
        </w:rPr>
        <w:t>417-пп «О внесении изменений в постановление Тверской области от 18.08.2017 №</w:t>
      </w:r>
      <w:r>
        <w:rPr>
          <w:shd w:val="clear" w:color="auto" w:fill="FFFFFF"/>
        </w:rPr>
        <w:t xml:space="preserve"> </w:t>
      </w:r>
      <w:r w:rsidRPr="00333D4A">
        <w:rPr>
          <w:shd w:val="clear" w:color="auto" w:fill="FFFFFF"/>
        </w:rPr>
        <w:t>247-пп «О порядке и условиях оплаты и стимулирования труда в отдельных организациях сферы образования», постановлением Правительства Тверской области от 0</w:t>
      </w:r>
      <w:r>
        <w:rPr>
          <w:shd w:val="clear" w:color="auto" w:fill="FFFFFF"/>
        </w:rPr>
        <w:t>7.10.2020</w:t>
      </w:r>
      <w:r w:rsidRPr="00333D4A">
        <w:rPr>
          <w:shd w:val="clear" w:color="auto" w:fill="FFFFFF"/>
        </w:rPr>
        <w:t xml:space="preserve"> №</w:t>
      </w:r>
      <w:r>
        <w:rPr>
          <w:shd w:val="clear" w:color="auto" w:fill="FFFFFF"/>
        </w:rPr>
        <w:t xml:space="preserve"> </w:t>
      </w:r>
      <w:r w:rsidRPr="00333D4A">
        <w:rPr>
          <w:shd w:val="clear" w:color="auto" w:fill="FFFFFF"/>
        </w:rPr>
        <w:t>4</w:t>
      </w:r>
      <w:r>
        <w:rPr>
          <w:shd w:val="clear" w:color="auto" w:fill="FFFFFF"/>
        </w:rPr>
        <w:t>54</w:t>
      </w:r>
      <w:r w:rsidRPr="00333D4A">
        <w:rPr>
          <w:shd w:val="clear" w:color="auto" w:fill="FFFFFF"/>
        </w:rPr>
        <w:t xml:space="preserve">-пп «О внесении изменений в постановление Правительства Тверской области от 14.09.2017 № 306-пп «О порядке и условиях оплаты и стимулирования труда в государственных учреждениях культуры и искусства Тверской области», </w:t>
      </w:r>
      <w:r w:rsidRPr="00ED47BB">
        <w:t>руководствуясь статьями 30</w:t>
      </w:r>
      <w:r>
        <w:t xml:space="preserve"> и 33</w:t>
      </w:r>
      <w:r w:rsidRPr="005060F7">
        <w:t xml:space="preserve"> Устава города Ржева, </w:t>
      </w:r>
      <w:r>
        <w:t>Администрация города Ржева</w:t>
      </w:r>
    </w:p>
    <w:p w:rsidR="00B7531D" w:rsidRDefault="00B7531D" w:rsidP="004B2EBB">
      <w:pPr>
        <w:pStyle w:val="BodyText2"/>
        <w:ind w:firstLine="708"/>
        <w:rPr>
          <w:szCs w:val="24"/>
        </w:rPr>
      </w:pPr>
    </w:p>
    <w:p w:rsidR="00B7531D" w:rsidRDefault="00B7531D" w:rsidP="00154292">
      <w:pPr>
        <w:pStyle w:val="BodyText2"/>
        <w:spacing w:line="360" w:lineRule="auto"/>
        <w:jc w:val="center"/>
      </w:pPr>
      <w:r>
        <w:t>П О С Т А Н О В Л Я Е Т :</w:t>
      </w:r>
    </w:p>
    <w:p w:rsidR="00B7531D" w:rsidRDefault="00B7531D" w:rsidP="004B2EBB">
      <w:pPr>
        <w:pStyle w:val="BodyText2"/>
        <w:rPr>
          <w:szCs w:val="24"/>
        </w:rPr>
      </w:pPr>
    </w:p>
    <w:p w:rsidR="00B7531D" w:rsidRDefault="00B7531D" w:rsidP="00D07D17">
      <w:pPr>
        <w:pStyle w:val="BodyText2"/>
        <w:spacing w:line="360" w:lineRule="auto"/>
      </w:pPr>
      <w:r>
        <w:tab/>
        <w:t xml:space="preserve">1. Внести в </w:t>
      </w:r>
      <w:r w:rsidRPr="009056AE">
        <w:t>Положение о порядке и условиях оплаты и стимулирования труда в муниципальных учреждениях дополнительного образования детей в городе Ржеве Тверской области</w:t>
      </w:r>
      <w:r>
        <w:t>, утвержденное постановлением Администрации города Ржева Тверской области от 03.10.2017 № 908 «О порядке и условиях оплаты и стимулирования труда в муниципальных учреждениях, подведомственных Отделу культуры администрации города Ржева Тверской области», (далее – Положение), следующие изменения:</w:t>
      </w:r>
    </w:p>
    <w:p w:rsidR="00B7531D" w:rsidRDefault="00B7531D" w:rsidP="00C01994">
      <w:pPr>
        <w:pStyle w:val="BodyText2"/>
        <w:spacing w:line="360" w:lineRule="auto"/>
      </w:pPr>
      <w:r>
        <w:tab/>
        <w:t xml:space="preserve">1.1. </w:t>
      </w:r>
      <w:r w:rsidRPr="009056AE">
        <w:t>Подпункт 2.1.</w:t>
      </w:r>
      <w:r w:rsidRPr="00C01994">
        <w:t>1 пункта 2.1 раздела</w:t>
      </w:r>
      <w:r w:rsidRPr="009056AE">
        <w:t xml:space="preserve"> 2</w:t>
      </w:r>
      <w:r w:rsidRPr="009056AE">
        <w:rPr>
          <w:bCs/>
          <w:spacing w:val="-3"/>
        </w:rPr>
        <w:t xml:space="preserve"> </w:t>
      </w:r>
      <w:r w:rsidRPr="009056AE">
        <w:t>Положения</w:t>
      </w:r>
      <w:r w:rsidRPr="009056AE">
        <w:rPr>
          <w:bCs/>
          <w:spacing w:val="-3"/>
        </w:rPr>
        <w:t xml:space="preserve">   </w:t>
      </w:r>
      <w:r w:rsidRPr="009056AE">
        <w:t xml:space="preserve">изложить в новой редакции:       </w:t>
      </w:r>
    </w:p>
    <w:p w:rsidR="00B7531D" w:rsidRPr="009056AE" w:rsidRDefault="00B7531D" w:rsidP="00C01994">
      <w:pPr>
        <w:pStyle w:val="BodyText2"/>
        <w:spacing w:line="360" w:lineRule="auto"/>
        <w:ind w:firstLine="708"/>
      </w:pPr>
      <w:r w:rsidRPr="009056AE">
        <w:t xml:space="preserve">« </w:t>
      </w:r>
      <w:r w:rsidRPr="009056AE">
        <w:rPr>
          <w:spacing w:val="-2"/>
        </w:rPr>
        <w:t>2.1.1. Должностные оклады работников дополнительного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943"/>
      </w:tblGrid>
      <w:tr w:rsidR="00B7531D" w:rsidRPr="009056AE" w:rsidTr="00C01994">
        <w:trPr>
          <w:jc w:val="center"/>
        </w:trPr>
        <w:tc>
          <w:tcPr>
            <w:tcW w:w="7196" w:type="dxa"/>
          </w:tcPr>
          <w:p w:rsidR="00B7531D" w:rsidRPr="00173398" w:rsidRDefault="00B7531D" w:rsidP="00C01994">
            <w:pPr>
              <w:ind w:right="-133" w:hanging="141"/>
              <w:jc w:val="center"/>
              <w:rPr>
                <w:b/>
                <w:spacing w:val="2"/>
              </w:rPr>
            </w:pPr>
            <w:r w:rsidRPr="00173398">
              <w:rPr>
                <w:b/>
                <w:spacing w:val="2"/>
              </w:rPr>
              <w:t>ПКГ</w:t>
            </w:r>
          </w:p>
        </w:tc>
        <w:tc>
          <w:tcPr>
            <w:tcW w:w="2943" w:type="dxa"/>
          </w:tcPr>
          <w:p w:rsidR="00B7531D" w:rsidRPr="00173398" w:rsidRDefault="00B7531D" w:rsidP="00BE3295">
            <w:pPr>
              <w:jc w:val="center"/>
              <w:rPr>
                <w:b/>
                <w:spacing w:val="2"/>
              </w:rPr>
            </w:pPr>
            <w:r>
              <w:rPr>
                <w:b/>
                <w:spacing w:val="2"/>
              </w:rPr>
              <w:t xml:space="preserve">Должностной оклад, </w:t>
            </w:r>
            <w:r w:rsidRPr="00173398">
              <w:rPr>
                <w:b/>
                <w:spacing w:val="2"/>
              </w:rPr>
              <w:t>руб.</w:t>
            </w:r>
          </w:p>
        </w:tc>
      </w:tr>
      <w:tr w:rsidR="00B7531D" w:rsidTr="00C01994">
        <w:trPr>
          <w:jc w:val="center"/>
        </w:trPr>
        <w:tc>
          <w:tcPr>
            <w:tcW w:w="10139" w:type="dxa"/>
            <w:gridSpan w:val="2"/>
          </w:tcPr>
          <w:p w:rsidR="00B7531D" w:rsidRPr="00173398" w:rsidRDefault="00B7531D" w:rsidP="00BE3295">
            <w:pPr>
              <w:jc w:val="center"/>
              <w:rPr>
                <w:color w:val="000000"/>
                <w:spacing w:val="2"/>
              </w:rPr>
            </w:pPr>
            <w:r w:rsidRPr="00173398">
              <w:rPr>
                <w:color w:val="000000"/>
                <w:spacing w:val="2"/>
              </w:rPr>
              <w:t>Должности работников учебно-вспомогательного персонала первого уровня</w:t>
            </w:r>
          </w:p>
        </w:tc>
      </w:tr>
      <w:tr w:rsidR="00B7531D" w:rsidTr="00C01994">
        <w:trPr>
          <w:jc w:val="center"/>
        </w:trPr>
        <w:tc>
          <w:tcPr>
            <w:tcW w:w="10139" w:type="dxa"/>
            <w:gridSpan w:val="2"/>
          </w:tcPr>
          <w:p w:rsidR="00B7531D" w:rsidRPr="00173398" w:rsidRDefault="00B7531D" w:rsidP="00BE3295">
            <w:pPr>
              <w:jc w:val="center"/>
              <w:rPr>
                <w:color w:val="000000"/>
                <w:spacing w:val="2"/>
              </w:rPr>
            </w:pPr>
            <w:r w:rsidRPr="00173398">
              <w:rPr>
                <w:color w:val="000000"/>
                <w:spacing w:val="2"/>
              </w:rPr>
              <w:t>1 квалификационный уровень</w:t>
            </w:r>
          </w:p>
        </w:tc>
      </w:tr>
      <w:tr w:rsidR="00B7531D" w:rsidRPr="00C01994" w:rsidTr="00C01994">
        <w:trPr>
          <w:jc w:val="center"/>
        </w:trPr>
        <w:tc>
          <w:tcPr>
            <w:tcW w:w="7196" w:type="dxa"/>
          </w:tcPr>
          <w:p w:rsidR="00B7531D" w:rsidRPr="00C01994" w:rsidRDefault="00B7531D" w:rsidP="00BE3295">
            <w:pPr>
              <w:jc w:val="both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Секретарь учебной части</w:t>
            </w:r>
          </w:p>
        </w:tc>
        <w:tc>
          <w:tcPr>
            <w:tcW w:w="2943" w:type="dxa"/>
          </w:tcPr>
          <w:p w:rsidR="00B7531D" w:rsidRPr="00C01994" w:rsidRDefault="00B7531D" w:rsidP="003D2E01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 xml:space="preserve">4 </w:t>
            </w:r>
            <w:r>
              <w:rPr>
                <w:color w:val="000000"/>
                <w:spacing w:val="2"/>
              </w:rPr>
              <w:t>562</w:t>
            </w:r>
          </w:p>
        </w:tc>
      </w:tr>
      <w:tr w:rsidR="00B7531D" w:rsidRPr="00C01994" w:rsidTr="00C01994">
        <w:trPr>
          <w:jc w:val="center"/>
        </w:trPr>
        <w:tc>
          <w:tcPr>
            <w:tcW w:w="10139" w:type="dxa"/>
            <w:gridSpan w:val="2"/>
          </w:tcPr>
          <w:p w:rsidR="00B7531D" w:rsidRPr="00C01994" w:rsidRDefault="00B7531D" w:rsidP="00BE3295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Должности педагогических работников</w:t>
            </w:r>
          </w:p>
        </w:tc>
      </w:tr>
      <w:tr w:rsidR="00B7531D" w:rsidRPr="00C01994" w:rsidTr="00C01994">
        <w:trPr>
          <w:jc w:val="center"/>
        </w:trPr>
        <w:tc>
          <w:tcPr>
            <w:tcW w:w="10139" w:type="dxa"/>
            <w:gridSpan w:val="2"/>
          </w:tcPr>
          <w:p w:rsidR="00B7531D" w:rsidRPr="00C01994" w:rsidRDefault="00B7531D" w:rsidP="00BE3295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2 квалификационный уровень</w:t>
            </w:r>
          </w:p>
        </w:tc>
      </w:tr>
      <w:tr w:rsidR="00B7531D" w:rsidRPr="00C01994" w:rsidTr="00C01994">
        <w:trPr>
          <w:jc w:val="center"/>
        </w:trPr>
        <w:tc>
          <w:tcPr>
            <w:tcW w:w="7196" w:type="dxa"/>
          </w:tcPr>
          <w:p w:rsidR="00B7531D" w:rsidRPr="00C01994" w:rsidRDefault="00B7531D" w:rsidP="00BE3295">
            <w:pPr>
              <w:jc w:val="both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Концертмейстер</w:t>
            </w:r>
          </w:p>
        </w:tc>
        <w:tc>
          <w:tcPr>
            <w:tcW w:w="2943" w:type="dxa"/>
          </w:tcPr>
          <w:p w:rsidR="00B7531D" w:rsidRPr="00C01994" w:rsidRDefault="00B7531D" w:rsidP="003D2E01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 xml:space="preserve">8 </w:t>
            </w:r>
            <w:r>
              <w:rPr>
                <w:color w:val="000000"/>
                <w:spacing w:val="2"/>
              </w:rPr>
              <w:t>302</w:t>
            </w:r>
          </w:p>
        </w:tc>
      </w:tr>
      <w:tr w:rsidR="00B7531D" w:rsidRPr="00C01994" w:rsidTr="00C01994">
        <w:trPr>
          <w:jc w:val="center"/>
        </w:trPr>
        <w:tc>
          <w:tcPr>
            <w:tcW w:w="10139" w:type="dxa"/>
            <w:gridSpan w:val="2"/>
          </w:tcPr>
          <w:p w:rsidR="00B7531D" w:rsidRPr="00C01994" w:rsidRDefault="00B7531D" w:rsidP="00BE3295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4 квалификационный уровень</w:t>
            </w:r>
          </w:p>
        </w:tc>
      </w:tr>
      <w:tr w:rsidR="00B7531D" w:rsidRPr="00C01994" w:rsidTr="00C01994">
        <w:trPr>
          <w:jc w:val="center"/>
        </w:trPr>
        <w:tc>
          <w:tcPr>
            <w:tcW w:w="7196" w:type="dxa"/>
          </w:tcPr>
          <w:p w:rsidR="00B7531D" w:rsidRPr="00C01994" w:rsidRDefault="00B7531D" w:rsidP="00BE3295">
            <w:pPr>
              <w:jc w:val="both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>Преподаватель*</w:t>
            </w:r>
          </w:p>
        </w:tc>
        <w:tc>
          <w:tcPr>
            <w:tcW w:w="2943" w:type="dxa"/>
          </w:tcPr>
          <w:p w:rsidR="00B7531D" w:rsidRPr="00C01994" w:rsidRDefault="00B7531D" w:rsidP="003D2E01">
            <w:pPr>
              <w:jc w:val="center"/>
              <w:rPr>
                <w:color w:val="000000"/>
                <w:spacing w:val="2"/>
              </w:rPr>
            </w:pPr>
            <w:r w:rsidRPr="00C01994">
              <w:rPr>
                <w:color w:val="000000"/>
                <w:spacing w:val="2"/>
              </w:rPr>
              <w:t xml:space="preserve">8 </w:t>
            </w:r>
            <w:r>
              <w:rPr>
                <w:color w:val="000000"/>
                <w:spacing w:val="2"/>
              </w:rPr>
              <w:t>609</w:t>
            </w:r>
          </w:p>
        </w:tc>
      </w:tr>
    </w:tbl>
    <w:p w:rsidR="00B7531D" w:rsidRDefault="00B7531D" w:rsidP="00C01994">
      <w:r>
        <w:t xml:space="preserve">   </w:t>
      </w:r>
      <w:r w:rsidRPr="00C01994">
        <w:t>* кроме должностей преподавателей, отнесенных к профессорско-препод</w:t>
      </w:r>
      <w:r>
        <w:t xml:space="preserve">авательскому </w:t>
      </w:r>
      <w:r w:rsidRPr="00C01994">
        <w:t>составу</w:t>
      </w:r>
      <w:r>
        <w:t>.».</w:t>
      </w:r>
      <w:r w:rsidRPr="00C01994">
        <w:t xml:space="preserve">       </w:t>
      </w:r>
    </w:p>
    <w:p w:rsidR="00B7531D" w:rsidRDefault="00B7531D" w:rsidP="00C01994">
      <w:r w:rsidRPr="00C01994">
        <w:t xml:space="preserve">               </w:t>
      </w:r>
    </w:p>
    <w:p w:rsidR="00B7531D" w:rsidRPr="00C01994" w:rsidRDefault="00B7531D" w:rsidP="00C01994">
      <w:r w:rsidRPr="00C01994">
        <w:t xml:space="preserve">                                                                                                                                         </w:t>
      </w:r>
    </w:p>
    <w:p w:rsidR="00B7531D" w:rsidRPr="00C01994" w:rsidRDefault="00B7531D" w:rsidP="00D07B40">
      <w:pPr>
        <w:tabs>
          <w:tab w:val="left" w:pos="-1326"/>
        </w:tabs>
        <w:spacing w:line="360" w:lineRule="auto"/>
        <w:jc w:val="both"/>
      </w:pPr>
      <w:r w:rsidRPr="00C01994">
        <w:t xml:space="preserve">      </w:t>
      </w:r>
      <w:r>
        <w:tab/>
      </w:r>
      <w:r w:rsidRPr="00C01994">
        <w:t>1.2. Пункт 4.1 раздела 4 Положения</w:t>
      </w:r>
      <w:r w:rsidRPr="00C01994">
        <w:rPr>
          <w:bCs/>
          <w:spacing w:val="-3"/>
        </w:rPr>
        <w:t xml:space="preserve"> </w:t>
      </w:r>
      <w:r w:rsidRPr="00C01994">
        <w:t>изложить в новой редакции:</w:t>
      </w:r>
      <w:r>
        <w:t xml:space="preserve">       </w:t>
      </w:r>
    </w:p>
    <w:p w:rsidR="00B7531D" w:rsidRPr="00182FFA" w:rsidRDefault="00B7531D" w:rsidP="00061872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         «</w:t>
      </w:r>
      <w:r w:rsidRPr="00182FFA">
        <w:rPr>
          <w:color w:val="000000"/>
          <w:spacing w:val="1"/>
        </w:rPr>
        <w:t>4.1.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Оклады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рабочих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устанавливаются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зависимости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разрядов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работ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 w:rsidRPr="00182FFA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182FFA">
        <w:rPr>
          <w:color w:val="000000"/>
        </w:rPr>
        <w:t>с</w:t>
      </w:r>
      <w:r>
        <w:rPr>
          <w:color w:val="000000"/>
        </w:rPr>
        <w:t xml:space="preserve"> </w:t>
      </w:r>
      <w:r w:rsidRPr="00182FFA">
        <w:rPr>
          <w:color w:val="000000"/>
        </w:rPr>
        <w:t>Единым</w:t>
      </w:r>
      <w:r>
        <w:rPr>
          <w:color w:val="000000"/>
        </w:rPr>
        <w:t xml:space="preserve"> </w:t>
      </w:r>
      <w:r w:rsidRPr="00182FFA">
        <w:rPr>
          <w:color w:val="000000"/>
        </w:rPr>
        <w:t>тарифно-квалификационным</w:t>
      </w:r>
      <w:r>
        <w:rPr>
          <w:color w:val="000000"/>
        </w:rPr>
        <w:t xml:space="preserve"> </w:t>
      </w:r>
      <w:r w:rsidRPr="00182FFA">
        <w:rPr>
          <w:color w:val="000000"/>
        </w:rPr>
        <w:t>справочником</w:t>
      </w:r>
      <w:r>
        <w:rPr>
          <w:color w:val="000000"/>
        </w:rPr>
        <w:t xml:space="preserve"> </w:t>
      </w:r>
      <w:r w:rsidRPr="00182FFA">
        <w:rPr>
          <w:color w:val="000000"/>
        </w:rPr>
        <w:t>работ</w:t>
      </w:r>
      <w:r>
        <w:rPr>
          <w:color w:val="000000"/>
        </w:rPr>
        <w:t xml:space="preserve"> </w:t>
      </w:r>
      <w:r w:rsidRPr="00182FFA">
        <w:rPr>
          <w:color w:val="000000"/>
        </w:rPr>
        <w:t>и</w:t>
      </w:r>
      <w:r>
        <w:rPr>
          <w:color w:val="000000"/>
        </w:rPr>
        <w:t xml:space="preserve"> </w:t>
      </w:r>
      <w:r w:rsidRPr="00182FFA">
        <w:rPr>
          <w:color w:val="000000"/>
          <w:spacing w:val="-1"/>
        </w:rPr>
        <w:t>профессий</w:t>
      </w:r>
      <w:r>
        <w:rPr>
          <w:color w:val="000000"/>
          <w:spacing w:val="-1"/>
        </w:rPr>
        <w:t xml:space="preserve"> </w:t>
      </w:r>
      <w:r w:rsidRPr="00182FFA">
        <w:rPr>
          <w:color w:val="000000"/>
          <w:spacing w:val="-1"/>
        </w:rPr>
        <w:t>рабочих</w:t>
      </w:r>
      <w:r>
        <w:rPr>
          <w:color w:val="000000"/>
          <w:spacing w:val="-1"/>
        </w:rPr>
        <w:t xml:space="preserve"> </w:t>
      </w:r>
      <w:r w:rsidRPr="00182FFA">
        <w:rPr>
          <w:color w:val="000000"/>
          <w:spacing w:val="-1"/>
        </w:rPr>
        <w:t>(</w:t>
      </w:r>
      <w:r>
        <w:rPr>
          <w:color w:val="000000"/>
          <w:spacing w:val="-1"/>
        </w:rPr>
        <w:t xml:space="preserve">далее – </w:t>
      </w:r>
      <w:r w:rsidRPr="00182FFA">
        <w:rPr>
          <w:color w:val="000000"/>
          <w:spacing w:val="-1"/>
        </w:rPr>
        <w:t>ЕТКС):</w:t>
      </w:r>
    </w:p>
    <w:tbl>
      <w:tblPr>
        <w:tblW w:w="0" w:type="auto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553"/>
      </w:tblGrid>
      <w:tr w:rsidR="00B7531D" w:rsidTr="00061872">
        <w:trPr>
          <w:jc w:val="center"/>
        </w:trPr>
        <w:tc>
          <w:tcPr>
            <w:tcW w:w="7621" w:type="dxa"/>
          </w:tcPr>
          <w:p w:rsidR="00B7531D" w:rsidRPr="00173398" w:rsidRDefault="00B7531D" w:rsidP="00BE3295">
            <w:pPr>
              <w:jc w:val="center"/>
              <w:rPr>
                <w:b/>
                <w:color w:val="000000"/>
              </w:rPr>
            </w:pPr>
            <w:r w:rsidRPr="00173398">
              <w:rPr>
                <w:b/>
                <w:color w:val="000000"/>
              </w:rPr>
              <w:t>Разряд работ в соответствии с ЕТКС</w:t>
            </w:r>
          </w:p>
        </w:tc>
        <w:tc>
          <w:tcPr>
            <w:tcW w:w="2553" w:type="dxa"/>
          </w:tcPr>
          <w:p w:rsidR="00B7531D" w:rsidRPr="00173398" w:rsidRDefault="00B7531D" w:rsidP="00BE3295">
            <w:pPr>
              <w:jc w:val="center"/>
              <w:rPr>
                <w:b/>
                <w:color w:val="000000"/>
              </w:rPr>
            </w:pPr>
            <w:r w:rsidRPr="00173398">
              <w:rPr>
                <w:b/>
                <w:color w:val="000000"/>
              </w:rPr>
              <w:t>Оклад, руб.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1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4 135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2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4 276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3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4 490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4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6 343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5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6 470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6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6 601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7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6 735   </w:t>
            </w:r>
          </w:p>
        </w:tc>
      </w:tr>
      <w:tr w:rsidR="00B7531D" w:rsidRPr="00C01994" w:rsidTr="00061872">
        <w:trPr>
          <w:jc w:val="center"/>
        </w:trPr>
        <w:tc>
          <w:tcPr>
            <w:tcW w:w="7621" w:type="dxa"/>
          </w:tcPr>
          <w:p w:rsidR="00B7531D" w:rsidRPr="00C01994" w:rsidRDefault="00B7531D" w:rsidP="00BE3295">
            <w:pPr>
              <w:jc w:val="both"/>
              <w:rPr>
                <w:color w:val="000000"/>
              </w:rPr>
            </w:pPr>
            <w:r w:rsidRPr="00C01994">
              <w:rPr>
                <w:color w:val="000000"/>
              </w:rPr>
              <w:t>8 разряд работ</w:t>
            </w:r>
          </w:p>
        </w:tc>
        <w:tc>
          <w:tcPr>
            <w:tcW w:w="2553" w:type="dxa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ind w:hanging="4"/>
              <w:jc w:val="center"/>
            </w:pPr>
            <w:r w:rsidRPr="003E216F">
              <w:t xml:space="preserve"> 6 871   </w:t>
            </w:r>
          </w:p>
        </w:tc>
      </w:tr>
    </w:tbl>
    <w:p w:rsidR="00B7531D" w:rsidRPr="00C01994" w:rsidRDefault="00B7531D" w:rsidP="00084ADC">
      <w:pPr>
        <w:spacing w:line="360" w:lineRule="auto"/>
        <w:jc w:val="right"/>
      </w:pPr>
      <w:r w:rsidRPr="00C01994">
        <w:t>»</w:t>
      </w:r>
      <w:r>
        <w:t>.</w:t>
      </w:r>
    </w:p>
    <w:p w:rsidR="00B7531D" w:rsidRPr="00716CEA" w:rsidRDefault="00B7531D" w:rsidP="00084ADC">
      <w:pPr>
        <w:spacing w:line="360" w:lineRule="auto"/>
        <w:jc w:val="both"/>
        <w:rPr>
          <w:color w:val="000000"/>
        </w:rPr>
      </w:pPr>
      <w:r w:rsidRPr="00C01994">
        <w:rPr>
          <w:color w:val="000000"/>
        </w:rPr>
        <w:t xml:space="preserve">       </w:t>
      </w:r>
      <w:r>
        <w:rPr>
          <w:color w:val="000000"/>
        </w:rPr>
        <w:tab/>
      </w:r>
      <w:r w:rsidRPr="00C01994">
        <w:rPr>
          <w:color w:val="000000"/>
        </w:rPr>
        <w:t>1.3</w:t>
      </w:r>
      <w:r>
        <w:rPr>
          <w:color w:val="000000"/>
        </w:rPr>
        <w:t>.</w:t>
      </w:r>
      <w:r w:rsidRPr="00C01994">
        <w:rPr>
          <w:color w:val="000000"/>
        </w:rPr>
        <w:t xml:space="preserve"> </w:t>
      </w:r>
      <w:r>
        <w:rPr>
          <w:color w:val="000000"/>
        </w:rPr>
        <w:t xml:space="preserve">Пункт 5.1 раздела 5 Положения </w:t>
      </w:r>
      <w:r w:rsidRPr="00C01994">
        <w:rPr>
          <w:color w:val="000000"/>
        </w:rPr>
        <w:t>изложить в новой редакции:</w:t>
      </w:r>
      <w:r w:rsidRPr="00716CEA">
        <w:rPr>
          <w:color w:val="000000"/>
        </w:rPr>
        <w:t xml:space="preserve">       </w:t>
      </w:r>
    </w:p>
    <w:p w:rsidR="00B7531D" w:rsidRDefault="00B7531D" w:rsidP="00C01994">
      <w:pPr>
        <w:jc w:val="both"/>
        <w:rPr>
          <w:color w:val="000000"/>
        </w:rPr>
      </w:pPr>
      <w:r>
        <w:t xml:space="preserve">    </w:t>
      </w:r>
      <w:r>
        <w:tab/>
        <w:t>«</w:t>
      </w:r>
      <w:r w:rsidRPr="00450C35">
        <w:rPr>
          <w:color w:val="000000"/>
        </w:rPr>
        <w:t>5.1. Должностные оклады руководителей учреждений дополнительного образования устанавливаются в зависимости от группы по оплате труда руководителей</w:t>
      </w:r>
      <w:r>
        <w:rPr>
          <w:color w:val="000000"/>
        </w:rPr>
        <w:t xml:space="preserve"> (в соответствии с приложением 1 к настоящему Положению) в следующих размерах:</w:t>
      </w:r>
    </w:p>
    <w:p w:rsidR="00B7531D" w:rsidRDefault="00B7531D" w:rsidP="00C01994">
      <w:pPr>
        <w:jc w:val="both"/>
        <w:rPr>
          <w:color w:val="000000"/>
        </w:rPr>
      </w:pPr>
    </w:p>
    <w:p w:rsidR="00B7531D" w:rsidRPr="0048622C" w:rsidRDefault="00B7531D" w:rsidP="00084ADC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1334"/>
        <w:gridCol w:w="1258"/>
        <w:gridCol w:w="1430"/>
        <w:gridCol w:w="1459"/>
      </w:tblGrid>
      <w:tr w:rsidR="00B7531D" w:rsidRPr="0093316C" w:rsidTr="00BE3295">
        <w:trPr>
          <w:trHeight w:hRule="exact" w:val="545"/>
          <w:jc w:val="center"/>
        </w:trPr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ind w:left="787"/>
            </w:pPr>
            <w:r w:rsidRPr="0093316C">
              <w:rPr>
                <w:color w:val="000000"/>
                <w:spacing w:val="-2"/>
              </w:rPr>
              <w:t>Наименование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должностей</w:t>
            </w:r>
          </w:p>
        </w:tc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ind w:left="595" w:right="610"/>
              <w:jc w:val="center"/>
            </w:pPr>
            <w:r w:rsidRPr="0093316C">
              <w:rPr>
                <w:color w:val="000000"/>
                <w:spacing w:val="-2"/>
              </w:rPr>
              <w:t>Должностные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оклады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по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группам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оплаты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труда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, </w:t>
            </w:r>
            <w:r w:rsidRPr="0093316C">
              <w:rPr>
                <w:color w:val="000000"/>
              </w:rPr>
              <w:t>руб.</w:t>
            </w:r>
          </w:p>
        </w:tc>
      </w:tr>
      <w:tr w:rsidR="00B7531D" w:rsidRPr="0093316C" w:rsidTr="00BE3295">
        <w:trPr>
          <w:trHeight w:hRule="exact" w:val="240"/>
          <w:jc w:val="center"/>
        </w:trPr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/>
          <w:p w:rsidR="00B7531D" w:rsidRPr="0093316C" w:rsidRDefault="00B7531D" w:rsidP="00BE3295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jc w:val="center"/>
            </w:pPr>
            <w:r w:rsidRPr="0093316C">
              <w:rPr>
                <w:color w:val="000000"/>
                <w:lang w:val="en-US"/>
              </w:rPr>
              <w:t>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jc w:val="center"/>
            </w:pPr>
            <w:r w:rsidRPr="0093316C">
              <w:rPr>
                <w:color w:val="000000"/>
              </w:rPr>
              <w:t>П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ind w:left="514"/>
            </w:pPr>
            <w:r w:rsidRPr="0093316C">
              <w:rPr>
                <w:color w:val="000000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ind w:left="499"/>
            </w:pPr>
            <w:r w:rsidRPr="0093316C">
              <w:rPr>
                <w:color w:val="000000"/>
                <w:lang w:val="en-US"/>
              </w:rPr>
              <w:t>IV</w:t>
            </w:r>
          </w:p>
        </w:tc>
      </w:tr>
      <w:tr w:rsidR="00B7531D" w:rsidRPr="0093316C" w:rsidTr="00FB0F5A">
        <w:trPr>
          <w:trHeight w:hRule="exact" w:val="613"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93316C" w:rsidRDefault="00B7531D" w:rsidP="00BE3295">
            <w:pPr>
              <w:shd w:val="clear" w:color="auto" w:fill="FFFFFF"/>
              <w:ind w:left="10"/>
            </w:pPr>
            <w:r w:rsidRPr="0093316C">
              <w:rPr>
                <w:color w:val="000000"/>
                <w:spacing w:val="-2"/>
              </w:rPr>
              <w:t>Руководитель</w:t>
            </w:r>
            <w:r>
              <w:rPr>
                <w:color w:val="000000"/>
                <w:spacing w:val="-2"/>
              </w:rPr>
              <w:t xml:space="preserve"> </w:t>
            </w:r>
            <w:r w:rsidRPr="0093316C">
              <w:rPr>
                <w:color w:val="000000"/>
                <w:spacing w:val="-2"/>
              </w:rPr>
              <w:t>учреждения</w:t>
            </w:r>
            <w:r>
              <w:rPr>
                <w:color w:val="000000"/>
                <w:spacing w:val="-2"/>
              </w:rPr>
              <w:t xml:space="preserve"> дополнительного </w:t>
            </w:r>
            <w:r w:rsidRPr="0093316C">
              <w:rPr>
                <w:color w:val="000000"/>
                <w:spacing w:val="-2"/>
              </w:rPr>
              <w:t>образования</w:t>
            </w:r>
            <w:r>
              <w:rPr>
                <w:color w:val="000000"/>
                <w:spacing w:val="-2"/>
              </w:rPr>
              <w:t xml:space="preserve">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16F">
              <w:t xml:space="preserve"> 17 449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16F">
              <w:t xml:space="preserve"> 15 733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16F">
              <w:t xml:space="preserve"> 14 110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1D" w:rsidRPr="003E216F" w:rsidRDefault="00B7531D" w:rsidP="00A940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16F">
              <w:t xml:space="preserve"> 12 544   </w:t>
            </w:r>
          </w:p>
        </w:tc>
      </w:tr>
    </w:tbl>
    <w:p w:rsidR="00B7531D" w:rsidRDefault="00B7531D" w:rsidP="00C01994">
      <w:pPr>
        <w:spacing w:line="360" w:lineRule="auto"/>
        <w:jc w:val="right"/>
      </w:pPr>
      <w:r>
        <w:tab/>
        <w:t xml:space="preserve">                                                                                                                                      ».</w:t>
      </w:r>
    </w:p>
    <w:p w:rsidR="00B7531D" w:rsidRDefault="00B7531D" w:rsidP="00084ADC">
      <w:pPr>
        <w:spacing w:line="360" w:lineRule="auto"/>
        <w:jc w:val="both"/>
      </w:pPr>
      <w:r>
        <w:tab/>
      </w:r>
    </w:p>
    <w:p w:rsidR="00B7531D" w:rsidRDefault="00B7531D" w:rsidP="00084ADC">
      <w:pPr>
        <w:spacing w:line="360" w:lineRule="auto"/>
        <w:jc w:val="both"/>
      </w:pPr>
      <w:r w:rsidRPr="009056AE">
        <w:t xml:space="preserve">            </w:t>
      </w:r>
      <w:r>
        <w:t>2</w:t>
      </w:r>
      <w:r w:rsidRPr="009056AE">
        <w:t xml:space="preserve">. Внести в </w:t>
      </w:r>
      <w:r>
        <w:t xml:space="preserve">Положение о порядке и условиях оплаты и стимулирования труда в муниципальных учреждениях культуры и искусства в городе Ржеве Тверской области, утвержденное  постановлением  Администрации города Ржева Тверской области  от  03.10.2017  № 908 «О порядке и условиях оплаты и стимулирования труда в муниципальных учреждениях, подведомственных Отделу культуры администрации города Ржева Тверской области», (далее – </w:t>
      </w:r>
      <w:r w:rsidRPr="00E10E75">
        <w:t>Положение) следующие изменения:</w:t>
      </w:r>
    </w:p>
    <w:p w:rsidR="00B7531D" w:rsidRPr="00F53C78" w:rsidRDefault="00B7531D" w:rsidP="001A317C">
      <w:pPr>
        <w:spacing w:line="360" w:lineRule="auto"/>
        <w:ind w:firstLine="708"/>
        <w:jc w:val="both"/>
      </w:pPr>
      <w:r w:rsidRPr="001A317C">
        <w:t>2.1</w:t>
      </w:r>
      <w:r>
        <w:t>.</w:t>
      </w:r>
      <w:r w:rsidRPr="008D289A">
        <w:t xml:space="preserve"> </w:t>
      </w:r>
      <w:r>
        <w:t>П</w:t>
      </w:r>
      <w:r w:rsidRPr="000B08B5">
        <w:t>ункт</w:t>
      </w:r>
      <w:r>
        <w:t xml:space="preserve"> 2.1 Р</w:t>
      </w:r>
      <w:r w:rsidRPr="000B08B5">
        <w:t>аздела</w:t>
      </w:r>
      <w:r>
        <w:t xml:space="preserve"> 2 «</w:t>
      </w:r>
      <w:r w:rsidRPr="003F3193">
        <w:t>Порядок и условия оплаты труда работников культуры и искусства</w:t>
      </w:r>
      <w:r>
        <w:t>»</w:t>
      </w:r>
      <w:r w:rsidRPr="003F3193">
        <w:t xml:space="preserve"> </w:t>
      </w:r>
      <w:r>
        <w:rPr>
          <w:bCs/>
          <w:spacing w:val="-3"/>
        </w:rPr>
        <w:t xml:space="preserve">Положения  </w:t>
      </w:r>
      <w:r>
        <w:t xml:space="preserve">изложить в новой редакции: </w:t>
      </w:r>
      <w:r w:rsidRPr="00F53C78">
        <w:t xml:space="preserve">  </w:t>
      </w:r>
    </w:p>
    <w:p w:rsidR="00B7531D" w:rsidRDefault="00B7531D" w:rsidP="00084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</w:r>
      <w:r w:rsidRPr="00F53C78">
        <w:rPr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3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36B7">
        <w:rPr>
          <w:rFonts w:ascii="Times New Roman" w:hAnsi="Times New Roman" w:cs="Times New Roman"/>
          <w:sz w:val="24"/>
          <w:szCs w:val="24"/>
        </w:rPr>
        <w:t xml:space="preserve"> Должностные оклады работников, занимающих должности служащих культуры и искусства, квалификационные </w:t>
      </w:r>
      <w:hyperlink r:id="rId9" w:history="1">
        <w:r w:rsidRPr="002936B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2936B7">
        <w:rPr>
          <w:rFonts w:ascii="Times New Roman" w:hAnsi="Times New Roman" w:cs="Times New Roman"/>
          <w:sz w:val="24"/>
          <w:szCs w:val="24"/>
        </w:rPr>
        <w:t xml:space="preserve"> которых утверждены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устанавливаются в следующих размерах:</w:t>
      </w:r>
    </w:p>
    <w:p w:rsidR="00B7531D" w:rsidRPr="006A441E" w:rsidRDefault="00B7531D" w:rsidP="00084A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7531D" w:rsidRPr="003A3239" w:rsidRDefault="00B7531D" w:rsidP="00084AD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A3239">
        <w:rPr>
          <w:b/>
        </w:rPr>
        <w:t>Артистический персонал организаций</w:t>
      </w:r>
    </w:p>
    <w:p w:rsidR="00B7531D" w:rsidRPr="003A3239" w:rsidRDefault="00B7531D" w:rsidP="00084A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3239">
        <w:rPr>
          <w:b/>
        </w:rPr>
        <w:t>исполнительского искусства (музыкальных</w:t>
      </w:r>
    </w:p>
    <w:p w:rsidR="00B7531D" w:rsidRPr="00064354" w:rsidRDefault="00B7531D" w:rsidP="000643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3239">
        <w:rPr>
          <w:b/>
        </w:rPr>
        <w:t>и танцевальных коллективов, концертных организаций и т.п.)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47"/>
        <w:gridCol w:w="4538"/>
      </w:tblGrid>
      <w:tr w:rsidR="00B7531D" w:rsidRPr="00972D17" w:rsidTr="00BE3295">
        <w:trPr>
          <w:trHeight w:val="844"/>
          <w:tblHeader/>
        </w:trPr>
        <w:tc>
          <w:tcPr>
            <w:tcW w:w="5747" w:type="dxa"/>
            <w:vMerge w:val="restart"/>
            <w:vAlign w:val="center"/>
          </w:tcPr>
          <w:p w:rsidR="00B7531D" w:rsidRPr="003A3239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  <w:r w:rsidRPr="003A3239">
              <w:rPr>
                <w:b/>
                <w:snapToGrid w:val="0"/>
              </w:rPr>
              <w:t>Наименование должностей</w:t>
            </w:r>
          </w:p>
          <w:p w:rsidR="00B7531D" w:rsidRPr="00972D17" w:rsidRDefault="00B7531D" w:rsidP="00BE329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538" w:type="dxa"/>
            <w:vAlign w:val="center"/>
          </w:tcPr>
          <w:p w:rsidR="00B7531D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  <w:r w:rsidRPr="007657EC">
              <w:rPr>
                <w:b/>
                <w:snapToGrid w:val="0"/>
              </w:rPr>
              <w:t xml:space="preserve">Должностные оклады по группам </w:t>
            </w:r>
          </w:p>
          <w:p w:rsidR="00B7531D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  <w:r w:rsidRPr="007657EC">
              <w:rPr>
                <w:b/>
                <w:snapToGrid w:val="0"/>
              </w:rPr>
              <w:t xml:space="preserve">по оплате труда руководителей, </w:t>
            </w:r>
          </w:p>
          <w:p w:rsidR="00B7531D" w:rsidRPr="007657EC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  <w:r w:rsidRPr="007657EC">
              <w:rPr>
                <w:b/>
                <w:snapToGrid w:val="0"/>
              </w:rPr>
              <w:t>рублей</w:t>
            </w:r>
          </w:p>
        </w:tc>
      </w:tr>
      <w:tr w:rsidR="00B7531D" w:rsidRPr="00972D17" w:rsidTr="00064354">
        <w:trPr>
          <w:trHeight w:val="265"/>
          <w:tblHeader/>
        </w:trPr>
        <w:tc>
          <w:tcPr>
            <w:tcW w:w="5747" w:type="dxa"/>
            <w:vMerge/>
            <w:vAlign w:val="center"/>
          </w:tcPr>
          <w:p w:rsidR="00B7531D" w:rsidRPr="00972D17" w:rsidRDefault="00B7531D" w:rsidP="00BE3295"/>
        </w:tc>
        <w:tc>
          <w:tcPr>
            <w:tcW w:w="4538" w:type="dxa"/>
            <w:vAlign w:val="center"/>
          </w:tcPr>
          <w:p w:rsidR="00B7531D" w:rsidRPr="007657EC" w:rsidRDefault="00B7531D" w:rsidP="00064354">
            <w:pPr>
              <w:widowControl w:val="0"/>
              <w:jc w:val="center"/>
              <w:rPr>
                <w:b/>
                <w:snapToGrid w:val="0"/>
              </w:rPr>
            </w:pPr>
            <w:r w:rsidRPr="007657EC">
              <w:rPr>
                <w:b/>
                <w:snapToGrid w:val="0"/>
                <w:lang w:val="en-US"/>
              </w:rPr>
              <w:t>I</w:t>
            </w:r>
            <w:r w:rsidRPr="007657EC">
              <w:rPr>
                <w:b/>
                <w:snapToGrid w:val="0"/>
              </w:rPr>
              <w:t xml:space="preserve">, </w:t>
            </w:r>
            <w:r w:rsidRPr="007657EC">
              <w:rPr>
                <w:b/>
                <w:snapToGrid w:val="0"/>
                <w:lang w:val="en-US"/>
              </w:rPr>
              <w:t>II</w:t>
            </w:r>
          </w:p>
        </w:tc>
      </w:tr>
      <w:tr w:rsidR="00B7531D" w:rsidRPr="00972D17" w:rsidTr="00BE3295">
        <w:trPr>
          <w:trHeight w:val="270"/>
        </w:trPr>
        <w:tc>
          <w:tcPr>
            <w:tcW w:w="10285" w:type="dxa"/>
            <w:gridSpan w:val="2"/>
          </w:tcPr>
          <w:p w:rsidR="00B7531D" w:rsidRPr="007657EC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  <w:r w:rsidRPr="007657EC">
              <w:rPr>
                <w:b/>
                <w:snapToGrid w:val="0"/>
              </w:rPr>
              <w:t>Артисты музыкальных и танцевальных коллективов</w:t>
            </w:r>
          </w:p>
        </w:tc>
      </w:tr>
      <w:tr w:rsidR="00B7531D" w:rsidRPr="00972D17" w:rsidTr="00BE3295">
        <w:trPr>
          <w:trHeight w:val="338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>Артист симфонического, камерного, эстрадно-симфонического, духового оркестров, оркестра народных инструментов</w:t>
            </w:r>
          </w:p>
        </w:tc>
        <w:tc>
          <w:tcPr>
            <w:tcW w:w="4538" w:type="dxa"/>
          </w:tcPr>
          <w:p w:rsidR="00B7531D" w:rsidRPr="007657EC" w:rsidRDefault="00B7531D" w:rsidP="00BE3295">
            <w:pPr>
              <w:widowControl w:val="0"/>
              <w:rPr>
                <w:b/>
                <w:snapToGrid w:val="0"/>
              </w:rPr>
            </w:pPr>
          </w:p>
        </w:tc>
      </w:tr>
      <w:tr w:rsidR="00B7531D" w:rsidRPr="00972D17" w:rsidTr="000A7232">
        <w:trPr>
          <w:trHeight w:val="240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высшей категории</w:t>
            </w:r>
          </w:p>
        </w:tc>
        <w:tc>
          <w:tcPr>
            <w:tcW w:w="4538" w:type="dxa"/>
          </w:tcPr>
          <w:p w:rsidR="00B7531D" w:rsidRPr="0041687B" w:rsidRDefault="00B7531D" w:rsidP="0041687B">
            <w:pPr>
              <w:widowControl w:val="0"/>
              <w:jc w:val="center"/>
              <w:rPr>
                <w:snapToGrid w:val="0"/>
              </w:rPr>
            </w:pPr>
            <w:r w:rsidRPr="0041687B">
              <w:rPr>
                <w:snapToGrid w:val="0"/>
              </w:rPr>
              <w:t>8 449</w:t>
            </w:r>
          </w:p>
        </w:tc>
      </w:tr>
      <w:tr w:rsidR="00B7531D" w:rsidRPr="00972D17" w:rsidTr="000A7232">
        <w:trPr>
          <w:trHeight w:val="240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первой категории</w:t>
            </w:r>
          </w:p>
        </w:tc>
        <w:tc>
          <w:tcPr>
            <w:tcW w:w="4538" w:type="dxa"/>
          </w:tcPr>
          <w:p w:rsidR="00B7531D" w:rsidRPr="0041687B" w:rsidRDefault="00B7531D" w:rsidP="0041687B">
            <w:pPr>
              <w:widowControl w:val="0"/>
              <w:jc w:val="center"/>
              <w:rPr>
                <w:snapToGrid w:val="0"/>
              </w:rPr>
            </w:pPr>
            <w:r w:rsidRPr="0041687B">
              <w:rPr>
                <w:snapToGrid w:val="0"/>
              </w:rPr>
              <w:t>7 968</w:t>
            </w:r>
          </w:p>
        </w:tc>
      </w:tr>
      <w:tr w:rsidR="00B7531D" w:rsidRPr="00972D17" w:rsidTr="000A7232">
        <w:trPr>
          <w:trHeight w:val="164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второй категории</w:t>
            </w:r>
          </w:p>
        </w:tc>
        <w:tc>
          <w:tcPr>
            <w:tcW w:w="4538" w:type="dxa"/>
          </w:tcPr>
          <w:p w:rsidR="00B7531D" w:rsidRPr="0041687B" w:rsidRDefault="00B7531D" w:rsidP="0041687B">
            <w:pPr>
              <w:jc w:val="center"/>
            </w:pPr>
            <w:r w:rsidRPr="0041687B">
              <w:rPr>
                <w:snapToGrid w:val="0"/>
              </w:rPr>
              <w:t>7 735</w:t>
            </w:r>
          </w:p>
        </w:tc>
      </w:tr>
      <w:tr w:rsidR="00B7531D" w:rsidRPr="00972D17" w:rsidTr="00BE3295">
        <w:trPr>
          <w:trHeight w:val="640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>Артист хора ансамбля песни и танца, хорового коллектива, артист балета ансамбля песни и танца, танцевального коллектива, артист оркестра, артист оркестра ансамбля песни и танца, артист</w:t>
            </w:r>
            <w:r>
              <w:rPr>
                <w:snapToGrid w:val="0"/>
              </w:rPr>
              <w:t xml:space="preserve"> </w:t>
            </w:r>
            <w:r w:rsidRPr="00972D17">
              <w:rPr>
                <w:snapToGrid w:val="0"/>
              </w:rPr>
              <w:t>эстрадного оркестра (ансамбля)</w:t>
            </w:r>
          </w:p>
        </w:tc>
        <w:tc>
          <w:tcPr>
            <w:tcW w:w="4538" w:type="dxa"/>
          </w:tcPr>
          <w:p w:rsidR="00B7531D" w:rsidRPr="00064354" w:rsidRDefault="00B7531D" w:rsidP="00BE3295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B7531D" w:rsidRPr="00972D17" w:rsidTr="00BB2EB0">
        <w:trPr>
          <w:trHeight w:val="260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высшей категории</w:t>
            </w:r>
          </w:p>
        </w:tc>
        <w:tc>
          <w:tcPr>
            <w:tcW w:w="4538" w:type="dxa"/>
          </w:tcPr>
          <w:p w:rsidR="00B7531D" w:rsidRPr="001E31A8" w:rsidRDefault="00B7531D" w:rsidP="0041687B">
            <w:pPr>
              <w:widowControl w:val="0"/>
              <w:jc w:val="center"/>
              <w:rPr>
                <w:snapToGrid w:val="0"/>
              </w:rPr>
            </w:pPr>
            <w:r w:rsidRPr="001E31A8">
              <w:rPr>
                <w:snapToGrid w:val="0"/>
              </w:rPr>
              <w:t>8 202</w:t>
            </w:r>
          </w:p>
        </w:tc>
      </w:tr>
      <w:tr w:rsidR="00B7531D" w:rsidRPr="00972D17" w:rsidTr="00BB2EB0">
        <w:trPr>
          <w:trHeight w:val="240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первой категории</w:t>
            </w:r>
          </w:p>
        </w:tc>
        <w:tc>
          <w:tcPr>
            <w:tcW w:w="4538" w:type="dxa"/>
          </w:tcPr>
          <w:p w:rsidR="00B7531D" w:rsidRPr="001E31A8" w:rsidRDefault="00B7531D" w:rsidP="0041687B">
            <w:pPr>
              <w:widowControl w:val="0"/>
              <w:jc w:val="center"/>
              <w:rPr>
                <w:snapToGrid w:val="0"/>
              </w:rPr>
            </w:pPr>
            <w:r w:rsidRPr="001E31A8">
              <w:rPr>
                <w:snapToGrid w:val="0"/>
              </w:rPr>
              <w:t>7 968</w:t>
            </w:r>
          </w:p>
        </w:tc>
      </w:tr>
      <w:tr w:rsidR="00B7531D" w:rsidRPr="00972D17" w:rsidTr="00BB2EB0">
        <w:trPr>
          <w:trHeight w:val="336"/>
        </w:trPr>
        <w:tc>
          <w:tcPr>
            <w:tcW w:w="5747" w:type="dxa"/>
          </w:tcPr>
          <w:p w:rsidR="00B7531D" w:rsidRPr="00972D17" w:rsidRDefault="00B7531D" w:rsidP="00BE3295">
            <w:pPr>
              <w:widowControl w:val="0"/>
              <w:rPr>
                <w:snapToGrid w:val="0"/>
              </w:rPr>
            </w:pPr>
            <w:r w:rsidRPr="00972D17">
              <w:rPr>
                <w:snapToGrid w:val="0"/>
              </w:rPr>
              <w:t xml:space="preserve">     второй категории</w:t>
            </w:r>
          </w:p>
        </w:tc>
        <w:tc>
          <w:tcPr>
            <w:tcW w:w="4538" w:type="dxa"/>
          </w:tcPr>
          <w:p w:rsidR="00B7531D" w:rsidRPr="001E31A8" w:rsidRDefault="00B7531D" w:rsidP="0041687B">
            <w:pPr>
              <w:jc w:val="center"/>
            </w:pPr>
            <w:r w:rsidRPr="001E31A8">
              <w:rPr>
                <w:snapToGrid w:val="0"/>
              </w:rPr>
              <w:t>7 735</w:t>
            </w:r>
          </w:p>
        </w:tc>
      </w:tr>
    </w:tbl>
    <w:p w:rsidR="00B7531D" w:rsidRPr="00972D17" w:rsidRDefault="00B7531D" w:rsidP="00084AD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972D17">
        <w:rPr>
          <w:rFonts w:ascii="Times New Roman" w:hAnsi="Times New Roman" w:cs="Times New Roman"/>
          <w:sz w:val="24"/>
          <w:szCs w:val="24"/>
        </w:rPr>
        <w:t>Примечание.</w:t>
      </w:r>
    </w:p>
    <w:p w:rsidR="00B7531D" w:rsidRDefault="00B7531D" w:rsidP="006A441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972D17">
        <w:rPr>
          <w:rFonts w:ascii="Times New Roman" w:hAnsi="Times New Roman" w:cs="Times New Roman"/>
          <w:sz w:val="24"/>
          <w:szCs w:val="24"/>
        </w:rPr>
        <w:t xml:space="preserve">Должностные оклады для артистов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72D17">
        <w:rPr>
          <w:rFonts w:ascii="Times New Roman" w:hAnsi="Times New Roman" w:cs="Times New Roman"/>
          <w:sz w:val="24"/>
          <w:szCs w:val="24"/>
        </w:rPr>
        <w:t>концертных исполнителей всех жанров устанавливаются на уровне должностных окладов артистов соответствующих жанров театра, музыкальных и танцевальных коллективов.</w:t>
      </w:r>
    </w:p>
    <w:p w:rsidR="00B7531D" w:rsidRPr="006A441E" w:rsidRDefault="00B7531D" w:rsidP="006A441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</w:p>
    <w:p w:rsidR="00B7531D" w:rsidRPr="002936B7" w:rsidRDefault="00B7531D" w:rsidP="00084A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936B7">
        <w:rPr>
          <w:rFonts w:ascii="Times New Roman" w:hAnsi="Times New Roman" w:cs="Times New Roman"/>
          <w:b/>
          <w:sz w:val="24"/>
          <w:szCs w:val="24"/>
        </w:rPr>
        <w:t xml:space="preserve">Должности работников, </w:t>
      </w:r>
      <w:r w:rsidRPr="00637C05">
        <w:rPr>
          <w:rFonts w:ascii="Times New Roman" w:hAnsi="Times New Roman" w:cs="Times New Roman"/>
          <w:b/>
          <w:sz w:val="24"/>
          <w:szCs w:val="24"/>
        </w:rPr>
        <w:t>занятых в библиотеках</w:t>
      </w:r>
    </w:p>
    <w:p w:rsidR="00B7531D" w:rsidRPr="00064354" w:rsidRDefault="00B7531D" w:rsidP="000643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6B7">
        <w:rPr>
          <w:rFonts w:ascii="Times New Roman" w:hAnsi="Times New Roman" w:cs="Times New Roman"/>
          <w:b/>
          <w:sz w:val="24"/>
          <w:szCs w:val="24"/>
        </w:rPr>
        <w:t>и других учреждениях музейного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94"/>
        <w:gridCol w:w="1166"/>
        <w:gridCol w:w="1457"/>
        <w:gridCol w:w="1312"/>
        <w:gridCol w:w="1374"/>
        <w:gridCol w:w="1582"/>
      </w:tblGrid>
      <w:tr w:rsidR="00B7531D" w:rsidRPr="002936B7" w:rsidTr="00BE3295">
        <w:trPr>
          <w:trHeight w:val="520"/>
          <w:tblHeader/>
        </w:trPr>
        <w:tc>
          <w:tcPr>
            <w:tcW w:w="3394" w:type="dxa"/>
            <w:vMerge w:val="restart"/>
          </w:tcPr>
          <w:p w:rsidR="00B7531D" w:rsidRPr="00C5442E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5442E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6891" w:type="dxa"/>
            <w:gridSpan w:val="5"/>
          </w:tcPr>
          <w:p w:rsidR="00B7531D" w:rsidRPr="00C5442E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5442E">
              <w:rPr>
                <w:b/>
                <w:sz w:val="22"/>
                <w:szCs w:val="22"/>
              </w:rPr>
              <w:t>Должностные оклады по группам по оплате труда руководителей, рублей</w:t>
            </w:r>
          </w:p>
        </w:tc>
      </w:tr>
      <w:tr w:rsidR="00B7531D" w:rsidRPr="002936B7" w:rsidTr="00BE3295">
        <w:trPr>
          <w:trHeight w:val="577"/>
          <w:tblHeader/>
        </w:trPr>
        <w:tc>
          <w:tcPr>
            <w:tcW w:w="3394" w:type="dxa"/>
            <w:vMerge/>
          </w:tcPr>
          <w:p w:rsidR="00B7531D" w:rsidRPr="00C5442E" w:rsidRDefault="00B7531D" w:rsidP="00BE3295">
            <w:pPr>
              <w:jc w:val="center"/>
              <w:rPr>
                <w:b/>
              </w:rPr>
            </w:pPr>
          </w:p>
        </w:tc>
        <w:tc>
          <w:tcPr>
            <w:tcW w:w="1166" w:type="dxa"/>
          </w:tcPr>
          <w:p w:rsidR="00B7531D" w:rsidRPr="00C5442E" w:rsidRDefault="00B7531D" w:rsidP="00BE3295">
            <w:pPr>
              <w:jc w:val="center"/>
              <w:rPr>
                <w:b/>
                <w:lang w:val="en-US"/>
              </w:rPr>
            </w:pPr>
            <w:r w:rsidRPr="00C5442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57" w:type="dxa"/>
          </w:tcPr>
          <w:p w:rsidR="00B7531D" w:rsidRPr="00C5442E" w:rsidRDefault="00B7531D" w:rsidP="00BE3295">
            <w:pPr>
              <w:jc w:val="center"/>
              <w:rPr>
                <w:b/>
              </w:rPr>
            </w:pPr>
            <w:r w:rsidRPr="00C5442E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312" w:type="dxa"/>
          </w:tcPr>
          <w:p w:rsidR="00B7531D" w:rsidRPr="00C5442E" w:rsidRDefault="00B7531D" w:rsidP="00BE3295">
            <w:pPr>
              <w:jc w:val="center"/>
              <w:rPr>
                <w:b/>
              </w:rPr>
            </w:pPr>
            <w:r w:rsidRPr="00C5442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374" w:type="dxa"/>
          </w:tcPr>
          <w:p w:rsidR="00B7531D" w:rsidRPr="00C5442E" w:rsidRDefault="00B7531D" w:rsidP="00BE3295">
            <w:pPr>
              <w:jc w:val="center"/>
              <w:rPr>
                <w:b/>
              </w:rPr>
            </w:pPr>
            <w:r w:rsidRPr="00C5442E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582" w:type="dxa"/>
          </w:tcPr>
          <w:p w:rsidR="00B7531D" w:rsidRPr="00C5442E" w:rsidRDefault="00B7531D" w:rsidP="00BE3295">
            <w:pPr>
              <w:jc w:val="center"/>
              <w:rPr>
                <w:b/>
              </w:rPr>
            </w:pPr>
            <w:r w:rsidRPr="00C5442E">
              <w:rPr>
                <w:b/>
                <w:sz w:val="22"/>
                <w:szCs w:val="22"/>
              </w:rPr>
              <w:t>не отнесенные к группам</w:t>
            </w:r>
          </w:p>
        </w:tc>
      </w:tr>
      <w:tr w:rsidR="00B7531D" w:rsidRPr="002936B7" w:rsidTr="00BE3295">
        <w:trPr>
          <w:trHeight w:val="300"/>
        </w:trPr>
        <w:tc>
          <w:tcPr>
            <w:tcW w:w="10285" w:type="dxa"/>
            <w:gridSpan w:val="6"/>
          </w:tcPr>
          <w:p w:rsidR="00B7531D" w:rsidRPr="00C5442E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5442E">
              <w:rPr>
                <w:b/>
                <w:szCs w:val="24"/>
              </w:rPr>
              <w:t>1. Руководители</w:t>
            </w:r>
          </w:p>
        </w:tc>
      </w:tr>
      <w:tr w:rsidR="00B7531D" w:rsidRPr="00F614BD" w:rsidTr="00BE3295">
        <w:trPr>
          <w:trHeight w:val="484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Заведующий отделом (сектором) библиотеки, централизованной библиотечной системы </w:t>
            </w:r>
          </w:p>
        </w:tc>
        <w:tc>
          <w:tcPr>
            <w:tcW w:w="1166" w:type="dxa"/>
            <w:vAlign w:val="center"/>
          </w:tcPr>
          <w:p w:rsidR="00B7531D" w:rsidRPr="00F614BD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F614BD">
              <w:rPr>
                <w:snapToGrid w:val="0"/>
              </w:rPr>
              <w:t>9 518</w:t>
            </w:r>
          </w:p>
        </w:tc>
        <w:tc>
          <w:tcPr>
            <w:tcW w:w="1457" w:type="dxa"/>
            <w:vAlign w:val="center"/>
          </w:tcPr>
          <w:p w:rsidR="00B7531D" w:rsidRPr="00F614BD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F614BD">
              <w:rPr>
                <w:snapToGrid w:val="0"/>
              </w:rPr>
              <w:t>9 518</w:t>
            </w:r>
          </w:p>
        </w:tc>
        <w:tc>
          <w:tcPr>
            <w:tcW w:w="1312" w:type="dxa"/>
            <w:vAlign w:val="center"/>
          </w:tcPr>
          <w:p w:rsidR="00B7531D" w:rsidRPr="00F614BD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F614BD">
              <w:rPr>
                <w:snapToGrid w:val="0"/>
              </w:rPr>
              <w:t>9 518</w:t>
            </w:r>
          </w:p>
        </w:tc>
        <w:tc>
          <w:tcPr>
            <w:tcW w:w="1374" w:type="dxa"/>
            <w:vAlign w:val="center"/>
          </w:tcPr>
          <w:p w:rsidR="00B7531D" w:rsidRPr="00F614BD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F614BD">
              <w:rPr>
                <w:snapToGrid w:val="0"/>
              </w:rPr>
              <w:t>9 234</w:t>
            </w:r>
          </w:p>
        </w:tc>
        <w:tc>
          <w:tcPr>
            <w:tcW w:w="1582" w:type="dxa"/>
            <w:vAlign w:val="center"/>
          </w:tcPr>
          <w:p w:rsidR="00B7531D" w:rsidRPr="00F614BD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F614BD">
              <w:rPr>
                <w:snapToGrid w:val="0"/>
              </w:rPr>
              <w:t>9 234</w:t>
            </w:r>
          </w:p>
        </w:tc>
      </w:tr>
      <w:tr w:rsidR="00B7531D" w:rsidRPr="00FB2B01" w:rsidTr="00BE3295">
        <w:trPr>
          <w:trHeight w:val="292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Заведующий филиалом музея, библиотеки, централизованной библиотечной системы</w:t>
            </w:r>
          </w:p>
        </w:tc>
        <w:tc>
          <w:tcPr>
            <w:tcW w:w="1166" w:type="dxa"/>
            <w:vAlign w:val="center"/>
          </w:tcPr>
          <w:p w:rsidR="00B7531D" w:rsidRPr="00772795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772795">
              <w:rPr>
                <w:snapToGrid w:val="0"/>
              </w:rPr>
              <w:t>10</w:t>
            </w:r>
            <w:r>
              <w:rPr>
                <w:snapToGrid w:val="0"/>
              </w:rPr>
              <w:t xml:space="preserve"> 573</w:t>
            </w:r>
          </w:p>
        </w:tc>
        <w:tc>
          <w:tcPr>
            <w:tcW w:w="1457" w:type="dxa"/>
            <w:vAlign w:val="center"/>
          </w:tcPr>
          <w:p w:rsidR="00B7531D" w:rsidRPr="00772795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10 107</w:t>
            </w:r>
          </w:p>
        </w:tc>
        <w:tc>
          <w:tcPr>
            <w:tcW w:w="1312" w:type="dxa"/>
            <w:vAlign w:val="center"/>
          </w:tcPr>
          <w:p w:rsidR="00B7531D" w:rsidRPr="00772795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772795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797</w:t>
            </w:r>
          </w:p>
        </w:tc>
        <w:tc>
          <w:tcPr>
            <w:tcW w:w="1374" w:type="dxa"/>
            <w:vAlign w:val="center"/>
          </w:tcPr>
          <w:p w:rsidR="00B7531D" w:rsidRPr="00772795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772795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518</w:t>
            </w:r>
          </w:p>
        </w:tc>
        <w:tc>
          <w:tcPr>
            <w:tcW w:w="1582" w:type="dxa"/>
            <w:vAlign w:val="center"/>
          </w:tcPr>
          <w:p w:rsidR="00B7531D" w:rsidRPr="00772795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9 329</w:t>
            </w:r>
          </w:p>
        </w:tc>
      </w:tr>
      <w:tr w:rsidR="00B7531D" w:rsidRPr="002936B7" w:rsidTr="00BE3295">
        <w:trPr>
          <w:trHeight w:val="236"/>
        </w:trPr>
        <w:tc>
          <w:tcPr>
            <w:tcW w:w="10285" w:type="dxa"/>
            <w:gridSpan w:val="6"/>
          </w:tcPr>
          <w:p w:rsidR="00B7531D" w:rsidRPr="00C5442E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5442E">
              <w:rPr>
                <w:b/>
                <w:szCs w:val="24"/>
              </w:rPr>
              <w:t>2. Специалисты</w:t>
            </w:r>
          </w:p>
        </w:tc>
      </w:tr>
      <w:tr w:rsidR="00B7531D" w:rsidRPr="002936B7" w:rsidTr="00BE3295">
        <w:trPr>
          <w:trHeight w:val="548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Главный библиотекарь, главный библиограф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B31CE7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5</w:t>
            </w:r>
            <w:r w:rsidRPr="00B31CE7">
              <w:rPr>
                <w:snapToGrid w:val="0"/>
              </w:rPr>
              <w:t>18</w:t>
            </w:r>
            <w:r w:rsidRPr="00064354">
              <w:rPr>
                <w:snapToGrid w:val="0"/>
                <w:szCs w:val="24"/>
              </w:rPr>
              <w:t xml:space="preserve"> </w:t>
            </w:r>
          </w:p>
        </w:tc>
      </w:tr>
      <w:tr w:rsidR="00B7531D" w:rsidRPr="002936B7" w:rsidTr="00BE3295">
        <w:trPr>
          <w:trHeight w:val="535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Библиотекарь, библиограф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 ведущий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 без категории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BE3295">
            <w:pPr>
              <w:pStyle w:val="2"/>
              <w:spacing w:line="240" w:lineRule="auto"/>
              <w:ind w:firstLine="0"/>
              <w:rPr>
                <w:szCs w:val="24"/>
              </w:rPr>
            </w:pPr>
          </w:p>
          <w:tbl>
            <w:tblPr>
              <w:tblW w:w="9520" w:type="dxa"/>
              <w:tblLayout w:type="fixed"/>
              <w:tblLook w:val="00A0"/>
            </w:tblPr>
            <w:tblGrid>
              <w:gridCol w:w="9520"/>
            </w:tblGrid>
            <w:tr w:rsidR="00B7531D" w:rsidRPr="00EA45B8" w:rsidTr="00A9401A">
              <w:trPr>
                <w:trHeight w:val="300"/>
              </w:trPr>
              <w:tc>
                <w:tcPr>
                  <w:tcW w:w="640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7531D" w:rsidRPr="00F30F10" w:rsidRDefault="00B7531D" w:rsidP="00F30F10">
                  <w:pPr>
                    <w:widowControl w:val="0"/>
                    <w:rPr>
                      <w:snapToGrid w:val="0"/>
                    </w:rPr>
                  </w:pPr>
                  <w:r w:rsidRPr="00F30F10">
                    <w:rPr>
                      <w:snapToGrid w:val="0"/>
                    </w:rPr>
                    <w:t xml:space="preserve">                                                   8 449</w:t>
                  </w:r>
                </w:p>
              </w:tc>
            </w:tr>
            <w:tr w:rsidR="00B7531D" w:rsidRPr="00EA45B8" w:rsidTr="00A9401A">
              <w:trPr>
                <w:trHeight w:val="300"/>
              </w:trPr>
              <w:tc>
                <w:tcPr>
                  <w:tcW w:w="640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7531D" w:rsidRPr="00F30F10" w:rsidRDefault="00B7531D" w:rsidP="00F30F10">
                  <w:pPr>
                    <w:widowControl w:val="0"/>
                    <w:rPr>
                      <w:snapToGrid w:val="0"/>
                    </w:rPr>
                  </w:pPr>
                  <w:r w:rsidRPr="00F30F10">
                    <w:rPr>
                      <w:snapToGrid w:val="0"/>
                    </w:rPr>
                    <w:t xml:space="preserve">                                                   8 202</w:t>
                  </w:r>
                </w:p>
              </w:tc>
            </w:tr>
            <w:tr w:rsidR="00B7531D" w:rsidRPr="00EA45B8" w:rsidTr="00A9401A">
              <w:trPr>
                <w:trHeight w:val="300"/>
              </w:trPr>
              <w:tc>
                <w:tcPr>
                  <w:tcW w:w="640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7531D" w:rsidRPr="00F30F10" w:rsidRDefault="00B7531D" w:rsidP="00F30F10">
                  <w:pPr>
                    <w:widowControl w:val="0"/>
                    <w:rPr>
                      <w:snapToGrid w:val="0"/>
                    </w:rPr>
                  </w:pPr>
                  <w:r w:rsidRPr="00F30F10">
                    <w:rPr>
                      <w:snapToGrid w:val="0"/>
                    </w:rPr>
                    <w:t xml:space="preserve">                                                   7 968</w:t>
                  </w:r>
                </w:p>
              </w:tc>
            </w:tr>
            <w:tr w:rsidR="00B7531D" w:rsidRPr="00EA45B8" w:rsidTr="00A9401A">
              <w:trPr>
                <w:trHeight w:val="300"/>
              </w:trPr>
              <w:tc>
                <w:tcPr>
                  <w:tcW w:w="640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31D" w:rsidRPr="00F30F10" w:rsidRDefault="00B7531D" w:rsidP="00F30F10">
                  <w:pPr>
                    <w:widowControl w:val="0"/>
                    <w:rPr>
                      <w:snapToGrid w:val="0"/>
                    </w:rPr>
                  </w:pPr>
                  <w:r w:rsidRPr="00F30F10">
                    <w:rPr>
                      <w:snapToGrid w:val="0"/>
                    </w:rPr>
                    <w:t xml:space="preserve">                                                   7 735</w:t>
                  </w:r>
                </w:p>
              </w:tc>
            </w:tr>
          </w:tbl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7531D" w:rsidRPr="002936B7" w:rsidTr="00BE3295">
        <w:trPr>
          <w:trHeight w:val="728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Методист  централизованной  библиотечной системы, библиотеки, музея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ведущий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widowControl w:val="0"/>
              <w:jc w:val="center"/>
              <w:rPr>
                <w:snapToGrid w:val="0"/>
              </w:rPr>
            </w:pPr>
            <w:r w:rsidRPr="00064354">
              <w:rPr>
                <w:snapToGrid w:val="0"/>
              </w:rPr>
              <w:t xml:space="preserve">8 </w:t>
            </w:r>
            <w:r>
              <w:rPr>
                <w:snapToGrid w:val="0"/>
              </w:rPr>
              <w:t>708</w:t>
            </w: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8 </w:t>
            </w:r>
            <w:r>
              <w:rPr>
                <w:szCs w:val="24"/>
              </w:rPr>
              <w:t>449</w:t>
            </w: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8 202</w:t>
            </w:r>
          </w:p>
          <w:p w:rsidR="00B7531D" w:rsidRPr="00064354" w:rsidRDefault="00B7531D" w:rsidP="00F30F10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7 </w:t>
            </w:r>
            <w:r>
              <w:rPr>
                <w:szCs w:val="24"/>
              </w:rPr>
              <w:t>735</w:t>
            </w:r>
          </w:p>
        </w:tc>
      </w:tr>
      <w:tr w:rsidR="00B7531D" w:rsidRPr="002936B7" w:rsidTr="00BE3295">
        <w:trPr>
          <w:trHeight w:val="20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Редактор централизованной библиотечной системы, библиотеки, музея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8 202</w:t>
            </w:r>
          </w:p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7 </w:t>
            </w:r>
            <w:r>
              <w:rPr>
                <w:szCs w:val="24"/>
              </w:rPr>
              <w:t>968</w:t>
            </w:r>
          </w:p>
          <w:p w:rsidR="00B7531D" w:rsidRPr="00064354" w:rsidRDefault="00B7531D" w:rsidP="002B0270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7 </w:t>
            </w:r>
            <w:r>
              <w:rPr>
                <w:szCs w:val="24"/>
              </w:rPr>
              <w:t>735</w:t>
            </w:r>
          </w:p>
        </w:tc>
      </w:tr>
      <w:tr w:rsidR="00B7531D" w:rsidRPr="002936B7" w:rsidTr="00BE3295">
        <w:trPr>
          <w:trHeight w:val="20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Организатор экскурсий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CE2DCD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7 </w:t>
            </w:r>
            <w:r>
              <w:rPr>
                <w:szCs w:val="24"/>
              </w:rPr>
              <w:t>735</w:t>
            </w:r>
          </w:p>
        </w:tc>
      </w:tr>
      <w:tr w:rsidR="00B7531D" w:rsidRPr="002936B7" w:rsidTr="00BE3295">
        <w:trPr>
          <w:trHeight w:val="20"/>
        </w:trPr>
        <w:tc>
          <w:tcPr>
            <w:tcW w:w="10285" w:type="dxa"/>
            <w:gridSpan w:val="6"/>
          </w:tcPr>
          <w:p w:rsidR="00B7531D" w:rsidRPr="00064354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64354">
              <w:rPr>
                <w:b/>
                <w:szCs w:val="24"/>
              </w:rPr>
              <w:t>3. Служащие</w:t>
            </w:r>
          </w:p>
        </w:tc>
      </w:tr>
      <w:tr w:rsidR="00B7531D" w:rsidRPr="002936B7" w:rsidTr="00BE3295">
        <w:trPr>
          <w:trHeight w:val="20"/>
        </w:trPr>
        <w:tc>
          <w:tcPr>
            <w:tcW w:w="3394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Музейный смотритель </w:t>
            </w:r>
          </w:p>
        </w:tc>
        <w:tc>
          <w:tcPr>
            <w:tcW w:w="6891" w:type="dxa"/>
            <w:gridSpan w:val="5"/>
          </w:tcPr>
          <w:p w:rsidR="00B7531D" w:rsidRPr="00064354" w:rsidRDefault="00B7531D" w:rsidP="00CE2DCD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064354">
              <w:rPr>
                <w:szCs w:val="24"/>
              </w:rPr>
              <w:t xml:space="preserve">4 </w:t>
            </w:r>
            <w:r>
              <w:rPr>
                <w:szCs w:val="24"/>
              </w:rPr>
              <w:t>553</w:t>
            </w:r>
          </w:p>
        </w:tc>
      </w:tr>
    </w:tbl>
    <w:p w:rsidR="00B7531D" w:rsidRPr="002936B7" w:rsidRDefault="00B7531D" w:rsidP="00084AD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7531D" w:rsidRDefault="00B7531D" w:rsidP="00084A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C05">
        <w:rPr>
          <w:rFonts w:ascii="Times New Roman" w:hAnsi="Times New Roman" w:cs="Times New Roman"/>
          <w:b/>
          <w:sz w:val="24"/>
          <w:szCs w:val="24"/>
        </w:rPr>
        <w:t xml:space="preserve">Должности работников, </w:t>
      </w:r>
    </w:p>
    <w:p w:rsidR="00B7531D" w:rsidRDefault="00B7531D" w:rsidP="00084A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C05">
        <w:rPr>
          <w:rFonts w:ascii="Times New Roman" w:hAnsi="Times New Roman" w:cs="Times New Roman"/>
          <w:b/>
          <w:sz w:val="24"/>
          <w:szCs w:val="24"/>
        </w:rPr>
        <w:t>занятых в культурно-досуговых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C05">
        <w:rPr>
          <w:rFonts w:ascii="Times New Roman" w:hAnsi="Times New Roman" w:cs="Times New Roman"/>
          <w:b/>
          <w:sz w:val="24"/>
          <w:szCs w:val="24"/>
        </w:rPr>
        <w:t xml:space="preserve">организациях,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B7">
        <w:rPr>
          <w:rFonts w:ascii="Times New Roman" w:hAnsi="Times New Roman" w:cs="Times New Roman"/>
          <w:b/>
          <w:sz w:val="24"/>
          <w:szCs w:val="24"/>
        </w:rPr>
        <w:t>дворцах и домах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31D" w:rsidRPr="00064354" w:rsidRDefault="00B7531D" w:rsidP="0006435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37C05">
        <w:rPr>
          <w:rFonts w:ascii="Times New Roman" w:hAnsi="Times New Roman" w:cs="Times New Roman"/>
          <w:b/>
          <w:sz w:val="24"/>
          <w:szCs w:val="24"/>
        </w:rPr>
        <w:t>других аналогичных учреждениях культурно-досугового типа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31"/>
        <w:gridCol w:w="1166"/>
        <w:gridCol w:w="1312"/>
        <w:gridCol w:w="1311"/>
        <w:gridCol w:w="1095"/>
        <w:gridCol w:w="1570"/>
      </w:tblGrid>
      <w:tr w:rsidR="00B7531D" w:rsidRPr="002936B7" w:rsidTr="00BE3295">
        <w:trPr>
          <w:trHeight w:val="506"/>
          <w:tblHeader/>
        </w:trPr>
        <w:tc>
          <w:tcPr>
            <w:tcW w:w="3831" w:type="dxa"/>
            <w:vMerge w:val="restart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6454" w:type="dxa"/>
            <w:gridSpan w:val="5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</w:rPr>
              <w:t xml:space="preserve">Должностные оклады по группам  </w:t>
            </w:r>
          </w:p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</w:rPr>
              <w:t>по оплате труда руководителей, рублей</w:t>
            </w:r>
          </w:p>
        </w:tc>
      </w:tr>
      <w:tr w:rsidR="00B7531D" w:rsidRPr="002936B7" w:rsidTr="00BE3295">
        <w:trPr>
          <w:trHeight w:val="434"/>
          <w:tblHeader/>
        </w:trPr>
        <w:tc>
          <w:tcPr>
            <w:tcW w:w="3831" w:type="dxa"/>
            <w:vMerge/>
            <w:vAlign w:val="center"/>
          </w:tcPr>
          <w:p w:rsidR="00B7531D" w:rsidRPr="00497F3D" w:rsidRDefault="00B7531D" w:rsidP="00BE3295">
            <w:pPr>
              <w:rPr>
                <w:b/>
              </w:rPr>
            </w:pPr>
          </w:p>
        </w:tc>
        <w:tc>
          <w:tcPr>
            <w:tcW w:w="1166" w:type="dxa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12" w:type="dxa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311" w:type="dxa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095" w:type="dxa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570" w:type="dxa"/>
            <w:vAlign w:val="center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</w:rPr>
              <w:t xml:space="preserve">не отнесенные </w:t>
            </w:r>
          </w:p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97F3D">
              <w:rPr>
                <w:b/>
                <w:sz w:val="22"/>
                <w:szCs w:val="22"/>
              </w:rPr>
              <w:t>к группам</w:t>
            </w:r>
          </w:p>
        </w:tc>
      </w:tr>
      <w:tr w:rsidR="00B7531D" w:rsidRPr="002936B7" w:rsidTr="00BE3295">
        <w:trPr>
          <w:trHeight w:val="253"/>
        </w:trPr>
        <w:tc>
          <w:tcPr>
            <w:tcW w:w="10285" w:type="dxa"/>
            <w:gridSpan w:val="6"/>
          </w:tcPr>
          <w:p w:rsidR="00B7531D" w:rsidRPr="00497F3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97F3D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Pr="00497F3D">
              <w:rPr>
                <w:b/>
                <w:szCs w:val="24"/>
              </w:rPr>
              <w:t>Руководители</w:t>
            </w:r>
          </w:p>
        </w:tc>
      </w:tr>
      <w:tr w:rsidR="00B7531D" w:rsidRPr="002936B7" w:rsidTr="00BE3295">
        <w:trPr>
          <w:trHeight w:val="366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Художественный руководитель, художественный руководитель филиала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1166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8D3DD0">
              <w:rPr>
                <w:snapToGrid w:val="0"/>
              </w:rPr>
              <w:t>11</w:t>
            </w:r>
            <w:r>
              <w:rPr>
                <w:snapToGrid w:val="0"/>
              </w:rPr>
              <w:t xml:space="preserve"> 660</w:t>
            </w:r>
          </w:p>
        </w:tc>
        <w:tc>
          <w:tcPr>
            <w:tcW w:w="1312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8D3DD0">
              <w:rPr>
                <w:snapToGrid w:val="0"/>
              </w:rPr>
              <w:t>1</w:t>
            </w:r>
            <w:r>
              <w:rPr>
                <w:snapToGrid w:val="0"/>
              </w:rPr>
              <w:t>0 884</w:t>
            </w:r>
          </w:p>
        </w:tc>
        <w:tc>
          <w:tcPr>
            <w:tcW w:w="1311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8D3DD0">
              <w:rPr>
                <w:snapToGrid w:val="0"/>
              </w:rPr>
              <w:t>10</w:t>
            </w:r>
            <w:r>
              <w:rPr>
                <w:snapToGrid w:val="0"/>
              </w:rPr>
              <w:t xml:space="preserve"> 419</w:t>
            </w:r>
          </w:p>
        </w:tc>
        <w:tc>
          <w:tcPr>
            <w:tcW w:w="1095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9 797</w:t>
            </w:r>
          </w:p>
        </w:tc>
        <w:tc>
          <w:tcPr>
            <w:tcW w:w="1570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8D3DD0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518</w:t>
            </w:r>
          </w:p>
        </w:tc>
      </w:tr>
      <w:tr w:rsidR="00B7531D" w:rsidRPr="002936B7" w:rsidTr="00BE3295">
        <w:trPr>
          <w:trHeight w:val="913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Заведующий отделом (сектором) дома (дворца) культуры и отдыха, научно- методического центра и других аналогичных организаций</w:t>
            </w:r>
          </w:p>
        </w:tc>
        <w:tc>
          <w:tcPr>
            <w:tcW w:w="1166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8D3DD0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518</w:t>
            </w:r>
          </w:p>
        </w:tc>
        <w:tc>
          <w:tcPr>
            <w:tcW w:w="1312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00186A">
              <w:rPr>
                <w:snapToGrid w:val="0"/>
              </w:rPr>
              <w:t>9 518</w:t>
            </w:r>
          </w:p>
        </w:tc>
        <w:tc>
          <w:tcPr>
            <w:tcW w:w="1311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00186A">
              <w:rPr>
                <w:snapToGrid w:val="0"/>
              </w:rPr>
              <w:t>9 518</w:t>
            </w:r>
          </w:p>
        </w:tc>
        <w:tc>
          <w:tcPr>
            <w:tcW w:w="1095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9 234</w:t>
            </w:r>
          </w:p>
        </w:tc>
        <w:tc>
          <w:tcPr>
            <w:tcW w:w="1570" w:type="dxa"/>
            <w:vAlign w:val="center"/>
          </w:tcPr>
          <w:p w:rsidR="00B7531D" w:rsidRPr="008D3DD0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00186A">
              <w:rPr>
                <w:snapToGrid w:val="0"/>
              </w:rPr>
              <w:t>9 234</w:t>
            </w:r>
          </w:p>
        </w:tc>
      </w:tr>
      <w:tr w:rsidR="00B7531D" w:rsidRPr="002936B7" w:rsidTr="00BE3295">
        <w:trPr>
          <w:trHeight w:val="508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Режиссер любительского театра (студии)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Высшая</w:t>
            </w:r>
          </w:p>
        </w:tc>
        <w:tc>
          <w:tcPr>
            <w:tcW w:w="6454" w:type="dxa"/>
            <w:gridSpan w:val="5"/>
            <w:vMerge w:val="restart"/>
            <w:vAlign w:val="bottom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9 </w:t>
            </w:r>
            <w:r>
              <w:rPr>
                <w:szCs w:val="24"/>
              </w:rPr>
              <w:t>511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9 234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9 096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9 020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</w:tc>
        <w:tc>
          <w:tcPr>
            <w:tcW w:w="6454" w:type="dxa"/>
            <w:gridSpan w:val="5"/>
            <w:vMerge/>
            <w:vAlign w:val="bottom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7531D" w:rsidRPr="002936B7" w:rsidTr="00BE3295">
        <w:trPr>
          <w:trHeight w:val="578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454" w:type="dxa"/>
            <w:gridSpan w:val="5"/>
            <w:vMerge/>
            <w:vAlign w:val="bottom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Балетмейстер хореографического коллектива (студии), ансамбля песни и танца 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высшая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первая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вторая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без категории</w:t>
            </w:r>
          </w:p>
        </w:tc>
        <w:tc>
          <w:tcPr>
            <w:tcW w:w="6454" w:type="dxa"/>
            <w:gridSpan w:val="5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F71AFA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9 </w:t>
            </w:r>
            <w:r>
              <w:rPr>
                <w:szCs w:val="24"/>
              </w:rPr>
              <w:t>511</w:t>
            </w:r>
          </w:p>
          <w:p w:rsidR="00B7531D" w:rsidRPr="001A061C" w:rsidRDefault="00B7531D" w:rsidP="00F71AFA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9 234</w:t>
            </w:r>
          </w:p>
          <w:p w:rsidR="00B7531D" w:rsidRPr="001A061C" w:rsidRDefault="00B7531D" w:rsidP="00F71AFA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9 096</w:t>
            </w:r>
          </w:p>
          <w:p w:rsidR="00B7531D" w:rsidRPr="001A061C" w:rsidRDefault="00B7531D" w:rsidP="00F71AFA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9 020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Хормейстер любительского вокального или хорового коллектива (студии)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высшая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первая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вторая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без категории</w:t>
            </w:r>
          </w:p>
        </w:tc>
        <w:tc>
          <w:tcPr>
            <w:tcW w:w="6454" w:type="dxa"/>
            <w:gridSpan w:val="5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9 </w:t>
            </w:r>
            <w:r>
              <w:rPr>
                <w:szCs w:val="24"/>
              </w:rPr>
              <w:t>511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9 234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9 096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9 020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Художник-постановщик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высшая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первая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вторая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без категории</w:t>
            </w:r>
          </w:p>
        </w:tc>
        <w:tc>
          <w:tcPr>
            <w:tcW w:w="6454" w:type="dxa"/>
            <w:gridSpan w:val="5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9 </w:t>
            </w:r>
            <w:r>
              <w:rPr>
                <w:szCs w:val="24"/>
              </w:rPr>
              <w:t>511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9 234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9 096</w:t>
            </w:r>
          </w:p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9 020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Аккомпаниатор</w:t>
            </w:r>
          </w:p>
        </w:tc>
        <w:tc>
          <w:tcPr>
            <w:tcW w:w="6454" w:type="dxa"/>
            <w:gridSpan w:val="5"/>
            <w:vAlign w:val="bottom"/>
          </w:tcPr>
          <w:p w:rsidR="00B7531D" w:rsidRPr="001A061C" w:rsidRDefault="00B7531D" w:rsidP="00175D54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8 </w:t>
            </w:r>
            <w:r>
              <w:rPr>
                <w:szCs w:val="24"/>
              </w:rPr>
              <w:t>449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 клуба по интересам)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454" w:type="dxa"/>
            <w:gridSpan w:val="5"/>
            <w:vAlign w:val="bottom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333848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9 234</w:t>
            </w:r>
          </w:p>
          <w:p w:rsidR="00B7531D" w:rsidRPr="001A061C" w:rsidRDefault="00B7531D" w:rsidP="00333848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9 096</w:t>
            </w:r>
          </w:p>
          <w:p w:rsidR="00B7531D" w:rsidRPr="001A061C" w:rsidRDefault="00B7531D" w:rsidP="00333848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9 020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Культорганизатор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454" w:type="dxa"/>
            <w:gridSpan w:val="5"/>
            <w:vAlign w:val="bottom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510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362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7 143</w:t>
            </w:r>
          </w:p>
        </w:tc>
      </w:tr>
      <w:tr w:rsidR="00B7531D" w:rsidRPr="002936B7" w:rsidTr="00BE3295">
        <w:trPr>
          <w:trHeight w:val="289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Светооператор</w:t>
            </w:r>
          </w:p>
        </w:tc>
        <w:tc>
          <w:tcPr>
            <w:tcW w:w="6454" w:type="dxa"/>
            <w:gridSpan w:val="5"/>
            <w:vAlign w:val="bottom"/>
          </w:tcPr>
          <w:p w:rsidR="00B7531D" w:rsidRPr="001A061C" w:rsidRDefault="00B7531D" w:rsidP="003F2E07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510</w:t>
            </w:r>
          </w:p>
        </w:tc>
      </w:tr>
      <w:tr w:rsidR="00B7531D" w:rsidRPr="002936B7" w:rsidTr="00BE3295">
        <w:trPr>
          <w:trHeight w:val="289"/>
        </w:trPr>
        <w:tc>
          <w:tcPr>
            <w:tcW w:w="10285" w:type="dxa"/>
            <w:gridSpan w:val="6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A061C">
              <w:rPr>
                <w:b/>
                <w:szCs w:val="24"/>
              </w:rPr>
              <w:t>2. Специалисты</w:t>
            </w:r>
          </w:p>
        </w:tc>
      </w:tr>
      <w:tr w:rsidR="00B7531D" w:rsidRPr="002936B7" w:rsidTr="00BE3295">
        <w:trPr>
          <w:trHeight w:val="561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Методист клубного учреждения, научно</w:t>
            </w:r>
            <w:r>
              <w:rPr>
                <w:szCs w:val="24"/>
              </w:rPr>
              <w:t xml:space="preserve"> </w:t>
            </w:r>
            <w:r w:rsidRPr="002936B7">
              <w:rPr>
                <w:szCs w:val="24"/>
              </w:rPr>
              <w:t>- 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ведущий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первой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второй категории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   без категории</w:t>
            </w:r>
          </w:p>
        </w:tc>
        <w:tc>
          <w:tcPr>
            <w:tcW w:w="6454" w:type="dxa"/>
            <w:gridSpan w:val="5"/>
            <w:vAlign w:val="bottom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8 </w:t>
            </w:r>
            <w:r>
              <w:rPr>
                <w:szCs w:val="24"/>
              </w:rPr>
              <w:t>708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8 </w:t>
            </w:r>
            <w:r>
              <w:rPr>
                <w:szCs w:val="24"/>
              </w:rPr>
              <w:t>449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8 202</w:t>
            </w:r>
          </w:p>
          <w:p w:rsidR="00B7531D" w:rsidRPr="001A061C" w:rsidRDefault="00B7531D" w:rsidP="00350313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735</w:t>
            </w:r>
          </w:p>
        </w:tc>
      </w:tr>
      <w:tr w:rsidR="00B7531D" w:rsidRPr="002936B7" w:rsidTr="00BE3295">
        <w:trPr>
          <w:trHeight w:val="345"/>
        </w:trPr>
        <w:tc>
          <w:tcPr>
            <w:tcW w:w="3831" w:type="dxa"/>
          </w:tcPr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>Звукооператор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высшая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первая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вторая категория</w:t>
            </w:r>
          </w:p>
          <w:p w:rsidR="00B7531D" w:rsidRPr="002936B7" w:rsidRDefault="00B7531D" w:rsidP="00BE3295">
            <w:pPr>
              <w:pStyle w:val="2"/>
              <w:spacing w:line="240" w:lineRule="auto"/>
              <w:ind w:firstLine="0"/>
              <w:jc w:val="left"/>
              <w:rPr>
                <w:szCs w:val="24"/>
              </w:rPr>
            </w:pPr>
            <w:r w:rsidRPr="002936B7">
              <w:rPr>
                <w:szCs w:val="24"/>
              </w:rPr>
              <w:t xml:space="preserve">  без категории</w:t>
            </w:r>
          </w:p>
        </w:tc>
        <w:tc>
          <w:tcPr>
            <w:tcW w:w="6454" w:type="dxa"/>
            <w:gridSpan w:val="5"/>
          </w:tcPr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8 202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968</w:t>
            </w:r>
          </w:p>
          <w:p w:rsidR="00B7531D" w:rsidRPr="001A061C" w:rsidRDefault="00B7531D" w:rsidP="00BE3295">
            <w:pPr>
              <w:pStyle w:val="2"/>
              <w:spacing w:line="240" w:lineRule="auto"/>
              <w:ind w:firstLine="0"/>
              <w:jc w:val="center"/>
              <w:rPr>
                <w:szCs w:val="24"/>
              </w:rPr>
            </w:pPr>
            <w:r w:rsidRPr="001A061C">
              <w:rPr>
                <w:szCs w:val="24"/>
              </w:rPr>
              <w:t>7 </w:t>
            </w:r>
            <w:r>
              <w:rPr>
                <w:szCs w:val="24"/>
              </w:rPr>
              <w:t>735</w:t>
            </w:r>
          </w:p>
          <w:p w:rsidR="00B7531D" w:rsidRPr="001A061C" w:rsidRDefault="00B7531D" w:rsidP="00E01C7E">
            <w:pPr>
              <w:pStyle w:val="2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1A061C">
              <w:rPr>
                <w:szCs w:val="24"/>
              </w:rPr>
              <w:t xml:space="preserve">7 </w:t>
            </w:r>
            <w:r>
              <w:rPr>
                <w:szCs w:val="24"/>
              </w:rPr>
              <w:t>502</w:t>
            </w:r>
          </w:p>
        </w:tc>
      </w:tr>
    </w:tbl>
    <w:p w:rsidR="00B7531D" w:rsidRPr="00BB3B22" w:rsidRDefault="00B7531D" w:rsidP="00073184">
      <w:pPr>
        <w:widowControl w:val="0"/>
        <w:ind w:firstLine="708"/>
        <w:rPr>
          <w:color w:val="000000"/>
        </w:rPr>
      </w:pPr>
      <w:r w:rsidRPr="00BB3B22">
        <w:rPr>
          <w:color w:val="000000"/>
        </w:rPr>
        <w:t>Примечание.</w:t>
      </w:r>
    </w:p>
    <w:p w:rsidR="00B7531D" w:rsidRPr="00A12781" w:rsidRDefault="00B7531D" w:rsidP="007F30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81">
        <w:rPr>
          <w:rFonts w:ascii="Times New Roman" w:hAnsi="Times New Roman" w:cs="Times New Roman"/>
          <w:sz w:val="24"/>
          <w:szCs w:val="24"/>
        </w:rPr>
        <w:t xml:space="preserve">В случае если в государственных учреждениях культуры и искусства Тверской области художественный руководитель осуществляет руководство муниципальным учреждением культуры Тверской области, его должностной оклад определяется в соответствии с </w:t>
      </w:r>
      <w:hyperlink w:anchor="P1175" w:history="1">
        <w:r w:rsidRPr="00A12781">
          <w:rPr>
            <w:rFonts w:ascii="Times New Roman" w:hAnsi="Times New Roman" w:cs="Times New Roman"/>
            <w:sz w:val="24"/>
            <w:szCs w:val="24"/>
          </w:rPr>
          <w:t xml:space="preserve">подпунктом 5.1.2  пункта </w:t>
        </w:r>
      </w:hyperlink>
      <w:r w:rsidRPr="00A12781">
        <w:rPr>
          <w:rFonts w:ascii="Times New Roman" w:hAnsi="Times New Roman" w:cs="Times New Roman"/>
          <w:sz w:val="24"/>
          <w:szCs w:val="24"/>
        </w:rPr>
        <w:t>5.1 настоящего Положения.».</w:t>
      </w:r>
    </w:p>
    <w:p w:rsidR="00B7531D" w:rsidRPr="00F53C78" w:rsidRDefault="00B7531D" w:rsidP="00084ADC">
      <w:pPr>
        <w:spacing w:line="360" w:lineRule="auto"/>
        <w:jc w:val="both"/>
      </w:pPr>
      <w:r>
        <w:t xml:space="preserve">          </w:t>
      </w:r>
      <w:r w:rsidRPr="00073184">
        <w:t>2.2</w:t>
      </w:r>
      <w:r>
        <w:t>.</w:t>
      </w:r>
      <w:r w:rsidRPr="008D289A">
        <w:t xml:space="preserve"> </w:t>
      </w:r>
      <w:r>
        <w:t>Пункт 3.1  Р</w:t>
      </w:r>
      <w:r w:rsidRPr="000B08B5">
        <w:t>аздела</w:t>
      </w:r>
      <w:r>
        <w:t xml:space="preserve"> 3  </w:t>
      </w:r>
      <w:r>
        <w:rPr>
          <w:bCs/>
          <w:spacing w:val="-3"/>
        </w:rPr>
        <w:t xml:space="preserve">Положения  </w:t>
      </w:r>
      <w:r>
        <w:t xml:space="preserve">изложить в </w:t>
      </w:r>
      <w:r w:rsidRPr="000E699C">
        <w:t>следующей</w:t>
      </w:r>
      <w:r>
        <w:t xml:space="preserve"> редакции: </w:t>
      </w:r>
      <w:r w:rsidRPr="00F53C78">
        <w:t xml:space="preserve">  </w:t>
      </w:r>
    </w:p>
    <w:p w:rsidR="00B7531D" w:rsidRPr="00281C55" w:rsidRDefault="00B7531D" w:rsidP="00073184">
      <w:pPr>
        <w:jc w:val="both"/>
      </w:pPr>
      <w:r w:rsidRPr="00281C55">
        <w:t xml:space="preserve">        «3.1. Должностные оклады работников устанавливаются на основе отнесения занимаемых ими общеотраслевых должностей служащих к квалификационным уровням </w:t>
      </w:r>
      <w:hyperlink r:id="rId10" w:history="1">
        <w:r w:rsidRPr="00281C55">
          <w:t>ПКГ</w:t>
        </w:r>
      </w:hyperlink>
      <w:r w:rsidRPr="00281C55"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281C55">
        <w:rPr>
          <w:sz w:val="28"/>
          <w:szCs w:val="28"/>
        </w:rPr>
        <w:t xml:space="preserve"> </w:t>
      </w:r>
      <w:r w:rsidRPr="00281C55">
        <w:t>в следующих размерах:</w:t>
      </w:r>
    </w:p>
    <w:p w:rsidR="00B7531D" w:rsidRPr="00281C55" w:rsidRDefault="00B7531D" w:rsidP="00084ADC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4"/>
        <w:gridCol w:w="1917"/>
      </w:tblGrid>
      <w:tr w:rsidR="00B7531D" w:rsidRPr="002936B7" w:rsidTr="00BE3295">
        <w:trPr>
          <w:cantSplit/>
          <w:trHeight w:val="543"/>
          <w:tblHeader/>
        </w:trPr>
        <w:tc>
          <w:tcPr>
            <w:tcW w:w="8504" w:type="dxa"/>
            <w:noWrap/>
            <w:vAlign w:val="center"/>
          </w:tcPr>
          <w:p w:rsidR="00B7531D" w:rsidRPr="005F2D4E" w:rsidRDefault="00B7531D" w:rsidP="00BE3295">
            <w:pPr>
              <w:jc w:val="center"/>
              <w:rPr>
                <w:b/>
              </w:rPr>
            </w:pPr>
            <w:r w:rsidRPr="005F2D4E">
              <w:rPr>
                <w:b/>
              </w:rPr>
              <w:t>ПКГ</w:t>
            </w:r>
          </w:p>
        </w:tc>
        <w:tc>
          <w:tcPr>
            <w:tcW w:w="1917" w:type="dxa"/>
            <w:noWrap/>
            <w:vAlign w:val="center"/>
          </w:tcPr>
          <w:p w:rsidR="00B7531D" w:rsidRPr="005F2D4E" w:rsidRDefault="00B7531D" w:rsidP="00BE3295">
            <w:pPr>
              <w:jc w:val="center"/>
              <w:rPr>
                <w:b/>
              </w:rPr>
            </w:pPr>
            <w:r w:rsidRPr="005F2D4E">
              <w:rPr>
                <w:b/>
              </w:rPr>
              <w:t>Должностной оклад, руб.</w:t>
            </w:r>
          </w:p>
        </w:tc>
      </w:tr>
      <w:tr w:rsidR="00B7531D" w:rsidRPr="002936B7" w:rsidTr="00BE3295">
        <w:trPr>
          <w:cantSplit/>
          <w:trHeight w:val="330"/>
        </w:trPr>
        <w:tc>
          <w:tcPr>
            <w:tcW w:w="10421" w:type="dxa"/>
            <w:gridSpan w:val="2"/>
            <w:noWrap/>
          </w:tcPr>
          <w:p w:rsidR="00B7531D" w:rsidRPr="002936B7" w:rsidRDefault="00B7531D" w:rsidP="00BE3295">
            <w:pPr>
              <w:jc w:val="center"/>
              <w:rPr>
                <w:bCs/>
              </w:rPr>
            </w:pPr>
            <w:r w:rsidRPr="002936B7">
              <w:rPr>
                <w:bCs/>
              </w:rPr>
              <w:t>Общеотраслевые должности служащих первого уровня</w:t>
            </w:r>
          </w:p>
          <w:p w:rsidR="00B7531D" w:rsidRPr="005F2D4E" w:rsidRDefault="00B7531D" w:rsidP="00BE329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531D" w:rsidRPr="002936B7" w:rsidTr="00BE3295">
        <w:trPr>
          <w:cantSplit/>
          <w:trHeight w:val="325"/>
        </w:trPr>
        <w:tc>
          <w:tcPr>
            <w:tcW w:w="8504" w:type="dxa"/>
            <w:noWrap/>
          </w:tcPr>
          <w:p w:rsidR="00B7531D" w:rsidRPr="002936B7" w:rsidRDefault="00B7531D" w:rsidP="00BE3295">
            <w:r w:rsidRPr="002936B7">
              <w:rPr>
                <w:bCs/>
              </w:rPr>
              <w:t>1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D30A2A">
            <w:pPr>
              <w:jc w:val="center"/>
            </w:pPr>
            <w:r w:rsidRPr="00F7000D">
              <w:t xml:space="preserve">4 </w:t>
            </w:r>
            <w:r>
              <w:t>305</w:t>
            </w:r>
          </w:p>
        </w:tc>
      </w:tr>
      <w:tr w:rsidR="00B7531D" w:rsidRPr="002936B7" w:rsidTr="00BE3295">
        <w:trPr>
          <w:cantSplit/>
          <w:trHeight w:val="394"/>
        </w:trPr>
        <w:tc>
          <w:tcPr>
            <w:tcW w:w="8504" w:type="dxa"/>
            <w:noWrap/>
          </w:tcPr>
          <w:p w:rsidR="00B7531D" w:rsidRPr="002936B7" w:rsidRDefault="00B7531D" w:rsidP="00BE3295">
            <w:r>
              <w:t>Д</w:t>
            </w:r>
            <w:r w:rsidRPr="002936B7">
              <w:t xml:space="preserve">елопроизводитель, </w:t>
            </w:r>
            <w:r w:rsidRPr="005B17D6">
              <w:rPr>
                <w:b/>
              </w:rPr>
              <w:t>кассир</w:t>
            </w:r>
          </w:p>
        </w:tc>
        <w:tc>
          <w:tcPr>
            <w:tcW w:w="1917" w:type="dxa"/>
            <w:vMerge/>
            <w:noWrap/>
            <w:vAlign w:val="bottom"/>
          </w:tcPr>
          <w:p w:rsidR="00B7531D" w:rsidRPr="00F7000D" w:rsidRDefault="00B7531D" w:rsidP="00BE3295">
            <w:pPr>
              <w:jc w:val="center"/>
            </w:pPr>
          </w:p>
        </w:tc>
      </w:tr>
      <w:tr w:rsidR="00B7531D" w:rsidRPr="002936B7" w:rsidTr="00BE3295">
        <w:trPr>
          <w:cantSplit/>
          <w:trHeight w:val="330"/>
        </w:trPr>
        <w:tc>
          <w:tcPr>
            <w:tcW w:w="10421" w:type="dxa"/>
            <w:gridSpan w:val="2"/>
            <w:noWrap/>
          </w:tcPr>
          <w:p w:rsidR="00B7531D" w:rsidRPr="00F7000D" w:rsidRDefault="00B7531D" w:rsidP="00BE3295">
            <w:pPr>
              <w:jc w:val="center"/>
              <w:rPr>
                <w:bCs/>
              </w:rPr>
            </w:pPr>
            <w:r w:rsidRPr="00F7000D">
              <w:rPr>
                <w:bCs/>
              </w:rPr>
              <w:t>Общеотраслевые должности служащих второго уровня</w:t>
            </w:r>
          </w:p>
          <w:p w:rsidR="00B7531D" w:rsidRPr="00F7000D" w:rsidRDefault="00B7531D" w:rsidP="00BE3295">
            <w:pPr>
              <w:jc w:val="center"/>
              <w:rPr>
                <w:bCs/>
              </w:rPr>
            </w:pPr>
          </w:p>
        </w:tc>
      </w:tr>
      <w:tr w:rsidR="00B7531D" w:rsidRPr="002936B7" w:rsidTr="00BE3295">
        <w:trPr>
          <w:cantSplit/>
          <w:trHeight w:val="330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Cs/>
              </w:rPr>
            </w:pPr>
            <w:r w:rsidRPr="002936B7">
              <w:rPr>
                <w:bCs/>
              </w:rPr>
              <w:t>1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2C713E">
            <w:pPr>
              <w:jc w:val="center"/>
              <w:rPr>
                <w:lang w:val="en-US"/>
              </w:rPr>
            </w:pPr>
            <w:r w:rsidRPr="00F7000D">
              <w:t xml:space="preserve">6 </w:t>
            </w:r>
            <w:r>
              <w:t>343</w:t>
            </w:r>
          </w:p>
        </w:tc>
      </w:tr>
      <w:tr w:rsidR="00B7531D" w:rsidRPr="002936B7" w:rsidTr="00BE3295">
        <w:trPr>
          <w:cantSplit/>
          <w:trHeight w:val="330"/>
        </w:trPr>
        <w:tc>
          <w:tcPr>
            <w:tcW w:w="8504" w:type="dxa"/>
            <w:noWrap/>
          </w:tcPr>
          <w:p w:rsidR="00B7531D" w:rsidRPr="002936B7" w:rsidRDefault="00B7531D" w:rsidP="00BE3295">
            <w:r>
              <w:t>Х</w:t>
            </w:r>
            <w:r w:rsidRPr="005B17D6">
              <w:rPr>
                <w:b/>
              </w:rPr>
              <w:t>удожник</w:t>
            </w:r>
            <w:r w:rsidRPr="002936B7">
              <w:t xml:space="preserve"> </w:t>
            </w:r>
          </w:p>
        </w:tc>
        <w:tc>
          <w:tcPr>
            <w:tcW w:w="1917" w:type="dxa"/>
            <w:vMerge/>
            <w:noWrap/>
            <w:vAlign w:val="bottom"/>
          </w:tcPr>
          <w:p w:rsidR="00B7531D" w:rsidRPr="00F7000D" w:rsidRDefault="00B7531D" w:rsidP="00BE3295">
            <w:pPr>
              <w:jc w:val="center"/>
            </w:pPr>
          </w:p>
        </w:tc>
      </w:tr>
      <w:tr w:rsidR="00B7531D" w:rsidRPr="002936B7" w:rsidTr="00BE3295">
        <w:trPr>
          <w:cantSplit/>
          <w:trHeight w:val="330"/>
        </w:trPr>
        <w:tc>
          <w:tcPr>
            <w:tcW w:w="10421" w:type="dxa"/>
            <w:gridSpan w:val="2"/>
            <w:noWrap/>
          </w:tcPr>
          <w:p w:rsidR="00B7531D" w:rsidRPr="00F7000D" w:rsidRDefault="00B7531D" w:rsidP="00BE3295">
            <w:pPr>
              <w:jc w:val="center"/>
              <w:rPr>
                <w:bCs/>
              </w:rPr>
            </w:pPr>
            <w:r w:rsidRPr="00F7000D">
              <w:rPr>
                <w:bCs/>
              </w:rPr>
              <w:t>Общеотраслевые должности служащих третьего уровня</w:t>
            </w:r>
          </w:p>
        </w:tc>
      </w:tr>
      <w:tr w:rsidR="00B7531D" w:rsidRPr="002936B7" w:rsidTr="00BE3295">
        <w:trPr>
          <w:cantSplit/>
          <w:trHeight w:val="330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Cs/>
              </w:rPr>
            </w:pPr>
            <w:r w:rsidRPr="002936B7">
              <w:rPr>
                <w:bCs/>
              </w:rPr>
              <w:t>1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BE3295">
            <w:pPr>
              <w:jc w:val="center"/>
            </w:pPr>
            <w:r>
              <w:t>7 078</w:t>
            </w:r>
          </w:p>
        </w:tc>
      </w:tr>
      <w:tr w:rsidR="00B7531D" w:rsidRPr="002936B7" w:rsidTr="00BE3295">
        <w:trPr>
          <w:cantSplit/>
          <w:trHeight w:val="356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/>
                <w:bCs/>
              </w:rPr>
            </w:pPr>
            <w:r w:rsidRPr="002936B7">
              <w:rPr>
                <w:bCs/>
              </w:rPr>
              <w:t>Без категории:</w:t>
            </w:r>
            <w:r w:rsidRPr="002936B7">
              <w:t xml:space="preserve"> </w:t>
            </w:r>
            <w:r w:rsidRPr="005B17D6">
              <w:rPr>
                <w:b/>
              </w:rPr>
              <w:t>инженер-программист (программист</w:t>
            </w:r>
            <w:r>
              <w:rPr>
                <w:b/>
              </w:rPr>
              <w:t>)</w:t>
            </w:r>
          </w:p>
        </w:tc>
        <w:tc>
          <w:tcPr>
            <w:tcW w:w="1917" w:type="dxa"/>
            <w:vMerge/>
            <w:noWrap/>
            <w:vAlign w:val="center"/>
          </w:tcPr>
          <w:p w:rsidR="00B7531D" w:rsidRPr="00F7000D" w:rsidRDefault="00B7531D" w:rsidP="00BE3295"/>
        </w:tc>
      </w:tr>
      <w:tr w:rsidR="00B7531D" w:rsidRPr="002936B7" w:rsidTr="00BE3295">
        <w:trPr>
          <w:cantSplit/>
          <w:trHeight w:val="330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Cs/>
              </w:rPr>
            </w:pPr>
            <w:r w:rsidRPr="002936B7">
              <w:rPr>
                <w:bCs/>
              </w:rPr>
              <w:t>2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BE3295">
            <w:pPr>
              <w:jc w:val="center"/>
            </w:pPr>
            <w:r>
              <w:t>7 289</w:t>
            </w:r>
          </w:p>
        </w:tc>
      </w:tr>
      <w:tr w:rsidR="00B7531D" w:rsidRPr="002936B7" w:rsidTr="00BE3295">
        <w:trPr>
          <w:cantSplit/>
          <w:trHeight w:val="348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/>
                <w:bCs/>
              </w:rPr>
            </w:pPr>
            <w:r w:rsidRPr="002936B7">
              <w:rPr>
                <w:bCs/>
                <w:lang w:val="en-US"/>
              </w:rPr>
              <w:t>II</w:t>
            </w:r>
            <w:r w:rsidRPr="002936B7">
              <w:rPr>
                <w:bCs/>
              </w:rPr>
              <w:t xml:space="preserve"> категория:</w:t>
            </w:r>
            <w:r w:rsidRPr="002936B7">
              <w:t xml:space="preserve"> </w:t>
            </w:r>
            <w:r w:rsidRPr="005B17D6">
              <w:rPr>
                <w:b/>
              </w:rPr>
              <w:t>инженер-программист (программист</w:t>
            </w:r>
            <w:r>
              <w:rPr>
                <w:b/>
              </w:rPr>
              <w:t>)</w:t>
            </w:r>
          </w:p>
        </w:tc>
        <w:tc>
          <w:tcPr>
            <w:tcW w:w="1917" w:type="dxa"/>
            <w:vMerge/>
            <w:noWrap/>
            <w:vAlign w:val="center"/>
          </w:tcPr>
          <w:p w:rsidR="00B7531D" w:rsidRPr="00F7000D" w:rsidRDefault="00B7531D" w:rsidP="00BE3295"/>
        </w:tc>
      </w:tr>
      <w:tr w:rsidR="00B7531D" w:rsidRPr="002936B7" w:rsidTr="00BE3295">
        <w:trPr>
          <w:cantSplit/>
          <w:trHeight w:val="330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Cs/>
              </w:rPr>
            </w:pPr>
            <w:r w:rsidRPr="002936B7">
              <w:rPr>
                <w:bCs/>
              </w:rPr>
              <w:t>3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BE3295">
            <w:pPr>
              <w:jc w:val="center"/>
            </w:pPr>
            <w:r>
              <w:t>7 504</w:t>
            </w:r>
          </w:p>
        </w:tc>
      </w:tr>
      <w:tr w:rsidR="00B7531D" w:rsidRPr="002936B7" w:rsidTr="00BE3295">
        <w:trPr>
          <w:cantSplit/>
          <w:trHeight w:val="357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/>
                <w:bCs/>
              </w:rPr>
            </w:pPr>
            <w:r w:rsidRPr="002936B7">
              <w:rPr>
                <w:bCs/>
                <w:lang w:val="en-US"/>
              </w:rPr>
              <w:t>I</w:t>
            </w:r>
            <w:r w:rsidRPr="002936B7">
              <w:rPr>
                <w:bCs/>
              </w:rPr>
              <w:t xml:space="preserve"> категория:</w:t>
            </w:r>
            <w:r w:rsidRPr="002936B7">
              <w:t xml:space="preserve"> </w:t>
            </w:r>
            <w:r w:rsidRPr="005B17D6">
              <w:rPr>
                <w:b/>
              </w:rPr>
              <w:t>инженер-программист (программист</w:t>
            </w:r>
            <w:r>
              <w:rPr>
                <w:b/>
              </w:rPr>
              <w:t>)</w:t>
            </w:r>
          </w:p>
        </w:tc>
        <w:tc>
          <w:tcPr>
            <w:tcW w:w="1917" w:type="dxa"/>
            <w:vMerge/>
            <w:noWrap/>
            <w:vAlign w:val="center"/>
          </w:tcPr>
          <w:p w:rsidR="00B7531D" w:rsidRPr="00F7000D" w:rsidRDefault="00B7531D" w:rsidP="00BE3295"/>
        </w:tc>
      </w:tr>
      <w:tr w:rsidR="00B7531D" w:rsidRPr="002936B7" w:rsidTr="00BE3295">
        <w:trPr>
          <w:cantSplit/>
          <w:trHeight w:val="309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Cs/>
              </w:rPr>
            </w:pPr>
            <w:r w:rsidRPr="002936B7">
              <w:rPr>
                <w:bCs/>
              </w:rPr>
              <w:t>4 квалификационный уровень</w:t>
            </w:r>
          </w:p>
        </w:tc>
        <w:tc>
          <w:tcPr>
            <w:tcW w:w="1917" w:type="dxa"/>
            <w:vMerge w:val="restart"/>
            <w:noWrap/>
            <w:vAlign w:val="bottom"/>
          </w:tcPr>
          <w:p w:rsidR="00B7531D" w:rsidRPr="00F7000D" w:rsidRDefault="00B7531D" w:rsidP="00BE3295">
            <w:pPr>
              <w:jc w:val="center"/>
            </w:pPr>
          </w:p>
          <w:p w:rsidR="00B7531D" w:rsidRPr="00F7000D" w:rsidRDefault="00B7531D" w:rsidP="002C713E">
            <w:pPr>
              <w:jc w:val="center"/>
            </w:pPr>
            <w:r w:rsidRPr="00F7000D">
              <w:t xml:space="preserve">7 </w:t>
            </w:r>
            <w:r>
              <w:t>734</w:t>
            </w:r>
          </w:p>
        </w:tc>
      </w:tr>
      <w:tr w:rsidR="00B7531D" w:rsidRPr="002936B7" w:rsidTr="00BE3295">
        <w:trPr>
          <w:cantSplit/>
          <w:trHeight w:val="400"/>
        </w:trPr>
        <w:tc>
          <w:tcPr>
            <w:tcW w:w="8504" w:type="dxa"/>
            <w:noWrap/>
          </w:tcPr>
          <w:p w:rsidR="00B7531D" w:rsidRPr="002936B7" w:rsidRDefault="00B7531D" w:rsidP="00BE3295">
            <w:pPr>
              <w:rPr>
                <w:b/>
                <w:bCs/>
              </w:rPr>
            </w:pPr>
            <w:r w:rsidRPr="002936B7">
              <w:rPr>
                <w:bCs/>
              </w:rPr>
              <w:t>Ведущие:</w:t>
            </w:r>
            <w:r w:rsidRPr="002936B7">
              <w:t xml:space="preserve"> </w:t>
            </w:r>
            <w:r w:rsidRPr="005B17D6">
              <w:rPr>
                <w:b/>
              </w:rPr>
              <w:t>инженер-программист (программист</w:t>
            </w:r>
            <w:r>
              <w:rPr>
                <w:b/>
              </w:rPr>
              <w:t>)</w:t>
            </w:r>
          </w:p>
        </w:tc>
        <w:tc>
          <w:tcPr>
            <w:tcW w:w="1917" w:type="dxa"/>
            <w:vMerge/>
            <w:noWrap/>
            <w:vAlign w:val="center"/>
          </w:tcPr>
          <w:p w:rsidR="00B7531D" w:rsidRPr="002936B7" w:rsidRDefault="00B7531D" w:rsidP="00BE3295">
            <w:pPr>
              <w:jc w:val="center"/>
            </w:pPr>
          </w:p>
        </w:tc>
      </w:tr>
    </w:tbl>
    <w:p w:rsidR="00B7531D" w:rsidRDefault="00B7531D" w:rsidP="000731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31D" w:rsidRPr="000053A4" w:rsidRDefault="00B7531D" w:rsidP="00073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3A4">
        <w:rPr>
          <w:rFonts w:ascii="Times New Roman" w:hAnsi="Times New Roman" w:cs="Times New Roman"/>
          <w:sz w:val="24"/>
          <w:szCs w:val="24"/>
        </w:rPr>
        <w:t xml:space="preserve">Должностные оклады заместителей руководителей структурных подразделений устанавливаются на 10 – 20 % ниже должностных окладов </w:t>
      </w:r>
      <w:r>
        <w:rPr>
          <w:rFonts w:ascii="Times New Roman" w:hAnsi="Times New Roman" w:cs="Times New Roman"/>
          <w:sz w:val="24"/>
          <w:szCs w:val="24"/>
        </w:rPr>
        <w:t>соответствующих руководителей».</w:t>
      </w:r>
    </w:p>
    <w:p w:rsidR="00B7531D" w:rsidRDefault="00B7531D" w:rsidP="00084ADC">
      <w:pPr>
        <w:spacing w:line="360" w:lineRule="auto"/>
        <w:ind w:firstLine="709"/>
        <w:jc w:val="both"/>
      </w:pPr>
    </w:p>
    <w:p w:rsidR="00B7531D" w:rsidRPr="00F53C78" w:rsidRDefault="00B7531D" w:rsidP="00084ADC">
      <w:pPr>
        <w:spacing w:line="360" w:lineRule="auto"/>
        <w:jc w:val="both"/>
      </w:pPr>
      <w:r>
        <w:t xml:space="preserve">          </w:t>
      </w:r>
      <w:r>
        <w:tab/>
      </w:r>
      <w:r w:rsidRPr="00073184">
        <w:t>2.3</w:t>
      </w:r>
      <w:r>
        <w:t>.</w:t>
      </w:r>
      <w:r w:rsidRPr="00073184">
        <w:t xml:space="preserve"> Пункт</w:t>
      </w:r>
      <w:r>
        <w:t xml:space="preserve"> 4.1  Р</w:t>
      </w:r>
      <w:r w:rsidRPr="000B08B5">
        <w:t>аздела</w:t>
      </w:r>
      <w:r>
        <w:t xml:space="preserve"> 4  </w:t>
      </w:r>
      <w:r w:rsidRPr="002C7029">
        <w:rPr>
          <w:color w:val="000000"/>
        </w:rPr>
        <w:t>Положения изложить в следующей редакции:</w:t>
      </w:r>
      <w:r>
        <w:t xml:space="preserve"> </w:t>
      </w:r>
      <w:r w:rsidRPr="00F53C78">
        <w:t xml:space="preserve">  </w:t>
      </w:r>
    </w:p>
    <w:p w:rsidR="00B7531D" w:rsidRPr="002936B7" w:rsidRDefault="00B7531D" w:rsidP="00084A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78">
        <w:rPr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3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36B7">
        <w:rPr>
          <w:rFonts w:ascii="Times New Roman" w:hAnsi="Times New Roman" w:cs="Times New Roman"/>
          <w:sz w:val="24"/>
          <w:szCs w:val="24"/>
        </w:rPr>
        <w:t xml:space="preserve">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590C">
        <w:rPr>
          <w:rFonts w:ascii="Times New Roman" w:hAnsi="Times New Roman" w:cs="Times New Roman"/>
          <w:sz w:val="28"/>
          <w:szCs w:val="28"/>
        </w:rPr>
        <w:t xml:space="preserve"> </w:t>
      </w:r>
      <w:r w:rsidRPr="00A3590C">
        <w:rPr>
          <w:rFonts w:ascii="Times New Roman" w:hAnsi="Times New Roman" w:cs="Times New Roman"/>
          <w:sz w:val="24"/>
          <w:szCs w:val="24"/>
        </w:rPr>
        <w:t>в следующих размерах</w:t>
      </w:r>
      <w:r w:rsidRPr="002936B7">
        <w:rPr>
          <w:rFonts w:ascii="Times New Roman" w:hAnsi="Times New Roman" w:cs="Times New Roman"/>
          <w:sz w:val="24"/>
          <w:szCs w:val="24"/>
        </w:rPr>
        <w:t>:</w:t>
      </w:r>
    </w:p>
    <w:p w:rsidR="00B7531D" w:rsidRPr="00630777" w:rsidRDefault="00B7531D" w:rsidP="00084AD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10"/>
        <w:gridCol w:w="2035"/>
      </w:tblGrid>
      <w:tr w:rsidR="00B7531D" w:rsidRPr="002936B7" w:rsidTr="00195CC8">
        <w:trPr>
          <w:cantSplit/>
          <w:trHeight w:val="459"/>
        </w:trPr>
        <w:tc>
          <w:tcPr>
            <w:tcW w:w="8310" w:type="dxa"/>
            <w:vAlign w:val="center"/>
          </w:tcPr>
          <w:p w:rsidR="00B7531D" w:rsidRPr="002936B7" w:rsidRDefault="00B7531D" w:rsidP="00BE32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35" w:type="dxa"/>
            <w:vAlign w:val="center"/>
          </w:tcPr>
          <w:p w:rsidR="00B7531D" w:rsidRPr="002936B7" w:rsidRDefault="00B7531D" w:rsidP="00BE3295">
            <w:pPr>
              <w:jc w:val="center"/>
            </w:pPr>
            <w:r w:rsidRPr="002936B7">
              <w:t>Оклад, руб.</w:t>
            </w:r>
          </w:p>
        </w:tc>
      </w:tr>
      <w:tr w:rsidR="00B7531D" w:rsidRPr="002936B7" w:rsidTr="00195CC8">
        <w:trPr>
          <w:cantSplit/>
          <w:trHeight w:val="292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1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4 135</w:t>
            </w:r>
          </w:p>
        </w:tc>
      </w:tr>
      <w:tr w:rsidR="00B7531D" w:rsidRPr="002936B7" w:rsidTr="00195CC8">
        <w:trPr>
          <w:cantSplit/>
          <w:trHeight w:val="329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2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276</w:t>
            </w:r>
          </w:p>
        </w:tc>
      </w:tr>
      <w:tr w:rsidR="00B7531D" w:rsidRPr="002936B7" w:rsidTr="00195CC8">
        <w:trPr>
          <w:cantSplit/>
          <w:trHeight w:val="188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3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490</w:t>
            </w:r>
          </w:p>
        </w:tc>
      </w:tr>
      <w:tr w:rsidR="00B7531D" w:rsidRPr="002936B7" w:rsidTr="00195CC8">
        <w:trPr>
          <w:cantSplit/>
          <w:trHeight w:val="224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4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343</w:t>
            </w:r>
          </w:p>
        </w:tc>
      </w:tr>
      <w:tr w:rsidR="00B7531D" w:rsidRPr="002936B7" w:rsidTr="00195CC8">
        <w:trPr>
          <w:cantSplit/>
          <w:trHeight w:val="288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5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470</w:t>
            </w:r>
          </w:p>
        </w:tc>
      </w:tr>
      <w:tr w:rsidR="00B7531D" w:rsidRPr="002936B7" w:rsidTr="00195CC8">
        <w:trPr>
          <w:cantSplit/>
          <w:trHeight w:val="323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6 разряд 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601</w:t>
            </w:r>
          </w:p>
        </w:tc>
      </w:tr>
      <w:tr w:rsidR="00B7531D" w:rsidRPr="002936B7" w:rsidTr="00195CC8">
        <w:trPr>
          <w:cantSplit/>
          <w:trHeight w:val="193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7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735</w:t>
            </w:r>
          </w:p>
        </w:tc>
      </w:tr>
      <w:tr w:rsidR="00B7531D" w:rsidRPr="002936B7" w:rsidTr="00195CC8">
        <w:trPr>
          <w:cantSplit/>
          <w:trHeight w:val="257"/>
        </w:trPr>
        <w:tc>
          <w:tcPr>
            <w:tcW w:w="8310" w:type="dxa"/>
            <w:vAlign w:val="bottom"/>
          </w:tcPr>
          <w:p w:rsidR="00B7531D" w:rsidRPr="002936B7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6B7">
              <w:rPr>
                <w:rFonts w:ascii="Times New Roman" w:hAnsi="Times New Roman" w:cs="Times New Roman"/>
                <w:sz w:val="24"/>
                <w:szCs w:val="24"/>
              </w:rPr>
              <w:t xml:space="preserve">8 разряд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871</w:t>
            </w:r>
          </w:p>
        </w:tc>
      </w:tr>
    </w:tbl>
    <w:p w:rsidR="00B7531D" w:rsidRDefault="00B7531D" w:rsidP="00084ADC">
      <w:pPr>
        <w:shd w:val="clear" w:color="auto" w:fill="FFFFFF"/>
        <w:ind w:left="53" w:right="91" w:firstLine="706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B7531D" w:rsidRDefault="00B7531D" w:rsidP="00084ADC">
      <w:pPr>
        <w:shd w:val="clear" w:color="auto" w:fill="FFFFFF"/>
        <w:ind w:left="53" w:right="91" w:firstLine="706"/>
        <w:jc w:val="right"/>
        <w:rPr>
          <w:color w:val="000000"/>
          <w:spacing w:val="-1"/>
        </w:rPr>
      </w:pPr>
    </w:p>
    <w:p w:rsidR="00B7531D" w:rsidRPr="00FA3629" w:rsidRDefault="00B7531D" w:rsidP="00073184">
      <w:pPr>
        <w:shd w:val="clear" w:color="auto" w:fill="FFFFFF"/>
        <w:tabs>
          <w:tab w:val="left" w:pos="709"/>
        </w:tabs>
        <w:spacing w:before="5" w:line="360" w:lineRule="auto"/>
        <w:ind w:left="851" w:right="91"/>
        <w:jc w:val="both"/>
        <w:rPr>
          <w:color w:val="000000"/>
        </w:rPr>
      </w:pPr>
      <w:r w:rsidRPr="00FE4B5C">
        <w:t xml:space="preserve">2.4. </w:t>
      </w:r>
      <w:r>
        <w:t>П</w:t>
      </w:r>
      <w:r w:rsidRPr="00FA3629">
        <w:t xml:space="preserve">ункт </w:t>
      </w:r>
      <w:r>
        <w:t>5.1 Р</w:t>
      </w:r>
      <w:r w:rsidRPr="00FA3629">
        <w:t xml:space="preserve">аздела </w:t>
      </w:r>
      <w:r>
        <w:t>5</w:t>
      </w:r>
      <w:r w:rsidRPr="00FA3629">
        <w:t xml:space="preserve"> </w:t>
      </w:r>
      <w:r w:rsidRPr="00FA3629">
        <w:rPr>
          <w:bCs/>
          <w:spacing w:val="-3"/>
        </w:rPr>
        <w:t xml:space="preserve">Положения </w:t>
      </w:r>
      <w:r w:rsidRPr="00FA3629">
        <w:t xml:space="preserve">изложить </w:t>
      </w:r>
      <w:r w:rsidRPr="002C7029">
        <w:rPr>
          <w:color w:val="000000"/>
        </w:rPr>
        <w:t>в следующей редакции</w:t>
      </w:r>
      <w:r w:rsidRPr="00FA3629">
        <w:t>:</w:t>
      </w:r>
    </w:p>
    <w:p w:rsidR="00B7531D" w:rsidRPr="002936B7" w:rsidRDefault="00B7531D" w:rsidP="00FE4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13">
        <w:rPr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>5.1</w:t>
      </w:r>
      <w:r w:rsidRPr="002936B7">
        <w:rPr>
          <w:rFonts w:ascii="Times New Roman" w:hAnsi="Times New Roman" w:cs="Times New Roman"/>
          <w:sz w:val="24"/>
          <w:szCs w:val="24"/>
        </w:rPr>
        <w:t xml:space="preserve">. Должностные оклады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936B7"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 устанавливаются в зависимости от группы по оплате труда руководителей в следующих размерах:</w:t>
      </w:r>
    </w:p>
    <w:p w:rsidR="00B7531D" w:rsidRDefault="00B7531D" w:rsidP="00FE4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Р</w:t>
      </w:r>
      <w:r w:rsidRPr="002936B7">
        <w:rPr>
          <w:rFonts w:ascii="Times New Roman" w:hAnsi="Times New Roman" w:cs="Times New Roman"/>
          <w:sz w:val="24"/>
          <w:szCs w:val="24"/>
        </w:rPr>
        <w:t xml:space="preserve">уководители библиотек, музеев, и других учреждений музейного </w:t>
      </w:r>
      <w:r w:rsidRPr="00490F12">
        <w:rPr>
          <w:rFonts w:ascii="Times New Roman" w:hAnsi="Times New Roman" w:cs="Times New Roman"/>
          <w:sz w:val="24"/>
          <w:szCs w:val="24"/>
        </w:rPr>
        <w:t>типа:</w:t>
      </w:r>
    </w:p>
    <w:p w:rsidR="00B7531D" w:rsidRPr="00DF5EE4" w:rsidRDefault="00B7531D" w:rsidP="00FE4B5C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 группы по оплате труда руководителей – 14 </w:t>
      </w:r>
      <w:r>
        <w:rPr>
          <w:rFonts w:ascii="Times New Roman" w:hAnsi="Times New Roman" w:cs="Times New Roman"/>
          <w:sz w:val="24"/>
          <w:szCs w:val="24"/>
        </w:rPr>
        <w:t>701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FE4B5C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II группы по оплате труда руководителей – 13 </w:t>
      </w:r>
      <w:r>
        <w:rPr>
          <w:rFonts w:ascii="Times New Roman" w:hAnsi="Times New Roman" w:cs="Times New Roman"/>
          <w:sz w:val="24"/>
          <w:szCs w:val="24"/>
        </w:rPr>
        <w:t>945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FE4B5C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III группы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13194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5EE4">
        <w:rPr>
          <w:rFonts w:ascii="Times New Roman" w:hAnsi="Times New Roman" w:cs="Times New Roman"/>
          <w:sz w:val="24"/>
          <w:szCs w:val="24"/>
        </w:rPr>
        <w:t>;</w:t>
      </w:r>
    </w:p>
    <w:p w:rsidR="00B7531D" w:rsidRPr="00DF5EE4" w:rsidRDefault="00B7531D" w:rsidP="00FE4B5C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 учреждения IV группы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12 814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FE4B5C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учреждения, не отнесенного к группе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12 061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5EE4">
        <w:rPr>
          <w:rFonts w:ascii="Times New Roman" w:hAnsi="Times New Roman" w:cs="Times New Roman"/>
          <w:sz w:val="24"/>
          <w:szCs w:val="24"/>
        </w:rPr>
        <w:t>.</w:t>
      </w:r>
    </w:p>
    <w:p w:rsidR="00B7531D" w:rsidRPr="00DF5EE4" w:rsidRDefault="00B7531D" w:rsidP="00FE4B5C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B7531D" w:rsidRPr="00DF5EE4" w:rsidRDefault="00B7531D" w:rsidP="00FE4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>5.1.2. Руководители культурно-досуговых учреждений (дворцов и домов культуры, клубов и других аналогичных учреждений культурно-досугового типа):</w:t>
      </w:r>
    </w:p>
    <w:p w:rsidR="00B7531D" w:rsidRPr="00DF5EE4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 группы по оплате труда руководителей – 14 </w:t>
      </w:r>
      <w:r>
        <w:rPr>
          <w:rFonts w:ascii="Times New Roman" w:hAnsi="Times New Roman" w:cs="Times New Roman"/>
          <w:sz w:val="24"/>
          <w:szCs w:val="24"/>
        </w:rPr>
        <w:t>701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II группы по оплате труда руководителей – 13 </w:t>
      </w:r>
      <w:r>
        <w:rPr>
          <w:rFonts w:ascii="Times New Roman" w:hAnsi="Times New Roman" w:cs="Times New Roman"/>
          <w:sz w:val="24"/>
          <w:szCs w:val="24"/>
        </w:rPr>
        <w:t>945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 III группы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13194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5EE4">
        <w:rPr>
          <w:rFonts w:ascii="Times New Roman" w:hAnsi="Times New Roman" w:cs="Times New Roman"/>
          <w:sz w:val="24"/>
          <w:szCs w:val="24"/>
        </w:rPr>
        <w:t>;</w:t>
      </w:r>
    </w:p>
    <w:p w:rsidR="00B7531D" w:rsidRPr="00DF5EE4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 учреждения IV группы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12 814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7531D" w:rsidRPr="00DF5EE4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E4">
        <w:rPr>
          <w:rFonts w:ascii="Times New Roman" w:hAnsi="Times New Roman" w:cs="Times New Roman"/>
          <w:sz w:val="24"/>
          <w:szCs w:val="24"/>
        </w:rPr>
        <w:t xml:space="preserve">директор (заведующий) учреждения, не отнесенного к группе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12 061</w:t>
      </w:r>
      <w:r w:rsidRPr="00DF5EE4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5EE4">
        <w:rPr>
          <w:rFonts w:ascii="Times New Roman" w:hAnsi="Times New Roman" w:cs="Times New Roman"/>
          <w:sz w:val="24"/>
          <w:szCs w:val="24"/>
        </w:rPr>
        <w:t>.</w:t>
      </w:r>
    </w:p>
    <w:p w:rsidR="00B7531D" w:rsidRPr="002936B7" w:rsidRDefault="00B7531D" w:rsidP="00657EBE">
      <w:pPr>
        <w:pStyle w:val="ConsPlusNormal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346" w:history="1">
        <w:r w:rsidRPr="005B3F21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5B3F21">
        <w:rPr>
          <w:rFonts w:ascii="Times New Roman" w:hAnsi="Times New Roman" w:cs="Times New Roman"/>
          <w:sz w:val="24"/>
          <w:szCs w:val="24"/>
        </w:rPr>
        <w:t xml:space="preserve"> и порядок отнесения муниципальных учреждений культуры и искусства к группам по оплате труда руководителей устанавливаются в приложении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3F2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531D" w:rsidRPr="000B695A" w:rsidRDefault="00B7531D" w:rsidP="00E429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95A">
        <w:rPr>
          <w:rFonts w:ascii="Times New Roman" w:hAnsi="Times New Roman" w:cs="Times New Roman"/>
          <w:sz w:val="24"/>
          <w:szCs w:val="24"/>
        </w:rPr>
        <w:t>Должностной оклад заместителя руководителя и главного бухгалтера муниципального учреждения культуры и искусств устанавливается на 10% – 30% ниже должностного оклада руководителя соответствующего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695A">
        <w:rPr>
          <w:rFonts w:ascii="Times New Roman" w:hAnsi="Times New Roman" w:cs="Times New Roman"/>
          <w:sz w:val="24"/>
          <w:szCs w:val="24"/>
        </w:rPr>
        <w:t>».</w:t>
      </w:r>
    </w:p>
    <w:p w:rsidR="00B7531D" w:rsidRDefault="00B7531D" w:rsidP="00260A3F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B7531D" w:rsidRPr="00260A3F" w:rsidRDefault="00B7531D" w:rsidP="00260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C6">
        <w:rPr>
          <w:rFonts w:ascii="Times New Roman" w:hAnsi="Times New Roman" w:cs="Times New Roman"/>
          <w:sz w:val="24"/>
          <w:szCs w:val="24"/>
        </w:rPr>
        <w:t>3. Внести в Положение о</w:t>
      </w:r>
      <w:r w:rsidRPr="008A57CB">
        <w:rPr>
          <w:rFonts w:ascii="Times New Roman" w:hAnsi="Times New Roman" w:cs="Times New Roman"/>
          <w:sz w:val="24"/>
          <w:szCs w:val="24"/>
        </w:rPr>
        <w:t xml:space="preserve"> порядке и условиях оплаты и стимулирования труда </w:t>
      </w:r>
      <w:r>
        <w:rPr>
          <w:rFonts w:ascii="Times New Roman" w:hAnsi="Times New Roman" w:cs="Times New Roman"/>
          <w:sz w:val="24"/>
          <w:szCs w:val="24"/>
        </w:rPr>
        <w:t>в Муниципальном казенном учреждении</w:t>
      </w:r>
      <w:r w:rsidRPr="00F06E9A">
        <w:rPr>
          <w:rFonts w:ascii="Times New Roman" w:hAnsi="Times New Roman" w:cs="Times New Roman"/>
          <w:sz w:val="24"/>
          <w:szCs w:val="24"/>
        </w:rPr>
        <w:t xml:space="preserve"> города Ржева Тверской области «Центр по обслуживанию учреждений культуры, подведомственн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0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6E9A">
        <w:rPr>
          <w:rFonts w:ascii="Times New Roman" w:hAnsi="Times New Roman" w:cs="Times New Roman"/>
          <w:sz w:val="24"/>
          <w:szCs w:val="24"/>
        </w:rPr>
        <w:t>тделу культуры администрации города Ржева Тверской области</w:t>
      </w:r>
      <w:r w:rsidRPr="00BB19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города Ржева Тверской области</w:t>
      </w:r>
      <w:r w:rsidRPr="00BB1981">
        <w:rPr>
          <w:rFonts w:ascii="Times New Roman" w:hAnsi="Times New Roman" w:cs="Times New Roman"/>
          <w:sz w:val="24"/>
          <w:szCs w:val="24"/>
        </w:rPr>
        <w:t xml:space="preserve">  от 03.10.2017 № </w:t>
      </w:r>
      <w:r>
        <w:rPr>
          <w:rFonts w:ascii="Times New Roman" w:hAnsi="Times New Roman" w:cs="Times New Roman"/>
          <w:sz w:val="24"/>
          <w:szCs w:val="24"/>
        </w:rPr>
        <w:t xml:space="preserve"> 908 «</w:t>
      </w:r>
      <w:r w:rsidRPr="00BB1981">
        <w:rPr>
          <w:rFonts w:ascii="Times New Roman" w:hAnsi="Times New Roman" w:cs="Times New Roman"/>
          <w:sz w:val="24"/>
          <w:szCs w:val="24"/>
        </w:rPr>
        <w:t xml:space="preserve">О порядке и условиях оплаты и стимулирования труда в муниципальных </w:t>
      </w:r>
      <w:r w:rsidRPr="00260A3F">
        <w:rPr>
          <w:rFonts w:ascii="Times New Roman" w:hAnsi="Times New Roman" w:cs="Times New Roman"/>
          <w:sz w:val="24"/>
          <w:szCs w:val="24"/>
        </w:rPr>
        <w:t>учреждениях, подведомственных Отделу культуры администрации города Ржева Тверской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A3F">
        <w:rPr>
          <w:rFonts w:ascii="Times New Roman" w:hAnsi="Times New Roman" w:cs="Times New Roman"/>
          <w:sz w:val="24"/>
          <w:szCs w:val="24"/>
        </w:rPr>
        <w:t xml:space="preserve"> (далее – Положение) следующие изменения:    </w:t>
      </w:r>
    </w:p>
    <w:p w:rsidR="00B7531D" w:rsidRPr="00331F45" w:rsidRDefault="00B7531D" w:rsidP="00331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45">
        <w:rPr>
          <w:rFonts w:ascii="Times New Roman" w:hAnsi="Times New Roman" w:cs="Times New Roman"/>
          <w:sz w:val="24"/>
          <w:szCs w:val="24"/>
        </w:rPr>
        <w:t xml:space="preserve">3.1. Пункт 2.1  Раздела 2  Положения изложить в новой редакции: </w:t>
      </w:r>
    </w:p>
    <w:p w:rsidR="00B7531D" w:rsidRDefault="00B7531D" w:rsidP="00260A3F">
      <w:pPr>
        <w:pStyle w:val="BodyTextIndent3"/>
        <w:spacing w:before="60"/>
        <w:ind w:left="0" w:firstLine="708"/>
        <w:rPr>
          <w:sz w:val="24"/>
          <w:szCs w:val="24"/>
        </w:rPr>
      </w:pPr>
      <w:r w:rsidRPr="00260A3F">
        <w:rPr>
          <w:sz w:val="24"/>
          <w:szCs w:val="24"/>
        </w:rPr>
        <w:t xml:space="preserve">«2.1.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рабочих:   </w:t>
      </w:r>
    </w:p>
    <w:p w:rsidR="00B7531D" w:rsidRDefault="00B7531D" w:rsidP="00260A3F">
      <w:pPr>
        <w:pStyle w:val="BodyTextIndent3"/>
        <w:spacing w:before="60"/>
        <w:ind w:left="0" w:firstLine="708"/>
        <w:rPr>
          <w:sz w:val="24"/>
          <w:szCs w:val="24"/>
        </w:rPr>
      </w:pPr>
    </w:p>
    <w:p w:rsidR="00B7531D" w:rsidRPr="00260A3F" w:rsidRDefault="00B7531D" w:rsidP="00260A3F">
      <w:pPr>
        <w:pStyle w:val="BodyTextIndent3"/>
        <w:spacing w:before="60"/>
        <w:ind w:left="0" w:firstLine="708"/>
        <w:rPr>
          <w:sz w:val="24"/>
          <w:szCs w:val="24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10"/>
        <w:gridCol w:w="2035"/>
      </w:tblGrid>
      <w:tr w:rsidR="00B7531D" w:rsidRPr="00260A3F" w:rsidTr="00BE3295">
        <w:trPr>
          <w:cantSplit/>
          <w:trHeight w:val="459"/>
        </w:trPr>
        <w:tc>
          <w:tcPr>
            <w:tcW w:w="8310" w:type="dxa"/>
            <w:vAlign w:val="center"/>
          </w:tcPr>
          <w:p w:rsidR="00B7531D" w:rsidRPr="00260A3F" w:rsidRDefault="00B7531D" w:rsidP="00BE32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35" w:type="dxa"/>
            <w:vAlign w:val="center"/>
          </w:tcPr>
          <w:p w:rsidR="00B7531D" w:rsidRPr="00260A3F" w:rsidRDefault="00B7531D" w:rsidP="00BE3295">
            <w:pPr>
              <w:jc w:val="center"/>
            </w:pPr>
            <w:r w:rsidRPr="00260A3F">
              <w:t>Оклад, руб.</w:t>
            </w:r>
          </w:p>
        </w:tc>
      </w:tr>
      <w:tr w:rsidR="00B7531D" w:rsidRPr="002936B7" w:rsidTr="00BE3295">
        <w:trPr>
          <w:cantSplit/>
          <w:trHeight w:val="292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4 135</w:t>
            </w:r>
          </w:p>
        </w:tc>
      </w:tr>
      <w:tr w:rsidR="00B7531D" w:rsidRPr="002936B7" w:rsidTr="00BE3295">
        <w:trPr>
          <w:cantSplit/>
          <w:trHeight w:val="329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276</w:t>
            </w:r>
          </w:p>
        </w:tc>
      </w:tr>
      <w:tr w:rsidR="00B7531D" w:rsidRPr="002936B7" w:rsidTr="00BE3295">
        <w:trPr>
          <w:cantSplit/>
          <w:trHeight w:val="188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490</w:t>
            </w:r>
          </w:p>
        </w:tc>
      </w:tr>
      <w:tr w:rsidR="00B7531D" w:rsidRPr="002936B7" w:rsidTr="00BE3295">
        <w:trPr>
          <w:cantSplit/>
          <w:trHeight w:val="224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343</w:t>
            </w:r>
          </w:p>
        </w:tc>
      </w:tr>
      <w:tr w:rsidR="00B7531D" w:rsidRPr="002936B7" w:rsidTr="00BE3295">
        <w:trPr>
          <w:cantSplit/>
          <w:trHeight w:val="288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470</w:t>
            </w:r>
          </w:p>
        </w:tc>
      </w:tr>
      <w:tr w:rsidR="00B7531D" w:rsidRPr="002936B7" w:rsidTr="00BE3295">
        <w:trPr>
          <w:cantSplit/>
          <w:trHeight w:val="323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601</w:t>
            </w:r>
          </w:p>
        </w:tc>
      </w:tr>
      <w:tr w:rsidR="00B7531D" w:rsidRPr="002936B7" w:rsidTr="00BE3295">
        <w:trPr>
          <w:cantSplit/>
          <w:trHeight w:val="193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735</w:t>
            </w:r>
          </w:p>
        </w:tc>
      </w:tr>
      <w:tr w:rsidR="00B7531D" w:rsidRPr="002936B7" w:rsidTr="00BE3295">
        <w:trPr>
          <w:cantSplit/>
          <w:trHeight w:val="257"/>
        </w:trPr>
        <w:tc>
          <w:tcPr>
            <w:tcW w:w="8310" w:type="dxa"/>
            <w:vAlign w:val="bottom"/>
          </w:tcPr>
          <w:p w:rsidR="00B7531D" w:rsidRPr="00A53B08" w:rsidRDefault="00B7531D" w:rsidP="00BE32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bottom"/>
          </w:tcPr>
          <w:p w:rsidR="00B7531D" w:rsidRPr="00C375D9" w:rsidRDefault="00B7531D" w:rsidP="00A9401A">
            <w:pPr>
              <w:widowControl w:val="0"/>
              <w:jc w:val="center"/>
              <w:rPr>
                <w:snapToGrid w:val="0"/>
              </w:rPr>
            </w:pPr>
            <w:r w:rsidRPr="00C375D9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871</w:t>
            </w:r>
          </w:p>
        </w:tc>
      </w:tr>
    </w:tbl>
    <w:p w:rsidR="00B7531D" w:rsidRDefault="00B7531D" w:rsidP="00084ADC">
      <w:pPr>
        <w:spacing w:line="360" w:lineRule="auto"/>
        <w:jc w:val="right"/>
        <w:rPr>
          <w:b/>
          <w:bCs/>
          <w:color w:val="FF0000"/>
          <w:shd w:val="clear" w:color="auto" w:fill="FFFFFF"/>
        </w:rPr>
      </w:pPr>
      <w:r>
        <w:t>».</w:t>
      </w:r>
    </w:p>
    <w:p w:rsidR="00B7531D" w:rsidRPr="00915D6D" w:rsidRDefault="00B7531D" w:rsidP="001E760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51FF">
        <w:rPr>
          <w:rFonts w:ascii="Times New Roman" w:hAnsi="Times New Roman" w:cs="Times New Roman"/>
          <w:sz w:val="24"/>
          <w:szCs w:val="24"/>
        </w:rPr>
        <w:t xml:space="preserve"> </w:t>
      </w:r>
      <w:r w:rsidRPr="00283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83655">
        <w:rPr>
          <w:rFonts w:ascii="Times New Roman" w:hAnsi="Times New Roman" w:cs="Times New Roman"/>
          <w:sz w:val="24"/>
          <w:szCs w:val="24"/>
        </w:rPr>
        <w:t>3.2.</w:t>
      </w:r>
      <w:r w:rsidRPr="00283655">
        <w:rPr>
          <w:sz w:val="24"/>
          <w:szCs w:val="24"/>
        </w:rPr>
        <w:t xml:space="preserve"> </w:t>
      </w:r>
      <w:r w:rsidRPr="00283655">
        <w:rPr>
          <w:rFonts w:ascii="Times New Roman" w:hAnsi="Times New Roman" w:cs="Times New Roman"/>
          <w:sz w:val="24"/>
          <w:szCs w:val="24"/>
        </w:rPr>
        <w:t>Пункт</w:t>
      </w:r>
      <w:r w:rsidRPr="000B0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09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55">
        <w:rPr>
          <w:rFonts w:ascii="Times New Roman" w:hAnsi="Times New Roman" w:cs="Times New Roman"/>
          <w:sz w:val="24"/>
          <w:szCs w:val="24"/>
        </w:rPr>
        <w:t>Раздела 3 Положения</w:t>
      </w:r>
      <w:r w:rsidRPr="00703F42">
        <w:rPr>
          <w:rFonts w:ascii="Times New Roman" w:hAnsi="Times New Roman" w:cs="Times New Roman"/>
          <w:sz w:val="24"/>
          <w:szCs w:val="24"/>
        </w:rPr>
        <w:t xml:space="preserve"> </w:t>
      </w:r>
      <w:r w:rsidRPr="00703F4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изложить в новой редакции:  </w:t>
      </w:r>
      <w:r w:rsidRPr="00D365C4">
        <w:rPr>
          <w:sz w:val="24"/>
          <w:szCs w:val="24"/>
        </w:rPr>
        <w:t xml:space="preserve">  </w:t>
      </w:r>
      <w:r w:rsidRPr="0058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7531D" w:rsidRPr="00283655" w:rsidRDefault="00B7531D" w:rsidP="0028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«3.1. </w:t>
      </w:r>
      <w:r w:rsidRPr="00283655">
        <w:rPr>
          <w:rFonts w:ascii="Times New Roman" w:hAnsi="Times New Roman" w:cs="Times New Roman"/>
          <w:sz w:val="24"/>
          <w:szCs w:val="24"/>
        </w:rPr>
        <w:t>Должностной оклад руководителя муниципального казенного учреждения не относится к группам  по оплате труда  и устанавливается в следующем размере:</w:t>
      </w:r>
    </w:p>
    <w:p w:rsidR="00B7531D" w:rsidRPr="00331F45" w:rsidRDefault="00B7531D" w:rsidP="00283655">
      <w:pPr>
        <w:pStyle w:val="ConsPlusNormal"/>
        <w:numPr>
          <w:ilvl w:val="0"/>
          <w:numId w:val="12"/>
        </w:numPr>
        <w:tabs>
          <w:tab w:val="clear" w:pos="2149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5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31F45">
        <w:rPr>
          <w:rFonts w:ascii="Times New Roman" w:hAnsi="Times New Roman" w:cs="Times New Roman"/>
          <w:sz w:val="24"/>
          <w:szCs w:val="24"/>
        </w:rPr>
        <w:t xml:space="preserve">(заведующий) учреждения, не отнесенного к группе по оплате труда руководителей – </w:t>
      </w:r>
      <w:r>
        <w:rPr>
          <w:rFonts w:ascii="Times New Roman" w:hAnsi="Times New Roman" w:cs="Times New Roman"/>
          <w:sz w:val="24"/>
          <w:szCs w:val="24"/>
        </w:rPr>
        <w:t>11 403</w:t>
      </w:r>
      <w:r w:rsidRPr="00331F4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7531D" w:rsidRPr="00331F45" w:rsidRDefault="00B7531D" w:rsidP="002836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45">
        <w:rPr>
          <w:rFonts w:ascii="Times New Roman" w:hAnsi="Times New Roman" w:cs="Times New Roman"/>
          <w:sz w:val="24"/>
          <w:szCs w:val="24"/>
        </w:rPr>
        <w:t>Должностной оклад заместителя руководителя и главного бухгалтера муниципального казенного учреждения устанавливается на 10% – 30% ниже должностного оклада руководителя соответствующего учреждения.</w:t>
      </w:r>
    </w:p>
    <w:p w:rsidR="00B7531D" w:rsidRPr="00331F45" w:rsidRDefault="00B7531D" w:rsidP="00B9127C">
      <w:pPr>
        <w:autoSpaceDE w:val="0"/>
        <w:autoSpaceDN w:val="0"/>
        <w:adjustRightInd w:val="0"/>
        <w:ind w:firstLine="709"/>
        <w:jc w:val="both"/>
      </w:pPr>
      <w:r w:rsidRPr="00331F45">
        <w:t>Единовременная поощрительная выплата устанавливается работникам (рабочим) в порядке, условиях и размере в соответствии с локальными нормативными актами муниципального казенного учреждения».</w:t>
      </w:r>
    </w:p>
    <w:p w:rsidR="00B7531D" w:rsidRPr="00B9127C" w:rsidRDefault="00B7531D" w:rsidP="00B9127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7531D" w:rsidRDefault="00B7531D" w:rsidP="00830D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0A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B20AA">
        <w:rPr>
          <w:rFonts w:ascii="Times New Roman" w:hAnsi="Times New Roman" w:cs="Times New Roman"/>
          <w:sz w:val="24"/>
          <w:szCs w:val="24"/>
        </w:rPr>
        <w:t xml:space="preserve"> </w:t>
      </w:r>
      <w:r w:rsidRPr="00283655">
        <w:rPr>
          <w:rFonts w:ascii="Times New Roman" w:hAnsi="Times New Roman" w:cs="Times New Roman"/>
          <w:sz w:val="24"/>
          <w:szCs w:val="24"/>
        </w:rPr>
        <w:t>Пункт</w:t>
      </w:r>
      <w:r w:rsidRPr="000B0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8.12</w:t>
      </w:r>
      <w:r w:rsidRPr="0009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55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365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703F42">
        <w:rPr>
          <w:rFonts w:ascii="Times New Roman" w:hAnsi="Times New Roman" w:cs="Times New Roman"/>
          <w:sz w:val="24"/>
          <w:szCs w:val="24"/>
        </w:rPr>
        <w:t xml:space="preserve"> </w:t>
      </w:r>
      <w:r w:rsidRPr="00703F42">
        <w:rPr>
          <w:rFonts w:ascii="Times New Roman" w:hAnsi="Times New Roman" w:cs="Times New Roman"/>
          <w:bCs/>
          <w:spacing w:val="-3"/>
          <w:sz w:val="24"/>
          <w:szCs w:val="24"/>
        </w:rPr>
        <w:t>изложить в новой редакции</w:t>
      </w:r>
      <w:r w:rsidRPr="008B20AA">
        <w:rPr>
          <w:rFonts w:ascii="Times New Roman" w:hAnsi="Times New Roman" w:cs="Times New Roman"/>
          <w:sz w:val="24"/>
          <w:szCs w:val="24"/>
        </w:rPr>
        <w:t>:</w:t>
      </w:r>
    </w:p>
    <w:p w:rsidR="00B7531D" w:rsidRPr="008B20AA" w:rsidRDefault="00B7531D" w:rsidP="00830D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B20AA">
        <w:t xml:space="preserve"> «</w:t>
      </w:r>
      <w:r>
        <w:t>8.12</w:t>
      </w:r>
      <w:r w:rsidRPr="008B20AA">
        <w:t>. Единовременная поощрительная выплата устанавливается работникам (рабочим) в порядке, условиях и размере в соответствии с локальными нормативными актами государственных уч</w:t>
      </w:r>
      <w:r>
        <w:t>реждений культуры и искусства.».</w:t>
      </w:r>
    </w:p>
    <w:p w:rsidR="00B7531D" w:rsidRPr="00B9127C" w:rsidRDefault="00B7531D" w:rsidP="00830DDA">
      <w:pPr>
        <w:pStyle w:val="BodyText"/>
        <w:tabs>
          <w:tab w:val="left" w:pos="1170"/>
        </w:tabs>
        <w:spacing w:line="276" w:lineRule="auto"/>
        <w:jc w:val="left"/>
        <w:rPr>
          <w:color w:val="FF0000"/>
          <w:sz w:val="24"/>
          <w:szCs w:val="24"/>
        </w:rPr>
      </w:pPr>
    </w:p>
    <w:p w:rsidR="00B7531D" w:rsidRPr="00084ADC" w:rsidRDefault="00B7531D" w:rsidP="00B3328D">
      <w:pPr>
        <w:pStyle w:val="BodyText"/>
        <w:tabs>
          <w:tab w:val="left" w:pos="1092"/>
        </w:tabs>
        <w:spacing w:line="360" w:lineRule="auto"/>
        <w:ind w:firstLine="70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75994">
        <w:rPr>
          <w:sz w:val="24"/>
          <w:szCs w:val="24"/>
        </w:rPr>
        <w:t>Настоящее постановление вступает в силу со дня его подписания</w:t>
      </w:r>
      <w:r>
        <w:rPr>
          <w:sz w:val="24"/>
          <w:szCs w:val="24"/>
        </w:rPr>
        <w:t xml:space="preserve">, распространяется на правоотношения, возникшие с 01.10.2020, и подлежит размещению на официальном сайте Администрации </w:t>
      </w:r>
      <w:r w:rsidRPr="00084ADC">
        <w:rPr>
          <w:sz w:val="24"/>
          <w:szCs w:val="24"/>
        </w:rPr>
        <w:t xml:space="preserve">города Ржева </w:t>
      </w:r>
      <w:hyperlink r:id="rId11" w:history="1">
        <w:r w:rsidRPr="00084ADC">
          <w:rPr>
            <w:rStyle w:val="Hyperlink"/>
            <w:color w:val="auto"/>
            <w:sz w:val="24"/>
            <w:szCs w:val="24"/>
            <w:lang w:val="en-US"/>
          </w:rPr>
          <w:t>www</w:t>
        </w:r>
        <w:r w:rsidRPr="00084ADC">
          <w:rPr>
            <w:rStyle w:val="Hyperlink"/>
            <w:color w:val="auto"/>
            <w:sz w:val="24"/>
            <w:szCs w:val="24"/>
          </w:rPr>
          <w:t>.</w:t>
        </w:r>
        <w:r w:rsidRPr="00084ADC">
          <w:rPr>
            <w:rStyle w:val="Hyperlink"/>
            <w:color w:val="auto"/>
            <w:sz w:val="24"/>
            <w:szCs w:val="24"/>
            <w:lang w:val="en-US"/>
          </w:rPr>
          <w:t>rzhevcity</w:t>
        </w:r>
        <w:r w:rsidRPr="00084ADC">
          <w:rPr>
            <w:rStyle w:val="Hyperlink"/>
            <w:color w:val="auto"/>
            <w:sz w:val="24"/>
            <w:szCs w:val="24"/>
          </w:rPr>
          <w:t>.</w:t>
        </w:r>
        <w:r w:rsidRPr="00084ADC">
          <w:rPr>
            <w:rStyle w:val="Hyperlink"/>
            <w:color w:val="auto"/>
            <w:sz w:val="24"/>
            <w:szCs w:val="24"/>
            <w:lang w:val="en-US"/>
          </w:rPr>
          <w:t>ru</w:t>
        </w:r>
      </w:hyperlink>
      <w:r w:rsidRPr="00084ADC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7531D" w:rsidRPr="006D3B22" w:rsidRDefault="00B7531D" w:rsidP="00B3328D">
      <w:pPr>
        <w:pStyle w:val="BodyText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D3B22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з</w:t>
      </w:r>
      <w:r w:rsidRPr="00F502D5">
        <w:rPr>
          <w:sz w:val="24"/>
          <w:szCs w:val="24"/>
        </w:rPr>
        <w:t>аместителя Главы администрации города Ржева</w:t>
      </w:r>
      <w:r w:rsidRPr="003A1D67">
        <w:rPr>
          <w:sz w:val="24"/>
          <w:szCs w:val="24"/>
        </w:rPr>
        <w:t xml:space="preserve"> </w:t>
      </w:r>
      <w:r w:rsidRPr="00F502D5">
        <w:rPr>
          <w:sz w:val="24"/>
          <w:szCs w:val="24"/>
        </w:rPr>
        <w:t>Ямщикову Е.Н</w:t>
      </w:r>
      <w:r w:rsidRPr="006D3B22">
        <w:rPr>
          <w:sz w:val="24"/>
          <w:szCs w:val="24"/>
        </w:rPr>
        <w:t>.</w:t>
      </w:r>
    </w:p>
    <w:p w:rsidR="00B7531D" w:rsidRPr="00084ADC" w:rsidRDefault="00B7531D" w:rsidP="00084ADC">
      <w:pPr>
        <w:pStyle w:val="BodyText"/>
        <w:tabs>
          <w:tab w:val="left" w:pos="1092"/>
        </w:tabs>
        <w:spacing w:line="360" w:lineRule="auto"/>
        <w:ind w:firstLine="702"/>
        <w:rPr>
          <w:sz w:val="24"/>
          <w:szCs w:val="24"/>
        </w:rPr>
      </w:pPr>
    </w:p>
    <w:p w:rsidR="00B7531D" w:rsidRPr="00084ADC" w:rsidRDefault="00B7531D" w:rsidP="00084ADC">
      <w:pPr>
        <w:tabs>
          <w:tab w:val="left" w:pos="1080"/>
        </w:tabs>
        <w:jc w:val="both"/>
        <w:rPr>
          <w:bCs/>
        </w:rPr>
      </w:pPr>
    </w:p>
    <w:p w:rsidR="00B7531D" w:rsidRPr="0099770D" w:rsidRDefault="00B7531D" w:rsidP="00333D4A">
      <w:pPr>
        <w:spacing w:line="360" w:lineRule="auto"/>
        <w:jc w:val="both"/>
        <w:rPr>
          <w:sz w:val="36"/>
          <w:szCs w:val="36"/>
        </w:rPr>
      </w:pPr>
    </w:p>
    <w:p w:rsidR="00B7531D" w:rsidRDefault="00B7531D" w:rsidP="00333D4A">
      <w:pPr>
        <w:widowControl w:val="0"/>
        <w:autoSpaceDE w:val="0"/>
        <w:autoSpaceDN w:val="0"/>
        <w:adjustRightInd w:val="0"/>
        <w:spacing w:line="1" w:lineRule="exact"/>
      </w:pPr>
      <w:r w:rsidRPr="00FC7A45">
        <w:t xml:space="preserve"> </w:t>
      </w:r>
      <w:r>
        <w:t xml:space="preserve"> </w:t>
      </w:r>
    </w:p>
    <w:p w:rsidR="00B7531D" w:rsidRDefault="00B7531D" w:rsidP="00760819">
      <w:pPr>
        <w:spacing w:line="276" w:lineRule="auto"/>
      </w:pPr>
      <w:r>
        <w:t xml:space="preserve">         Глава города Ржева                                                                                         Р.С.Крылов</w:t>
      </w:r>
    </w:p>
    <w:p w:rsidR="00B7531D" w:rsidRDefault="00B7531D" w:rsidP="00333D4A">
      <w:pPr>
        <w:jc w:val="center"/>
      </w:pPr>
    </w:p>
    <w:p w:rsidR="00B7531D" w:rsidRDefault="00B7531D" w:rsidP="00333D4A">
      <w:pPr>
        <w:jc w:val="center"/>
      </w:pPr>
    </w:p>
    <w:p w:rsidR="00B7531D" w:rsidRDefault="00B7531D" w:rsidP="00333D4A">
      <w:pPr>
        <w:jc w:val="center"/>
      </w:pPr>
    </w:p>
    <w:p w:rsidR="00B7531D" w:rsidRDefault="00B7531D" w:rsidP="00333D4A">
      <w:pPr>
        <w:jc w:val="center"/>
      </w:pPr>
    </w:p>
    <w:p w:rsidR="00B7531D" w:rsidRDefault="00B7531D" w:rsidP="000B6DB8">
      <w:pPr>
        <w:jc w:val="right"/>
      </w:pPr>
      <w:r>
        <w:t xml:space="preserve"> </w:t>
      </w:r>
    </w:p>
    <w:p w:rsidR="00B7531D" w:rsidRDefault="00B7531D" w:rsidP="00D21BF2">
      <w:pPr>
        <w:jc w:val="right"/>
      </w:pPr>
    </w:p>
    <w:sectPr w:rsidR="00B7531D" w:rsidSect="0048051D">
      <w:headerReference w:type="even" r:id="rId12"/>
      <w:headerReference w:type="default" r:id="rId13"/>
      <w:headerReference w:type="first" r:id="rId14"/>
      <w:pgSz w:w="11906" w:h="16838"/>
      <w:pgMar w:top="847" w:right="567" w:bottom="851" w:left="1134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1D" w:rsidRDefault="00B7531D">
      <w:r>
        <w:separator/>
      </w:r>
    </w:p>
  </w:endnote>
  <w:endnote w:type="continuationSeparator" w:id="1">
    <w:p w:rsidR="00B7531D" w:rsidRDefault="00B7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1D" w:rsidRDefault="00B7531D">
      <w:r>
        <w:separator/>
      </w:r>
    </w:p>
  </w:footnote>
  <w:footnote w:type="continuationSeparator" w:id="1">
    <w:p w:rsidR="00B7531D" w:rsidRDefault="00B7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D" w:rsidRDefault="00B7531D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31D" w:rsidRDefault="00B753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D" w:rsidRDefault="00B7531D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7531D" w:rsidRDefault="00B7531D">
    <w:pPr>
      <w:pStyle w:val="Header"/>
    </w:pPr>
  </w:p>
  <w:p w:rsidR="00B7531D" w:rsidRDefault="00B753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D" w:rsidRDefault="00B7531D" w:rsidP="00353760">
    <w:pPr>
      <w:pStyle w:val="Header"/>
      <w:jc w:val="right"/>
    </w:pPr>
    <w:r>
      <w:t xml:space="preserve"> </w:t>
    </w:r>
  </w:p>
  <w:p w:rsidR="00B7531D" w:rsidRDefault="00B7531D" w:rsidP="0035376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EAC"/>
    <w:multiLevelType w:val="hybridMultilevel"/>
    <w:tmpl w:val="0C30F128"/>
    <w:lvl w:ilvl="0" w:tplc="56986E3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04D75B6C"/>
    <w:multiLevelType w:val="hybridMultilevel"/>
    <w:tmpl w:val="BB62184C"/>
    <w:lvl w:ilvl="0" w:tplc="13D4FE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660094"/>
    <w:multiLevelType w:val="multilevel"/>
    <w:tmpl w:val="868AD31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">
    <w:nsid w:val="128F2C70"/>
    <w:multiLevelType w:val="hybridMultilevel"/>
    <w:tmpl w:val="F65A99B0"/>
    <w:lvl w:ilvl="0" w:tplc="4EFA434A">
      <w:start w:val="7"/>
      <w:numFmt w:val="decimal"/>
      <w:lvlText w:val="%1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4">
    <w:nsid w:val="1B122563"/>
    <w:multiLevelType w:val="hybridMultilevel"/>
    <w:tmpl w:val="053C09BA"/>
    <w:lvl w:ilvl="0" w:tplc="FAC29196">
      <w:numFmt w:val="bullet"/>
      <w:lvlText w:val=""/>
      <w:lvlJc w:val="left"/>
      <w:pPr>
        <w:tabs>
          <w:tab w:val="num" w:pos="624"/>
        </w:tabs>
        <w:ind w:left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96147"/>
    <w:multiLevelType w:val="hybridMultilevel"/>
    <w:tmpl w:val="3DF65F2C"/>
    <w:lvl w:ilvl="0" w:tplc="244CED3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D111A2F"/>
    <w:multiLevelType w:val="hybridMultilevel"/>
    <w:tmpl w:val="7AC8EFC8"/>
    <w:lvl w:ilvl="0" w:tplc="7792BB3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F79804CC">
      <w:start w:val="1"/>
      <w:numFmt w:val="bullet"/>
      <w:lvlText w:val="-"/>
      <w:lvlJc w:val="left"/>
      <w:pPr>
        <w:tabs>
          <w:tab w:val="num" w:pos="7302"/>
        </w:tabs>
        <w:ind w:left="7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6D7791"/>
    <w:multiLevelType w:val="multilevel"/>
    <w:tmpl w:val="A008F22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4797F3A"/>
    <w:multiLevelType w:val="hybridMultilevel"/>
    <w:tmpl w:val="54F47416"/>
    <w:lvl w:ilvl="0" w:tplc="89DE88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9">
    <w:nsid w:val="62AE01E8"/>
    <w:multiLevelType w:val="hybridMultilevel"/>
    <w:tmpl w:val="C21E9E0C"/>
    <w:lvl w:ilvl="0" w:tplc="89DE885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9A01B7"/>
    <w:multiLevelType w:val="hybridMultilevel"/>
    <w:tmpl w:val="124C3A0C"/>
    <w:lvl w:ilvl="0" w:tplc="89DE885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F52694F"/>
    <w:multiLevelType w:val="hybridMultilevel"/>
    <w:tmpl w:val="9C060B30"/>
    <w:lvl w:ilvl="0" w:tplc="EF5E8E30">
      <w:start w:val="1"/>
      <w:numFmt w:val="bullet"/>
      <w:lvlText w:val="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2">
    <w:nsid w:val="70EE1B32"/>
    <w:multiLevelType w:val="hybridMultilevel"/>
    <w:tmpl w:val="18E0A09C"/>
    <w:lvl w:ilvl="0" w:tplc="89DE885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A5"/>
    <w:rsid w:val="0000186A"/>
    <w:rsid w:val="000030F1"/>
    <w:rsid w:val="000053A4"/>
    <w:rsid w:val="00006ED9"/>
    <w:rsid w:val="00010118"/>
    <w:rsid w:val="00010D01"/>
    <w:rsid w:val="00012661"/>
    <w:rsid w:val="0001339F"/>
    <w:rsid w:val="00013FD6"/>
    <w:rsid w:val="00017F6B"/>
    <w:rsid w:val="00020C9E"/>
    <w:rsid w:val="0003072B"/>
    <w:rsid w:val="00034CC9"/>
    <w:rsid w:val="00040E0A"/>
    <w:rsid w:val="000430D1"/>
    <w:rsid w:val="000571CF"/>
    <w:rsid w:val="00061872"/>
    <w:rsid w:val="00061F3F"/>
    <w:rsid w:val="00064354"/>
    <w:rsid w:val="00064AC3"/>
    <w:rsid w:val="00073184"/>
    <w:rsid w:val="00084106"/>
    <w:rsid w:val="00084ADC"/>
    <w:rsid w:val="00086BCD"/>
    <w:rsid w:val="00087BE8"/>
    <w:rsid w:val="000904D7"/>
    <w:rsid w:val="000910C7"/>
    <w:rsid w:val="00097013"/>
    <w:rsid w:val="00097FED"/>
    <w:rsid w:val="000A3D0D"/>
    <w:rsid w:val="000A3E2C"/>
    <w:rsid w:val="000A7232"/>
    <w:rsid w:val="000B08B5"/>
    <w:rsid w:val="000B695A"/>
    <w:rsid w:val="000B6C6B"/>
    <w:rsid w:val="000B6DB8"/>
    <w:rsid w:val="000C36A6"/>
    <w:rsid w:val="000C5473"/>
    <w:rsid w:val="000C6676"/>
    <w:rsid w:val="000D1AF0"/>
    <w:rsid w:val="000D59E6"/>
    <w:rsid w:val="000E2B76"/>
    <w:rsid w:val="000E3254"/>
    <w:rsid w:val="000E3E81"/>
    <w:rsid w:val="000E699C"/>
    <w:rsid w:val="000F4AF1"/>
    <w:rsid w:val="0010404C"/>
    <w:rsid w:val="0010408B"/>
    <w:rsid w:val="0010542C"/>
    <w:rsid w:val="00111C0E"/>
    <w:rsid w:val="00124371"/>
    <w:rsid w:val="001259DE"/>
    <w:rsid w:val="0013281F"/>
    <w:rsid w:val="0013329E"/>
    <w:rsid w:val="00134682"/>
    <w:rsid w:val="00137DCB"/>
    <w:rsid w:val="00140809"/>
    <w:rsid w:val="001471A5"/>
    <w:rsid w:val="00152E22"/>
    <w:rsid w:val="00154292"/>
    <w:rsid w:val="00156B69"/>
    <w:rsid w:val="00160FD3"/>
    <w:rsid w:val="00161D04"/>
    <w:rsid w:val="001661DA"/>
    <w:rsid w:val="00172272"/>
    <w:rsid w:val="00173398"/>
    <w:rsid w:val="00175D54"/>
    <w:rsid w:val="00182FFA"/>
    <w:rsid w:val="00187AE9"/>
    <w:rsid w:val="00191EC3"/>
    <w:rsid w:val="00192FCC"/>
    <w:rsid w:val="00195CC8"/>
    <w:rsid w:val="00196B8D"/>
    <w:rsid w:val="00197B38"/>
    <w:rsid w:val="001A04CA"/>
    <w:rsid w:val="001A061C"/>
    <w:rsid w:val="001A20CA"/>
    <w:rsid w:val="001A2849"/>
    <w:rsid w:val="001A317C"/>
    <w:rsid w:val="001A60DB"/>
    <w:rsid w:val="001A7AE9"/>
    <w:rsid w:val="001B2A57"/>
    <w:rsid w:val="001C2EC0"/>
    <w:rsid w:val="001C6188"/>
    <w:rsid w:val="001E2E07"/>
    <w:rsid w:val="001E31A8"/>
    <w:rsid w:val="001E51FD"/>
    <w:rsid w:val="001E6014"/>
    <w:rsid w:val="001E61AD"/>
    <w:rsid w:val="001E675D"/>
    <w:rsid w:val="001E7601"/>
    <w:rsid w:val="001F186F"/>
    <w:rsid w:val="001F1FCE"/>
    <w:rsid w:val="001F5FF6"/>
    <w:rsid w:val="002016EA"/>
    <w:rsid w:val="0020205C"/>
    <w:rsid w:val="002054FB"/>
    <w:rsid w:val="00211C5E"/>
    <w:rsid w:val="00216F89"/>
    <w:rsid w:val="00216FC0"/>
    <w:rsid w:val="002251FB"/>
    <w:rsid w:val="00235419"/>
    <w:rsid w:val="002378AF"/>
    <w:rsid w:val="00241123"/>
    <w:rsid w:val="00244A83"/>
    <w:rsid w:val="002455AE"/>
    <w:rsid w:val="00245B49"/>
    <w:rsid w:val="002524E0"/>
    <w:rsid w:val="00255CDE"/>
    <w:rsid w:val="00256777"/>
    <w:rsid w:val="002573D5"/>
    <w:rsid w:val="00260A3F"/>
    <w:rsid w:val="00263878"/>
    <w:rsid w:val="0027073A"/>
    <w:rsid w:val="00273085"/>
    <w:rsid w:val="00273BD9"/>
    <w:rsid w:val="0027641B"/>
    <w:rsid w:val="00281C55"/>
    <w:rsid w:val="00283655"/>
    <w:rsid w:val="00283C7C"/>
    <w:rsid w:val="002936B7"/>
    <w:rsid w:val="002957AD"/>
    <w:rsid w:val="002A478C"/>
    <w:rsid w:val="002B0270"/>
    <w:rsid w:val="002B2FA5"/>
    <w:rsid w:val="002B4D36"/>
    <w:rsid w:val="002C3010"/>
    <w:rsid w:val="002C44AA"/>
    <w:rsid w:val="002C7029"/>
    <w:rsid w:val="002C713E"/>
    <w:rsid w:val="002D5606"/>
    <w:rsid w:val="002D7297"/>
    <w:rsid w:val="00301995"/>
    <w:rsid w:val="00302851"/>
    <w:rsid w:val="003032C6"/>
    <w:rsid w:val="003044AD"/>
    <w:rsid w:val="003054AE"/>
    <w:rsid w:val="00331F45"/>
    <w:rsid w:val="003329FB"/>
    <w:rsid w:val="00333848"/>
    <w:rsid w:val="00333935"/>
    <w:rsid w:val="00333D4A"/>
    <w:rsid w:val="00334E70"/>
    <w:rsid w:val="00335894"/>
    <w:rsid w:val="00340544"/>
    <w:rsid w:val="00343921"/>
    <w:rsid w:val="00345783"/>
    <w:rsid w:val="0034636A"/>
    <w:rsid w:val="00346ECF"/>
    <w:rsid w:val="00347904"/>
    <w:rsid w:val="00350313"/>
    <w:rsid w:val="00353760"/>
    <w:rsid w:val="00357880"/>
    <w:rsid w:val="00362657"/>
    <w:rsid w:val="00365EF9"/>
    <w:rsid w:val="003743CD"/>
    <w:rsid w:val="003743D9"/>
    <w:rsid w:val="00376ED0"/>
    <w:rsid w:val="003772BA"/>
    <w:rsid w:val="00381EE2"/>
    <w:rsid w:val="0038374A"/>
    <w:rsid w:val="00390FB7"/>
    <w:rsid w:val="00393E89"/>
    <w:rsid w:val="003A1D67"/>
    <w:rsid w:val="003A3239"/>
    <w:rsid w:val="003A78B4"/>
    <w:rsid w:val="003C11DA"/>
    <w:rsid w:val="003D2E01"/>
    <w:rsid w:val="003D3895"/>
    <w:rsid w:val="003D74E0"/>
    <w:rsid w:val="003D7B84"/>
    <w:rsid w:val="003E1D1B"/>
    <w:rsid w:val="003E216F"/>
    <w:rsid w:val="003E4723"/>
    <w:rsid w:val="003E5E9C"/>
    <w:rsid w:val="003E71C3"/>
    <w:rsid w:val="003F2E07"/>
    <w:rsid w:val="003F3193"/>
    <w:rsid w:val="003F4744"/>
    <w:rsid w:val="003F7955"/>
    <w:rsid w:val="004005D5"/>
    <w:rsid w:val="0040456D"/>
    <w:rsid w:val="00405F07"/>
    <w:rsid w:val="004069A8"/>
    <w:rsid w:val="00407427"/>
    <w:rsid w:val="004124ED"/>
    <w:rsid w:val="00413217"/>
    <w:rsid w:val="0041687B"/>
    <w:rsid w:val="00417372"/>
    <w:rsid w:val="00421B2A"/>
    <w:rsid w:val="00424BDE"/>
    <w:rsid w:val="00431CB0"/>
    <w:rsid w:val="00432D52"/>
    <w:rsid w:val="0043397D"/>
    <w:rsid w:val="004343A9"/>
    <w:rsid w:val="0043541B"/>
    <w:rsid w:val="00450C35"/>
    <w:rsid w:val="0045607E"/>
    <w:rsid w:val="004560A8"/>
    <w:rsid w:val="00457A56"/>
    <w:rsid w:val="00461165"/>
    <w:rsid w:val="00463D77"/>
    <w:rsid w:val="00471701"/>
    <w:rsid w:val="0048051D"/>
    <w:rsid w:val="00480DE4"/>
    <w:rsid w:val="00483978"/>
    <w:rsid w:val="00485272"/>
    <w:rsid w:val="0048622C"/>
    <w:rsid w:val="004870FD"/>
    <w:rsid w:val="00487E1C"/>
    <w:rsid w:val="0049083B"/>
    <w:rsid w:val="00490F12"/>
    <w:rsid w:val="0049239D"/>
    <w:rsid w:val="004940ED"/>
    <w:rsid w:val="00494BF4"/>
    <w:rsid w:val="00495D11"/>
    <w:rsid w:val="00497F3D"/>
    <w:rsid w:val="004A29FC"/>
    <w:rsid w:val="004A2B2F"/>
    <w:rsid w:val="004A43E6"/>
    <w:rsid w:val="004A44F1"/>
    <w:rsid w:val="004B1528"/>
    <w:rsid w:val="004B1F3F"/>
    <w:rsid w:val="004B2CD7"/>
    <w:rsid w:val="004B2EBB"/>
    <w:rsid w:val="004C39AA"/>
    <w:rsid w:val="004C5831"/>
    <w:rsid w:val="004C69D9"/>
    <w:rsid w:val="004D1508"/>
    <w:rsid w:val="004D4B5C"/>
    <w:rsid w:val="004D61C4"/>
    <w:rsid w:val="004D6AE2"/>
    <w:rsid w:val="004D790E"/>
    <w:rsid w:val="004D7B9B"/>
    <w:rsid w:val="004E23AC"/>
    <w:rsid w:val="004F6755"/>
    <w:rsid w:val="004F6D64"/>
    <w:rsid w:val="005060F7"/>
    <w:rsid w:val="00510335"/>
    <w:rsid w:val="00531F5B"/>
    <w:rsid w:val="00547BA5"/>
    <w:rsid w:val="005501E9"/>
    <w:rsid w:val="00550D77"/>
    <w:rsid w:val="005519DF"/>
    <w:rsid w:val="0055333A"/>
    <w:rsid w:val="00553B80"/>
    <w:rsid w:val="005576F6"/>
    <w:rsid w:val="005614CB"/>
    <w:rsid w:val="00563A4A"/>
    <w:rsid w:val="00576199"/>
    <w:rsid w:val="0058102B"/>
    <w:rsid w:val="00584DE4"/>
    <w:rsid w:val="005851FF"/>
    <w:rsid w:val="00587F64"/>
    <w:rsid w:val="00590315"/>
    <w:rsid w:val="00593B48"/>
    <w:rsid w:val="005965FD"/>
    <w:rsid w:val="005973D9"/>
    <w:rsid w:val="005A10CF"/>
    <w:rsid w:val="005A30A4"/>
    <w:rsid w:val="005A3245"/>
    <w:rsid w:val="005A3610"/>
    <w:rsid w:val="005A640E"/>
    <w:rsid w:val="005B0CDC"/>
    <w:rsid w:val="005B17D6"/>
    <w:rsid w:val="005B3F21"/>
    <w:rsid w:val="005B5218"/>
    <w:rsid w:val="005B53CA"/>
    <w:rsid w:val="005B5570"/>
    <w:rsid w:val="005C1ED9"/>
    <w:rsid w:val="005D13F4"/>
    <w:rsid w:val="005D3876"/>
    <w:rsid w:val="005D4E1E"/>
    <w:rsid w:val="005E55BA"/>
    <w:rsid w:val="005E5D1C"/>
    <w:rsid w:val="005F2D4E"/>
    <w:rsid w:val="005F3E8F"/>
    <w:rsid w:val="005F54E0"/>
    <w:rsid w:val="005F5DE2"/>
    <w:rsid w:val="005F6CA4"/>
    <w:rsid w:val="005F7CD4"/>
    <w:rsid w:val="00601A18"/>
    <w:rsid w:val="00610F1C"/>
    <w:rsid w:val="00622B5C"/>
    <w:rsid w:val="00630777"/>
    <w:rsid w:val="006337E2"/>
    <w:rsid w:val="00637C05"/>
    <w:rsid w:val="00640FD9"/>
    <w:rsid w:val="00644F3A"/>
    <w:rsid w:val="00645375"/>
    <w:rsid w:val="00654217"/>
    <w:rsid w:val="00657EBE"/>
    <w:rsid w:val="006617E8"/>
    <w:rsid w:val="00661B4A"/>
    <w:rsid w:val="006635ED"/>
    <w:rsid w:val="00667C94"/>
    <w:rsid w:val="00674777"/>
    <w:rsid w:val="006757F5"/>
    <w:rsid w:val="00675843"/>
    <w:rsid w:val="00680C06"/>
    <w:rsid w:val="0068412E"/>
    <w:rsid w:val="0069042D"/>
    <w:rsid w:val="006928C3"/>
    <w:rsid w:val="00693513"/>
    <w:rsid w:val="006A2E5D"/>
    <w:rsid w:val="006A441E"/>
    <w:rsid w:val="006B3E66"/>
    <w:rsid w:val="006B419F"/>
    <w:rsid w:val="006C4FEE"/>
    <w:rsid w:val="006D0756"/>
    <w:rsid w:val="006D3B22"/>
    <w:rsid w:val="006D7E35"/>
    <w:rsid w:val="006E2123"/>
    <w:rsid w:val="006E2823"/>
    <w:rsid w:val="006E3207"/>
    <w:rsid w:val="006E40A0"/>
    <w:rsid w:val="006F1445"/>
    <w:rsid w:val="006F6BEA"/>
    <w:rsid w:val="00700694"/>
    <w:rsid w:val="00702102"/>
    <w:rsid w:val="00703F42"/>
    <w:rsid w:val="00705501"/>
    <w:rsid w:val="00713654"/>
    <w:rsid w:val="00713ED3"/>
    <w:rsid w:val="00716CEA"/>
    <w:rsid w:val="00723240"/>
    <w:rsid w:val="0072412D"/>
    <w:rsid w:val="00726801"/>
    <w:rsid w:val="00726F83"/>
    <w:rsid w:val="00730D00"/>
    <w:rsid w:val="0073102B"/>
    <w:rsid w:val="00737D2B"/>
    <w:rsid w:val="00760819"/>
    <w:rsid w:val="00761A2B"/>
    <w:rsid w:val="0076456B"/>
    <w:rsid w:val="007657EC"/>
    <w:rsid w:val="007661BF"/>
    <w:rsid w:val="00766CAE"/>
    <w:rsid w:val="0077106D"/>
    <w:rsid w:val="00772795"/>
    <w:rsid w:val="00775F7B"/>
    <w:rsid w:val="007761D2"/>
    <w:rsid w:val="0078026C"/>
    <w:rsid w:val="007809CC"/>
    <w:rsid w:val="007828BC"/>
    <w:rsid w:val="00784485"/>
    <w:rsid w:val="00787BC7"/>
    <w:rsid w:val="00792D82"/>
    <w:rsid w:val="00797213"/>
    <w:rsid w:val="007A1343"/>
    <w:rsid w:val="007B1343"/>
    <w:rsid w:val="007B5EA8"/>
    <w:rsid w:val="007C0BCF"/>
    <w:rsid w:val="007D12E9"/>
    <w:rsid w:val="007D16CE"/>
    <w:rsid w:val="007D7406"/>
    <w:rsid w:val="007E29B4"/>
    <w:rsid w:val="007E5EA5"/>
    <w:rsid w:val="007E6AE0"/>
    <w:rsid w:val="007F1E9F"/>
    <w:rsid w:val="007F302E"/>
    <w:rsid w:val="007F44E2"/>
    <w:rsid w:val="0080024E"/>
    <w:rsid w:val="008138FC"/>
    <w:rsid w:val="00813AC3"/>
    <w:rsid w:val="0082790A"/>
    <w:rsid w:val="0082797E"/>
    <w:rsid w:val="00830DDA"/>
    <w:rsid w:val="00836D8A"/>
    <w:rsid w:val="00841561"/>
    <w:rsid w:val="00845352"/>
    <w:rsid w:val="00851CAA"/>
    <w:rsid w:val="00851E8B"/>
    <w:rsid w:val="00852267"/>
    <w:rsid w:val="00853BF3"/>
    <w:rsid w:val="0085526B"/>
    <w:rsid w:val="00856135"/>
    <w:rsid w:val="0085618E"/>
    <w:rsid w:val="00857B31"/>
    <w:rsid w:val="00864980"/>
    <w:rsid w:val="00876093"/>
    <w:rsid w:val="008765FC"/>
    <w:rsid w:val="00876B52"/>
    <w:rsid w:val="00881028"/>
    <w:rsid w:val="00886FEB"/>
    <w:rsid w:val="00894A66"/>
    <w:rsid w:val="0089669B"/>
    <w:rsid w:val="00897891"/>
    <w:rsid w:val="00897B06"/>
    <w:rsid w:val="008A2350"/>
    <w:rsid w:val="008A3FC6"/>
    <w:rsid w:val="008A57CB"/>
    <w:rsid w:val="008B125E"/>
    <w:rsid w:val="008B20AA"/>
    <w:rsid w:val="008B3AFD"/>
    <w:rsid w:val="008B5DF1"/>
    <w:rsid w:val="008C7600"/>
    <w:rsid w:val="008D00DE"/>
    <w:rsid w:val="008D0C7C"/>
    <w:rsid w:val="008D289A"/>
    <w:rsid w:val="008D3144"/>
    <w:rsid w:val="008D3DD0"/>
    <w:rsid w:val="008D79A4"/>
    <w:rsid w:val="008E27BE"/>
    <w:rsid w:val="008E49E8"/>
    <w:rsid w:val="008E5766"/>
    <w:rsid w:val="008E642B"/>
    <w:rsid w:val="008F2849"/>
    <w:rsid w:val="008F60BD"/>
    <w:rsid w:val="00900D98"/>
    <w:rsid w:val="00902125"/>
    <w:rsid w:val="009056AE"/>
    <w:rsid w:val="009057BA"/>
    <w:rsid w:val="00910009"/>
    <w:rsid w:val="00915D62"/>
    <w:rsid w:val="00915D6D"/>
    <w:rsid w:val="00922B3E"/>
    <w:rsid w:val="00923422"/>
    <w:rsid w:val="009266D7"/>
    <w:rsid w:val="0093316C"/>
    <w:rsid w:val="009335EC"/>
    <w:rsid w:val="00936D7E"/>
    <w:rsid w:val="00941FFA"/>
    <w:rsid w:val="009543F7"/>
    <w:rsid w:val="009556B3"/>
    <w:rsid w:val="009612E7"/>
    <w:rsid w:val="00972D17"/>
    <w:rsid w:val="009736AF"/>
    <w:rsid w:val="009779CC"/>
    <w:rsid w:val="00984F1C"/>
    <w:rsid w:val="00986412"/>
    <w:rsid w:val="00986C01"/>
    <w:rsid w:val="00992676"/>
    <w:rsid w:val="0099770D"/>
    <w:rsid w:val="009A1C49"/>
    <w:rsid w:val="009A715D"/>
    <w:rsid w:val="009A7750"/>
    <w:rsid w:val="009A7AC1"/>
    <w:rsid w:val="009B62B8"/>
    <w:rsid w:val="009B644C"/>
    <w:rsid w:val="009C5C57"/>
    <w:rsid w:val="009C6DA9"/>
    <w:rsid w:val="009D3B65"/>
    <w:rsid w:val="009D4E7F"/>
    <w:rsid w:val="009D56DF"/>
    <w:rsid w:val="009D6C9A"/>
    <w:rsid w:val="009E5EF9"/>
    <w:rsid w:val="009F0849"/>
    <w:rsid w:val="009F23D8"/>
    <w:rsid w:val="009F247A"/>
    <w:rsid w:val="009F43E9"/>
    <w:rsid w:val="009F4D61"/>
    <w:rsid w:val="00A00AC6"/>
    <w:rsid w:val="00A012ED"/>
    <w:rsid w:val="00A03728"/>
    <w:rsid w:val="00A03E3C"/>
    <w:rsid w:val="00A07735"/>
    <w:rsid w:val="00A10032"/>
    <w:rsid w:val="00A12781"/>
    <w:rsid w:val="00A14630"/>
    <w:rsid w:val="00A162BD"/>
    <w:rsid w:val="00A20A5A"/>
    <w:rsid w:val="00A2140C"/>
    <w:rsid w:val="00A22003"/>
    <w:rsid w:val="00A3025B"/>
    <w:rsid w:val="00A3590C"/>
    <w:rsid w:val="00A363C1"/>
    <w:rsid w:val="00A42536"/>
    <w:rsid w:val="00A4434E"/>
    <w:rsid w:val="00A47A38"/>
    <w:rsid w:val="00A519F2"/>
    <w:rsid w:val="00A53B08"/>
    <w:rsid w:val="00A56356"/>
    <w:rsid w:val="00A577D0"/>
    <w:rsid w:val="00A61E22"/>
    <w:rsid w:val="00A669FD"/>
    <w:rsid w:val="00A7306E"/>
    <w:rsid w:val="00A74C45"/>
    <w:rsid w:val="00A807D1"/>
    <w:rsid w:val="00A8203C"/>
    <w:rsid w:val="00A85F05"/>
    <w:rsid w:val="00A9401A"/>
    <w:rsid w:val="00AA1974"/>
    <w:rsid w:val="00AA445C"/>
    <w:rsid w:val="00AA7442"/>
    <w:rsid w:val="00AB224C"/>
    <w:rsid w:val="00AB2468"/>
    <w:rsid w:val="00AB7889"/>
    <w:rsid w:val="00AC1CE0"/>
    <w:rsid w:val="00AC36BA"/>
    <w:rsid w:val="00AC43C8"/>
    <w:rsid w:val="00AD2B27"/>
    <w:rsid w:val="00AD3C6A"/>
    <w:rsid w:val="00AE14EA"/>
    <w:rsid w:val="00AE2B43"/>
    <w:rsid w:val="00AE4A59"/>
    <w:rsid w:val="00AE57DC"/>
    <w:rsid w:val="00AF1463"/>
    <w:rsid w:val="00AF158E"/>
    <w:rsid w:val="00AF1CAB"/>
    <w:rsid w:val="00AF2CD1"/>
    <w:rsid w:val="00AF54ED"/>
    <w:rsid w:val="00AF77C5"/>
    <w:rsid w:val="00B04E83"/>
    <w:rsid w:val="00B1026C"/>
    <w:rsid w:val="00B11090"/>
    <w:rsid w:val="00B119CE"/>
    <w:rsid w:val="00B12F3F"/>
    <w:rsid w:val="00B179BD"/>
    <w:rsid w:val="00B24812"/>
    <w:rsid w:val="00B25512"/>
    <w:rsid w:val="00B27C9F"/>
    <w:rsid w:val="00B309E3"/>
    <w:rsid w:val="00B31CE7"/>
    <w:rsid w:val="00B321E7"/>
    <w:rsid w:val="00B3328D"/>
    <w:rsid w:val="00B35B39"/>
    <w:rsid w:val="00B375EA"/>
    <w:rsid w:val="00B4305C"/>
    <w:rsid w:val="00B46F61"/>
    <w:rsid w:val="00B53C55"/>
    <w:rsid w:val="00B612AC"/>
    <w:rsid w:val="00B66DCE"/>
    <w:rsid w:val="00B73AD5"/>
    <w:rsid w:val="00B74BE7"/>
    <w:rsid w:val="00B7531D"/>
    <w:rsid w:val="00B75483"/>
    <w:rsid w:val="00B84D83"/>
    <w:rsid w:val="00B90D2F"/>
    <w:rsid w:val="00B9127C"/>
    <w:rsid w:val="00B94B51"/>
    <w:rsid w:val="00BA1D33"/>
    <w:rsid w:val="00BB07FC"/>
    <w:rsid w:val="00BB1981"/>
    <w:rsid w:val="00BB2EB0"/>
    <w:rsid w:val="00BB3B22"/>
    <w:rsid w:val="00BB3EA3"/>
    <w:rsid w:val="00BB4531"/>
    <w:rsid w:val="00BC4579"/>
    <w:rsid w:val="00BC5448"/>
    <w:rsid w:val="00BC5D79"/>
    <w:rsid w:val="00BD5BCA"/>
    <w:rsid w:val="00BD7BA2"/>
    <w:rsid w:val="00BE05BC"/>
    <w:rsid w:val="00BE3295"/>
    <w:rsid w:val="00BE32B2"/>
    <w:rsid w:val="00BE4AE2"/>
    <w:rsid w:val="00BE5DD3"/>
    <w:rsid w:val="00BE7E6A"/>
    <w:rsid w:val="00C01936"/>
    <w:rsid w:val="00C01994"/>
    <w:rsid w:val="00C116F8"/>
    <w:rsid w:val="00C11B19"/>
    <w:rsid w:val="00C12C5D"/>
    <w:rsid w:val="00C203BE"/>
    <w:rsid w:val="00C226D0"/>
    <w:rsid w:val="00C30F3E"/>
    <w:rsid w:val="00C318ED"/>
    <w:rsid w:val="00C375D9"/>
    <w:rsid w:val="00C378A5"/>
    <w:rsid w:val="00C378A9"/>
    <w:rsid w:val="00C401AA"/>
    <w:rsid w:val="00C44BB6"/>
    <w:rsid w:val="00C45DCC"/>
    <w:rsid w:val="00C47549"/>
    <w:rsid w:val="00C5442E"/>
    <w:rsid w:val="00C5613B"/>
    <w:rsid w:val="00C606E0"/>
    <w:rsid w:val="00C64532"/>
    <w:rsid w:val="00C64979"/>
    <w:rsid w:val="00C65430"/>
    <w:rsid w:val="00C72F79"/>
    <w:rsid w:val="00C738A2"/>
    <w:rsid w:val="00C73E57"/>
    <w:rsid w:val="00C74C0F"/>
    <w:rsid w:val="00C75994"/>
    <w:rsid w:val="00C76ACE"/>
    <w:rsid w:val="00C86DC7"/>
    <w:rsid w:val="00C92880"/>
    <w:rsid w:val="00CA6FEC"/>
    <w:rsid w:val="00CB0201"/>
    <w:rsid w:val="00CB1217"/>
    <w:rsid w:val="00CB4B91"/>
    <w:rsid w:val="00CC01F6"/>
    <w:rsid w:val="00CC4D46"/>
    <w:rsid w:val="00CC52E2"/>
    <w:rsid w:val="00CC7494"/>
    <w:rsid w:val="00CD0CD8"/>
    <w:rsid w:val="00CD3FB6"/>
    <w:rsid w:val="00CD4E32"/>
    <w:rsid w:val="00CD7B38"/>
    <w:rsid w:val="00CE183F"/>
    <w:rsid w:val="00CE2DCD"/>
    <w:rsid w:val="00CE6C13"/>
    <w:rsid w:val="00CF51F6"/>
    <w:rsid w:val="00CF74F3"/>
    <w:rsid w:val="00D028ED"/>
    <w:rsid w:val="00D07B40"/>
    <w:rsid w:val="00D07D17"/>
    <w:rsid w:val="00D11440"/>
    <w:rsid w:val="00D16638"/>
    <w:rsid w:val="00D21BF2"/>
    <w:rsid w:val="00D239A5"/>
    <w:rsid w:val="00D26DA5"/>
    <w:rsid w:val="00D30A2A"/>
    <w:rsid w:val="00D30C64"/>
    <w:rsid w:val="00D365C4"/>
    <w:rsid w:val="00D368E3"/>
    <w:rsid w:val="00D420C0"/>
    <w:rsid w:val="00D437DB"/>
    <w:rsid w:val="00D57404"/>
    <w:rsid w:val="00D57C7C"/>
    <w:rsid w:val="00D610A9"/>
    <w:rsid w:val="00D6194D"/>
    <w:rsid w:val="00D62BA7"/>
    <w:rsid w:val="00D63E8A"/>
    <w:rsid w:val="00D65236"/>
    <w:rsid w:val="00D666D8"/>
    <w:rsid w:val="00D667F4"/>
    <w:rsid w:val="00D67824"/>
    <w:rsid w:val="00D856C7"/>
    <w:rsid w:val="00D85AB6"/>
    <w:rsid w:val="00D976FC"/>
    <w:rsid w:val="00DA11F5"/>
    <w:rsid w:val="00DB5912"/>
    <w:rsid w:val="00DB5B9F"/>
    <w:rsid w:val="00DB64AA"/>
    <w:rsid w:val="00DC02E0"/>
    <w:rsid w:val="00DC0E20"/>
    <w:rsid w:val="00DC4E55"/>
    <w:rsid w:val="00DD3DC9"/>
    <w:rsid w:val="00DD4181"/>
    <w:rsid w:val="00DD7BD3"/>
    <w:rsid w:val="00DE2D54"/>
    <w:rsid w:val="00DE5BC2"/>
    <w:rsid w:val="00DE6870"/>
    <w:rsid w:val="00DF359E"/>
    <w:rsid w:val="00DF5EE4"/>
    <w:rsid w:val="00E01C7E"/>
    <w:rsid w:val="00E044D9"/>
    <w:rsid w:val="00E0717B"/>
    <w:rsid w:val="00E10E75"/>
    <w:rsid w:val="00E12D76"/>
    <w:rsid w:val="00E215F0"/>
    <w:rsid w:val="00E216B7"/>
    <w:rsid w:val="00E21D59"/>
    <w:rsid w:val="00E23956"/>
    <w:rsid w:val="00E248D0"/>
    <w:rsid w:val="00E308EF"/>
    <w:rsid w:val="00E30AF7"/>
    <w:rsid w:val="00E33A4A"/>
    <w:rsid w:val="00E34A4D"/>
    <w:rsid w:val="00E355F5"/>
    <w:rsid w:val="00E3708F"/>
    <w:rsid w:val="00E37806"/>
    <w:rsid w:val="00E413A3"/>
    <w:rsid w:val="00E4292B"/>
    <w:rsid w:val="00E42F7A"/>
    <w:rsid w:val="00E432BB"/>
    <w:rsid w:val="00E438B4"/>
    <w:rsid w:val="00E4565D"/>
    <w:rsid w:val="00E46679"/>
    <w:rsid w:val="00E46BDF"/>
    <w:rsid w:val="00E507D6"/>
    <w:rsid w:val="00E51DF7"/>
    <w:rsid w:val="00E52571"/>
    <w:rsid w:val="00E5385B"/>
    <w:rsid w:val="00E538AF"/>
    <w:rsid w:val="00E551BD"/>
    <w:rsid w:val="00E569E1"/>
    <w:rsid w:val="00E67DBB"/>
    <w:rsid w:val="00E74131"/>
    <w:rsid w:val="00E75681"/>
    <w:rsid w:val="00E77DBD"/>
    <w:rsid w:val="00E90ACC"/>
    <w:rsid w:val="00E94C55"/>
    <w:rsid w:val="00E9621A"/>
    <w:rsid w:val="00EA0134"/>
    <w:rsid w:val="00EA12AE"/>
    <w:rsid w:val="00EA45B8"/>
    <w:rsid w:val="00EA55AF"/>
    <w:rsid w:val="00EB3F01"/>
    <w:rsid w:val="00EB4760"/>
    <w:rsid w:val="00EC152D"/>
    <w:rsid w:val="00EC3B73"/>
    <w:rsid w:val="00EC500D"/>
    <w:rsid w:val="00ED0769"/>
    <w:rsid w:val="00ED47BB"/>
    <w:rsid w:val="00ED6B24"/>
    <w:rsid w:val="00ED6DDF"/>
    <w:rsid w:val="00EE4C2A"/>
    <w:rsid w:val="00EE7EC8"/>
    <w:rsid w:val="00EF2C1D"/>
    <w:rsid w:val="00EF3669"/>
    <w:rsid w:val="00EF52C5"/>
    <w:rsid w:val="00F00DDD"/>
    <w:rsid w:val="00F0153C"/>
    <w:rsid w:val="00F02F0A"/>
    <w:rsid w:val="00F03E8D"/>
    <w:rsid w:val="00F04224"/>
    <w:rsid w:val="00F04733"/>
    <w:rsid w:val="00F06E9A"/>
    <w:rsid w:val="00F06FB2"/>
    <w:rsid w:val="00F101CD"/>
    <w:rsid w:val="00F14257"/>
    <w:rsid w:val="00F16EE7"/>
    <w:rsid w:val="00F22CAE"/>
    <w:rsid w:val="00F23E76"/>
    <w:rsid w:val="00F26936"/>
    <w:rsid w:val="00F30F10"/>
    <w:rsid w:val="00F336C5"/>
    <w:rsid w:val="00F33989"/>
    <w:rsid w:val="00F34985"/>
    <w:rsid w:val="00F41BE0"/>
    <w:rsid w:val="00F445D0"/>
    <w:rsid w:val="00F466ED"/>
    <w:rsid w:val="00F502D5"/>
    <w:rsid w:val="00F52AE6"/>
    <w:rsid w:val="00F53C78"/>
    <w:rsid w:val="00F55D40"/>
    <w:rsid w:val="00F56462"/>
    <w:rsid w:val="00F576E0"/>
    <w:rsid w:val="00F57D46"/>
    <w:rsid w:val="00F614BD"/>
    <w:rsid w:val="00F644C6"/>
    <w:rsid w:val="00F64F9D"/>
    <w:rsid w:val="00F64FB9"/>
    <w:rsid w:val="00F7000D"/>
    <w:rsid w:val="00F70C5B"/>
    <w:rsid w:val="00F71AFA"/>
    <w:rsid w:val="00F769CC"/>
    <w:rsid w:val="00F76ED5"/>
    <w:rsid w:val="00F83C7C"/>
    <w:rsid w:val="00F900B6"/>
    <w:rsid w:val="00FA2022"/>
    <w:rsid w:val="00FA3629"/>
    <w:rsid w:val="00FA4109"/>
    <w:rsid w:val="00FB0F5A"/>
    <w:rsid w:val="00FB1448"/>
    <w:rsid w:val="00FB246B"/>
    <w:rsid w:val="00FB2B01"/>
    <w:rsid w:val="00FB6965"/>
    <w:rsid w:val="00FC2D48"/>
    <w:rsid w:val="00FC68C6"/>
    <w:rsid w:val="00FC6E21"/>
    <w:rsid w:val="00FC7A45"/>
    <w:rsid w:val="00FD00B4"/>
    <w:rsid w:val="00FD0EFA"/>
    <w:rsid w:val="00FD436A"/>
    <w:rsid w:val="00FE23D8"/>
    <w:rsid w:val="00FE4B5C"/>
    <w:rsid w:val="00FE590F"/>
    <w:rsid w:val="00FF0AC5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777"/>
    <w:pPr>
      <w:keepNext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56777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BD3"/>
    <w:rPr>
      <w:rFonts w:cs="Times New Roman"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256777"/>
    <w:pPr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01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01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5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EA5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1054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uiPriority w:val="99"/>
    <w:rsid w:val="00A36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3cl">
    <w:name w:val="text3cl"/>
    <w:basedOn w:val="Normal"/>
    <w:uiPriority w:val="99"/>
    <w:rsid w:val="007C0BCF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uiPriority w:val="99"/>
    <w:qFormat/>
    <w:rsid w:val="007C0BCF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365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AF158E"/>
    <w:rPr>
      <w:rFonts w:cs="Times New Roman"/>
    </w:rPr>
  </w:style>
  <w:style w:type="character" w:styleId="Hyperlink">
    <w:name w:val="Hyperlink"/>
    <w:basedOn w:val="DefaultParagraphFont"/>
    <w:uiPriority w:val="99"/>
    <w:rsid w:val="002378AF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084A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084AD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2">
    <w:name w:val="Обычный2"/>
    <w:uiPriority w:val="99"/>
    <w:rsid w:val="00084ADC"/>
    <w:pPr>
      <w:widowControl w:val="0"/>
      <w:spacing w:line="480" w:lineRule="auto"/>
      <w:ind w:firstLine="700"/>
      <w:jc w:val="both"/>
    </w:pPr>
    <w:rPr>
      <w:sz w:val="24"/>
      <w:szCs w:val="20"/>
    </w:rPr>
  </w:style>
  <w:style w:type="paragraph" w:customStyle="1" w:styleId="20">
    <w:name w:val="Знак2 Знак Знак Знак"/>
    <w:basedOn w:val="Normal"/>
    <w:uiPriority w:val="99"/>
    <w:rsid w:val="000618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B20A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hevcity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8A82710008F133822DA0AFD0D51BC954BD97FF1BB8E3E850E7F6451F0429EDB74BD34307BA52zE0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8A82710008F133822DA0AFD0D51BC95DB892FF1FBBBEE258BEFA47180B76FAB002DF4207BA52E6z205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8</Pages>
  <Words>2305</Words>
  <Characters>13141</Characters>
  <Application>Microsoft Office Outlook</Application>
  <DocSecurity>0</DocSecurity>
  <Lines>0</Lines>
  <Paragraphs>0</Paragraphs>
  <ScaleCrop>false</ScaleCrop>
  <Company>Администрация города Ржева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</dc:creator>
  <cp:keywords/>
  <dc:description/>
  <cp:lastModifiedBy>mahinistka</cp:lastModifiedBy>
  <cp:revision>27</cp:revision>
  <cp:lastPrinted>2020-11-23T11:39:00Z</cp:lastPrinted>
  <dcterms:created xsi:type="dcterms:W3CDTF">2020-10-20T14:10:00Z</dcterms:created>
  <dcterms:modified xsi:type="dcterms:W3CDTF">2020-11-23T11:41:00Z</dcterms:modified>
</cp:coreProperties>
</file>