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42" w:rsidRPr="007278F7" w:rsidRDefault="00812242" w:rsidP="00B81E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object w:dxaOrig="856" w:dyaOrig="9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8pt" o:ole="" fillcolor="window">
            <v:imagedata r:id="rId6" o:title=""/>
          </v:shape>
          <o:OLEObject Type="Embed" ProgID="Word.Picture.8" ShapeID="_x0000_i1025" DrawAspect="Content" ObjectID="_1681296582" r:id="rId7"/>
        </w:object>
      </w:r>
    </w:p>
    <w:p w:rsidR="00812242" w:rsidRPr="007278F7" w:rsidRDefault="00812242" w:rsidP="00B81E4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12242" w:rsidRPr="007278F7" w:rsidRDefault="00812242" w:rsidP="00B81E44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  <w:r w:rsidRPr="007278F7">
        <w:rPr>
          <w:rFonts w:ascii="Times New Roman" w:hAnsi="Times New Roman"/>
          <w:b/>
          <w:sz w:val="40"/>
        </w:rPr>
        <w:t>А Д М И Н И С Т Р А Ц И Я    Г О Р О Д А  Р Ж Е В А</w:t>
      </w:r>
    </w:p>
    <w:p w:rsidR="00812242" w:rsidRPr="007278F7" w:rsidRDefault="00812242" w:rsidP="00B81E4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278F7">
        <w:rPr>
          <w:rFonts w:ascii="Times New Roman" w:hAnsi="Times New Roman"/>
          <w:b/>
          <w:sz w:val="36"/>
          <w:szCs w:val="36"/>
        </w:rPr>
        <w:t>ТВЕРСКОЙ ОБЛАСТИ</w:t>
      </w:r>
    </w:p>
    <w:p w:rsidR="00812242" w:rsidRPr="007278F7" w:rsidRDefault="00812242" w:rsidP="00B81E44">
      <w:pPr>
        <w:tabs>
          <w:tab w:val="left" w:pos="1418"/>
        </w:tabs>
        <w:spacing w:after="0" w:line="240" w:lineRule="auto"/>
        <w:jc w:val="center"/>
        <w:rPr>
          <w:rFonts w:ascii="Times New Roman" w:hAnsi="Times New Roman"/>
          <w:sz w:val="24"/>
        </w:rPr>
      </w:pPr>
    </w:p>
    <w:p w:rsidR="00812242" w:rsidRPr="007278F7" w:rsidRDefault="00812242" w:rsidP="00B81E4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278F7">
        <w:rPr>
          <w:rFonts w:ascii="Times New Roman" w:hAnsi="Times New Roman"/>
          <w:b/>
          <w:sz w:val="32"/>
          <w:szCs w:val="32"/>
        </w:rPr>
        <w:t xml:space="preserve">П О С Т А Н О В Л Е Н И Е </w:t>
      </w:r>
    </w:p>
    <w:p w:rsidR="00812242" w:rsidRPr="007278F7" w:rsidRDefault="00812242" w:rsidP="00B81E4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12242" w:rsidRPr="007278F7" w:rsidRDefault="00812242" w:rsidP="00943813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23.04</w:t>
      </w:r>
      <w:r w:rsidRPr="007278F7">
        <w:rPr>
          <w:rFonts w:ascii="Times New Roman" w:hAnsi="Times New Roman"/>
          <w:sz w:val="28"/>
          <w:szCs w:val="28"/>
        </w:rPr>
        <w:t>.2021</w:t>
      </w:r>
      <w:r w:rsidRPr="007278F7">
        <w:rPr>
          <w:rFonts w:ascii="Times New Roman" w:hAnsi="Times New Roman"/>
          <w:sz w:val="28"/>
          <w:szCs w:val="28"/>
        </w:rPr>
        <w:tab/>
      </w:r>
      <w:r w:rsidRPr="007278F7">
        <w:rPr>
          <w:rFonts w:ascii="Times New Roman" w:hAnsi="Times New Roman"/>
          <w:sz w:val="28"/>
          <w:szCs w:val="28"/>
        </w:rPr>
        <w:tab/>
      </w:r>
      <w:r w:rsidRPr="007278F7">
        <w:rPr>
          <w:rFonts w:ascii="Times New Roman" w:hAnsi="Times New Roman"/>
          <w:sz w:val="28"/>
          <w:szCs w:val="28"/>
        </w:rPr>
        <w:tab/>
      </w:r>
      <w:r w:rsidRPr="007278F7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№ </w:t>
      </w:r>
      <w:r>
        <w:rPr>
          <w:rFonts w:ascii="Times New Roman" w:hAnsi="Times New Roman"/>
          <w:sz w:val="28"/>
          <w:szCs w:val="28"/>
        </w:rPr>
        <w:t>370</w:t>
      </w:r>
    </w:p>
    <w:p w:rsidR="00812242" w:rsidRPr="007278F7" w:rsidRDefault="00812242" w:rsidP="00B81E4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812242" w:rsidRDefault="00812242" w:rsidP="00B81E4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812242" w:rsidRPr="00943813" w:rsidRDefault="00812242" w:rsidP="00B81E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43813">
        <w:rPr>
          <w:rFonts w:ascii="Times New Roman" w:hAnsi="Times New Roman"/>
          <w:b/>
          <w:sz w:val="24"/>
          <w:szCs w:val="24"/>
        </w:rPr>
        <w:t>О мерах по сохранению и рациональному использованию</w:t>
      </w:r>
    </w:p>
    <w:p w:rsidR="00812242" w:rsidRPr="00943813" w:rsidRDefault="00812242" w:rsidP="00917E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3813">
        <w:rPr>
          <w:rFonts w:ascii="Times New Roman" w:hAnsi="Times New Roman"/>
          <w:b/>
          <w:sz w:val="24"/>
          <w:szCs w:val="24"/>
        </w:rPr>
        <w:t>защитных сооружений и иных объектов гражданской обороны</w:t>
      </w:r>
    </w:p>
    <w:p w:rsidR="00812242" w:rsidRPr="00943813" w:rsidRDefault="00812242" w:rsidP="00B81E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43813">
        <w:rPr>
          <w:rFonts w:ascii="Times New Roman" w:hAnsi="Times New Roman"/>
          <w:b/>
          <w:sz w:val="24"/>
          <w:szCs w:val="24"/>
        </w:rPr>
        <w:t>на территории города Ржева Тверской области</w:t>
      </w:r>
    </w:p>
    <w:p w:rsidR="00812242" w:rsidRDefault="00812242" w:rsidP="00B81E4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812242" w:rsidRDefault="00812242" w:rsidP="00B81E4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812242" w:rsidRPr="007278F7" w:rsidRDefault="00812242" w:rsidP="00B81E4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812242" w:rsidRPr="007278F7" w:rsidRDefault="00812242" w:rsidP="00943813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 w:rsidRPr="007278F7">
        <w:rPr>
          <w:rFonts w:ascii="Times New Roman" w:hAnsi="Times New Roman"/>
          <w:bCs/>
          <w:spacing w:val="7"/>
          <w:sz w:val="24"/>
          <w:szCs w:val="24"/>
        </w:rPr>
        <w:t xml:space="preserve">В соответствии с Федеральными законами от 12.02.1998 № 28-ФЗ «О гражданской обороне», от 06.10.2003  № 131-ФЗ «Об общих принципах организации местного самоуправления в Российской Федерации», </w:t>
      </w:r>
      <w:r w:rsidRPr="007278F7">
        <w:rPr>
          <w:rFonts w:ascii="Times New Roman" w:hAnsi="Times New Roman"/>
          <w:sz w:val="24"/>
          <w:szCs w:val="24"/>
          <w:lang w:eastAsia="ru-RU"/>
        </w:rPr>
        <w:t xml:space="preserve">постановлениями Правительства Российской Федерации от </w:t>
      </w:r>
      <w:r w:rsidRPr="007278F7">
        <w:rPr>
          <w:rFonts w:ascii="Times New Roman" w:hAnsi="Times New Roman"/>
          <w:sz w:val="24"/>
          <w:szCs w:val="24"/>
        </w:rPr>
        <w:t xml:space="preserve">29.11.1999 </w:t>
      </w:r>
      <w:r w:rsidRPr="007278F7">
        <w:rPr>
          <w:rFonts w:ascii="Times New Roman" w:hAnsi="Times New Roman"/>
          <w:sz w:val="24"/>
          <w:szCs w:val="24"/>
          <w:lang w:eastAsia="ru-RU"/>
        </w:rPr>
        <w:t xml:space="preserve">№ 1309 «О порядке создания убежищ и иных объектов гражданской обороны», от </w:t>
      </w:r>
      <w:r w:rsidRPr="007278F7">
        <w:rPr>
          <w:rFonts w:ascii="Times New Roman" w:hAnsi="Times New Roman"/>
          <w:sz w:val="24"/>
          <w:szCs w:val="24"/>
        </w:rPr>
        <w:t xml:space="preserve">23.04.1994 </w:t>
      </w:r>
      <w:r w:rsidRPr="007278F7">
        <w:rPr>
          <w:rFonts w:ascii="Times New Roman" w:hAnsi="Times New Roman"/>
          <w:sz w:val="24"/>
          <w:szCs w:val="24"/>
          <w:lang w:eastAsia="ru-RU"/>
        </w:rPr>
        <w:t>№ 359 «Об утверждении Положения о порядке использования объектов и имущества гражданской обороны приватизированными предприятиями, учреждениями и организациями»</w:t>
      </w:r>
      <w:r w:rsidRPr="007278F7">
        <w:rPr>
          <w:rFonts w:ascii="Times New Roman" w:hAnsi="Times New Roman"/>
          <w:bCs/>
          <w:spacing w:val="7"/>
          <w:sz w:val="24"/>
          <w:szCs w:val="24"/>
        </w:rPr>
        <w:t xml:space="preserve">, </w:t>
      </w:r>
      <w:r w:rsidRPr="007278F7">
        <w:rPr>
          <w:rFonts w:ascii="Times New Roman" w:hAnsi="Times New Roman"/>
          <w:sz w:val="24"/>
          <w:szCs w:val="24"/>
        </w:rPr>
        <w:t>в целях обеспечения сохранности и рационального использования защитных сооружений и иных объектов гражданской обороны, руководствуясь</w:t>
      </w:r>
      <w:r w:rsidRPr="007278F7">
        <w:rPr>
          <w:rFonts w:ascii="Times New Roman" w:hAnsi="Times New Roman"/>
          <w:sz w:val="24"/>
        </w:rPr>
        <w:t xml:space="preserve"> ст</w:t>
      </w:r>
      <w:r>
        <w:rPr>
          <w:rFonts w:ascii="Times New Roman" w:hAnsi="Times New Roman"/>
          <w:sz w:val="24"/>
        </w:rPr>
        <w:t>атьями</w:t>
      </w:r>
      <w:r w:rsidRPr="007278F7">
        <w:rPr>
          <w:rFonts w:ascii="Times New Roman" w:hAnsi="Times New Roman"/>
          <w:sz w:val="24"/>
        </w:rPr>
        <w:t xml:space="preserve"> 30</w:t>
      </w:r>
      <w:r>
        <w:rPr>
          <w:rFonts w:ascii="Times New Roman" w:hAnsi="Times New Roman"/>
          <w:sz w:val="24"/>
        </w:rPr>
        <w:t xml:space="preserve"> и</w:t>
      </w:r>
      <w:r w:rsidRPr="007278F7">
        <w:rPr>
          <w:rFonts w:ascii="Times New Roman" w:hAnsi="Times New Roman"/>
          <w:sz w:val="24"/>
        </w:rPr>
        <w:t xml:space="preserve"> 33 Устава города Ржева, Администрация города Ржева,</w:t>
      </w:r>
    </w:p>
    <w:p w:rsidR="00812242" w:rsidRPr="007278F7" w:rsidRDefault="00812242" w:rsidP="00B81E44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812242" w:rsidRPr="007278F7" w:rsidRDefault="00812242" w:rsidP="00B81E44">
      <w:pPr>
        <w:spacing w:after="0" w:line="360" w:lineRule="auto"/>
        <w:jc w:val="center"/>
        <w:rPr>
          <w:rFonts w:ascii="Times New Roman" w:hAnsi="Times New Roman"/>
          <w:sz w:val="24"/>
        </w:rPr>
      </w:pPr>
      <w:r w:rsidRPr="007278F7"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 xml:space="preserve"> </w:t>
      </w:r>
      <w:r w:rsidRPr="007278F7"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 </w:t>
      </w:r>
      <w:r w:rsidRPr="007278F7"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 xml:space="preserve"> </w:t>
      </w:r>
      <w:r w:rsidRPr="007278F7"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 xml:space="preserve"> </w:t>
      </w:r>
      <w:r w:rsidRPr="007278F7"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 </w:t>
      </w:r>
      <w:r w:rsidRPr="007278F7"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 xml:space="preserve"> </w:t>
      </w:r>
      <w:r w:rsidRPr="007278F7"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 </w:t>
      </w:r>
      <w:r w:rsidRPr="007278F7"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</w:t>
      </w:r>
      <w:r w:rsidRPr="007278F7">
        <w:rPr>
          <w:rFonts w:ascii="Times New Roman" w:hAnsi="Times New Roman"/>
          <w:sz w:val="24"/>
        </w:rPr>
        <w:t>Л</w:t>
      </w:r>
      <w:r>
        <w:rPr>
          <w:rFonts w:ascii="Times New Roman" w:hAnsi="Times New Roman"/>
          <w:sz w:val="24"/>
        </w:rPr>
        <w:t xml:space="preserve"> </w:t>
      </w:r>
      <w:r w:rsidRPr="007278F7"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 xml:space="preserve"> </w:t>
      </w:r>
      <w:r w:rsidRPr="007278F7"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 </w:t>
      </w:r>
      <w:r w:rsidRPr="007278F7">
        <w:rPr>
          <w:rFonts w:ascii="Times New Roman" w:hAnsi="Times New Roman"/>
          <w:sz w:val="24"/>
        </w:rPr>
        <w:t>Т:</w:t>
      </w:r>
    </w:p>
    <w:p w:rsidR="00812242" w:rsidRPr="007278F7" w:rsidRDefault="00812242" w:rsidP="00B81E44">
      <w:pPr>
        <w:spacing w:after="0" w:line="360" w:lineRule="auto"/>
        <w:jc w:val="center"/>
        <w:rPr>
          <w:rFonts w:ascii="Times New Roman" w:hAnsi="Times New Roman"/>
          <w:sz w:val="24"/>
        </w:rPr>
      </w:pPr>
    </w:p>
    <w:p w:rsidR="00812242" w:rsidRPr="007278F7" w:rsidRDefault="00812242" w:rsidP="00943813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pacing w:val="1"/>
          <w:sz w:val="24"/>
          <w:szCs w:val="24"/>
        </w:rPr>
      </w:pPr>
      <w:r w:rsidRPr="007278F7">
        <w:rPr>
          <w:rFonts w:ascii="Times New Roman" w:hAnsi="Times New Roman"/>
          <w:sz w:val="24"/>
          <w:szCs w:val="24"/>
        </w:rPr>
        <w:t xml:space="preserve">1. </w:t>
      </w:r>
      <w:r w:rsidRPr="007278F7">
        <w:rPr>
          <w:rFonts w:ascii="Times New Roman" w:hAnsi="Times New Roman"/>
          <w:spacing w:val="1"/>
          <w:sz w:val="24"/>
          <w:szCs w:val="24"/>
        </w:rPr>
        <w:t xml:space="preserve">Утвердить Положение о мерах по сохранению и рациональному использованию защитных сооружений и иных объектов гражданской обороны </w:t>
      </w:r>
      <w:r w:rsidRPr="007278F7">
        <w:rPr>
          <w:rFonts w:ascii="Times New Roman" w:hAnsi="Times New Roman"/>
          <w:bCs/>
          <w:sz w:val="24"/>
          <w:szCs w:val="24"/>
        </w:rPr>
        <w:t>на территории города Ржева Тверской области</w:t>
      </w:r>
      <w:r w:rsidRPr="007278F7">
        <w:rPr>
          <w:rFonts w:ascii="Times New Roman" w:hAnsi="Times New Roman"/>
          <w:spacing w:val="1"/>
          <w:sz w:val="24"/>
          <w:szCs w:val="24"/>
        </w:rPr>
        <w:t xml:space="preserve"> (далее – Положение)</w:t>
      </w:r>
      <w:r>
        <w:rPr>
          <w:rFonts w:ascii="Times New Roman" w:hAnsi="Times New Roman"/>
          <w:spacing w:val="1"/>
          <w:sz w:val="24"/>
          <w:szCs w:val="24"/>
        </w:rPr>
        <w:t>.</w:t>
      </w:r>
      <w:r w:rsidRPr="007278F7">
        <w:rPr>
          <w:rFonts w:ascii="Times New Roman" w:hAnsi="Times New Roman"/>
          <w:spacing w:val="1"/>
          <w:sz w:val="24"/>
          <w:szCs w:val="24"/>
        </w:rPr>
        <w:t xml:space="preserve"> (Приложение).</w:t>
      </w:r>
    </w:p>
    <w:p w:rsidR="00812242" w:rsidRPr="007278F7" w:rsidRDefault="00812242" w:rsidP="00943813">
      <w:pPr>
        <w:widowControl w:val="0"/>
        <w:shd w:val="clear" w:color="auto" w:fill="FFFFFF"/>
        <w:tabs>
          <w:tab w:val="left" w:pos="1042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pacing w:val="5"/>
          <w:sz w:val="24"/>
        </w:rPr>
      </w:pPr>
      <w:r w:rsidRPr="007278F7">
        <w:rPr>
          <w:rFonts w:ascii="Times New Roman" w:hAnsi="Times New Roman"/>
          <w:spacing w:val="2"/>
          <w:sz w:val="24"/>
        </w:rPr>
        <w:t>2. Рекомендовать руководителям предприятий, организаций, учрежде</w:t>
      </w:r>
      <w:r w:rsidRPr="007278F7">
        <w:rPr>
          <w:rFonts w:ascii="Times New Roman" w:hAnsi="Times New Roman"/>
          <w:spacing w:val="1"/>
          <w:sz w:val="24"/>
        </w:rPr>
        <w:t xml:space="preserve">ний, независимо от форм собственности, расположенных на </w:t>
      </w:r>
      <w:r w:rsidRPr="007278F7">
        <w:rPr>
          <w:rFonts w:ascii="Times New Roman" w:hAnsi="Times New Roman"/>
          <w:bCs/>
          <w:sz w:val="24"/>
          <w:szCs w:val="24"/>
        </w:rPr>
        <w:t>города Ржева Тверской области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7278F7">
        <w:rPr>
          <w:rFonts w:ascii="Times New Roman" w:hAnsi="Times New Roman"/>
          <w:sz w:val="24"/>
        </w:rPr>
        <w:t>усилить контроль за сохранением защитных сооружений гражданской обороны, их готовностью к приёму укрываемых.</w:t>
      </w:r>
    </w:p>
    <w:p w:rsidR="00812242" w:rsidRPr="007278F7" w:rsidRDefault="00812242" w:rsidP="00943813">
      <w:pPr>
        <w:widowControl w:val="0"/>
        <w:shd w:val="clear" w:color="auto" w:fill="FFFFFF"/>
        <w:tabs>
          <w:tab w:val="left" w:pos="1042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</w:rPr>
      </w:pPr>
      <w:r w:rsidRPr="007278F7">
        <w:rPr>
          <w:rFonts w:ascii="Times New Roman" w:hAnsi="Times New Roman"/>
          <w:sz w:val="24"/>
        </w:rPr>
        <w:t>3. Использовать в мирное время защитные сооружения гражданской обороны в интересах экономики и обслуживания населения, а также для защиты населения от поражающих факторов, вызванных чрезвычайными ситуациями природного и техногенного характера, с сохранением возможности приведения их в заданные сроки в состояние готовности к использованию по назначению.</w:t>
      </w:r>
    </w:p>
    <w:p w:rsidR="00812242" w:rsidRPr="007278F7" w:rsidRDefault="00812242" w:rsidP="00943813">
      <w:pPr>
        <w:widowControl w:val="0"/>
        <w:shd w:val="clear" w:color="auto" w:fill="FFFFFF"/>
        <w:tabs>
          <w:tab w:val="left" w:pos="1042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</w:rPr>
      </w:pPr>
      <w:r w:rsidRPr="007278F7">
        <w:rPr>
          <w:rFonts w:ascii="Times New Roman" w:hAnsi="Times New Roman"/>
          <w:spacing w:val="7"/>
          <w:sz w:val="24"/>
        </w:rPr>
        <w:t xml:space="preserve">4. Муниципальному учреждению «Управление по делам гражданской обороны и чрезвычайным ситуациям города Ржева» </w:t>
      </w:r>
      <w:r w:rsidRPr="007278F7">
        <w:rPr>
          <w:rFonts w:ascii="Times New Roman" w:hAnsi="Times New Roman"/>
          <w:sz w:val="24"/>
        </w:rPr>
        <w:t>организовать учёт существующих объектов гражданской обороны.</w:t>
      </w:r>
    </w:p>
    <w:p w:rsidR="00812242" w:rsidRPr="007278F7" w:rsidRDefault="00812242" w:rsidP="0094381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278F7">
        <w:rPr>
          <w:rFonts w:ascii="Times New Roman" w:hAnsi="Times New Roman"/>
          <w:sz w:val="24"/>
          <w:szCs w:val="24"/>
        </w:rPr>
        <w:t>5. При</w:t>
      </w:r>
      <w:r>
        <w:rPr>
          <w:rFonts w:ascii="Times New Roman" w:hAnsi="Times New Roman"/>
          <w:sz w:val="24"/>
          <w:szCs w:val="24"/>
        </w:rPr>
        <w:t>знать</w:t>
      </w:r>
      <w:r w:rsidRPr="007278F7">
        <w:rPr>
          <w:rFonts w:ascii="Times New Roman" w:hAnsi="Times New Roman"/>
          <w:sz w:val="24"/>
          <w:szCs w:val="24"/>
        </w:rPr>
        <w:t xml:space="preserve"> утратившим силу постановление Главы города Ржева Тверской области от 19.08.2005 года № 995 «О мерах по сохранению и рациональному использованию защитных сооружений гражданской обороны».   </w:t>
      </w:r>
    </w:p>
    <w:p w:rsidR="00812242" w:rsidRPr="007278F7" w:rsidRDefault="00812242" w:rsidP="0094381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278F7">
        <w:rPr>
          <w:rFonts w:ascii="Times New Roman" w:hAnsi="Times New Roman"/>
          <w:sz w:val="24"/>
          <w:szCs w:val="24"/>
        </w:rPr>
        <w:t xml:space="preserve">6. Настоящее постановление вступает в силу со дня его подписания, подлежит размещению на официальном сайте Администрации города Ржева </w:t>
      </w:r>
      <w:hyperlink r:id="rId8" w:history="1">
        <w:r w:rsidRPr="007278F7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www</w:t>
        </w:r>
        <w:r w:rsidRPr="007278F7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7278F7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rzhevcity</w:t>
        </w:r>
        <w:r w:rsidRPr="007278F7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7278F7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7278F7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«Интернет».</w:t>
      </w:r>
    </w:p>
    <w:p w:rsidR="00812242" w:rsidRPr="007278F7" w:rsidRDefault="00812242" w:rsidP="00943813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278F7">
        <w:rPr>
          <w:rFonts w:ascii="Times New Roman" w:hAnsi="Times New Roman"/>
          <w:sz w:val="24"/>
          <w:szCs w:val="24"/>
        </w:rPr>
        <w:t>7. Контроль за исполнением настоящего постановления возложить на заместителя Главы администрации города Ржева Савина А.С.</w:t>
      </w:r>
    </w:p>
    <w:p w:rsidR="00812242" w:rsidRDefault="00812242" w:rsidP="00B81E44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7278F7">
        <w:rPr>
          <w:sz w:val="24"/>
          <w:szCs w:val="24"/>
        </w:rPr>
        <w:t> </w:t>
      </w:r>
    </w:p>
    <w:p w:rsidR="00812242" w:rsidRPr="007278F7" w:rsidRDefault="00812242" w:rsidP="00B81E44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812242" w:rsidRPr="007278F7" w:rsidRDefault="00812242" w:rsidP="00943813">
      <w:pPr>
        <w:shd w:val="clear" w:color="auto" w:fill="FFFFFF"/>
        <w:ind w:firstLine="708"/>
        <w:jc w:val="both"/>
        <w:rPr>
          <w:rFonts w:ascii="Times New Roman" w:hAnsi="Times New Roman"/>
          <w:sz w:val="24"/>
          <w:szCs w:val="24"/>
        </w:rPr>
      </w:pPr>
      <w:r w:rsidRPr="007278F7">
        <w:rPr>
          <w:rFonts w:ascii="Times New Roman" w:hAnsi="Times New Roman"/>
          <w:sz w:val="24"/>
          <w:szCs w:val="24"/>
        </w:rPr>
        <w:t xml:space="preserve">Глава города Ржева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7278F7">
        <w:rPr>
          <w:rFonts w:ascii="Times New Roman" w:hAnsi="Times New Roman"/>
          <w:sz w:val="24"/>
          <w:szCs w:val="24"/>
        </w:rPr>
        <w:t xml:space="preserve"> Р.С. Крылов</w:t>
      </w:r>
    </w:p>
    <w:p w:rsidR="00812242" w:rsidRPr="007278F7" w:rsidRDefault="00812242" w:rsidP="00B81E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2242" w:rsidRPr="007278F7" w:rsidRDefault="00812242" w:rsidP="00B81E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2242" w:rsidRPr="007278F7" w:rsidRDefault="00812242" w:rsidP="00B81E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2242" w:rsidRPr="007278F7" w:rsidRDefault="00812242" w:rsidP="00B81E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2242" w:rsidRPr="007278F7" w:rsidRDefault="00812242" w:rsidP="00B81E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2242" w:rsidRPr="007278F7" w:rsidRDefault="00812242" w:rsidP="00B81E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2242" w:rsidRPr="007278F7" w:rsidRDefault="00812242" w:rsidP="00B81E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2242" w:rsidRPr="007278F7" w:rsidRDefault="00812242" w:rsidP="00B81E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2242" w:rsidRPr="007278F7" w:rsidRDefault="00812242" w:rsidP="00B81E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2242" w:rsidRPr="007278F7" w:rsidRDefault="00812242" w:rsidP="00B81E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2242" w:rsidRPr="007278F7" w:rsidRDefault="00812242" w:rsidP="00B81E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2242" w:rsidRPr="007278F7" w:rsidRDefault="00812242" w:rsidP="00B81E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2242" w:rsidRPr="007278F7" w:rsidRDefault="00812242" w:rsidP="00B81E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2242" w:rsidRPr="007278F7" w:rsidRDefault="00812242" w:rsidP="00B81E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2242" w:rsidRPr="007278F7" w:rsidRDefault="00812242" w:rsidP="00B81E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2242" w:rsidRPr="007278F7" w:rsidRDefault="00812242" w:rsidP="00B81E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2242" w:rsidRPr="007278F7" w:rsidRDefault="00812242" w:rsidP="00B81E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2242" w:rsidRPr="007278F7" w:rsidRDefault="00812242" w:rsidP="00B81E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2242" w:rsidRPr="007278F7" w:rsidRDefault="00812242" w:rsidP="00B81E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2242" w:rsidRPr="007278F7" w:rsidRDefault="00812242" w:rsidP="00B81E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2242" w:rsidRPr="007278F7" w:rsidRDefault="00812242" w:rsidP="00B81E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2242" w:rsidRPr="007278F7" w:rsidRDefault="00812242" w:rsidP="00B81E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2242" w:rsidRPr="007278F7" w:rsidRDefault="00812242" w:rsidP="00B81E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2242" w:rsidRPr="007278F7" w:rsidRDefault="00812242" w:rsidP="00B81E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2242" w:rsidRPr="007278F7" w:rsidRDefault="00812242" w:rsidP="00B81E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2242" w:rsidRPr="007278F7" w:rsidRDefault="00812242" w:rsidP="00B81E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2242" w:rsidRPr="007278F7" w:rsidRDefault="00812242" w:rsidP="00B81E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2242" w:rsidRPr="007278F7" w:rsidRDefault="00812242" w:rsidP="00B81E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278F7">
        <w:rPr>
          <w:rFonts w:ascii="Times New Roman" w:hAnsi="Times New Roman"/>
          <w:sz w:val="24"/>
          <w:szCs w:val="24"/>
        </w:rPr>
        <w:t>Приложение</w:t>
      </w:r>
    </w:p>
    <w:p w:rsidR="00812242" w:rsidRPr="007278F7" w:rsidRDefault="00812242" w:rsidP="00B81E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278F7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812242" w:rsidRPr="007278F7" w:rsidRDefault="00812242" w:rsidP="00B81E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278F7">
        <w:rPr>
          <w:rFonts w:ascii="Times New Roman" w:hAnsi="Times New Roman"/>
          <w:sz w:val="24"/>
          <w:szCs w:val="24"/>
        </w:rPr>
        <w:t xml:space="preserve">города Ржева Тверской области </w:t>
      </w:r>
    </w:p>
    <w:p w:rsidR="00812242" w:rsidRPr="007278F7" w:rsidRDefault="00812242" w:rsidP="00B81E44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7278F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23.04</w:t>
      </w:r>
      <w:r w:rsidRPr="007278F7">
        <w:rPr>
          <w:rFonts w:ascii="Times New Roman" w:hAnsi="Times New Roman"/>
          <w:sz w:val="24"/>
          <w:szCs w:val="24"/>
        </w:rPr>
        <w:t xml:space="preserve">.2021 № </w:t>
      </w:r>
      <w:r>
        <w:rPr>
          <w:rFonts w:ascii="Times New Roman" w:hAnsi="Times New Roman"/>
          <w:sz w:val="24"/>
          <w:szCs w:val="24"/>
        </w:rPr>
        <w:t>370</w:t>
      </w:r>
    </w:p>
    <w:p w:rsidR="00812242" w:rsidRPr="007278F7" w:rsidRDefault="00812242" w:rsidP="00B81E44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812242" w:rsidRPr="007278F7" w:rsidRDefault="00812242" w:rsidP="0025054D">
      <w:pPr>
        <w:shd w:val="clear" w:color="auto" w:fill="FFFFFF"/>
        <w:spacing w:after="0" w:line="240" w:lineRule="auto"/>
        <w:ind w:left="36" w:right="2" w:firstLine="535"/>
        <w:jc w:val="center"/>
        <w:rPr>
          <w:rFonts w:ascii="Times New Roman" w:hAnsi="Times New Roman"/>
          <w:b/>
          <w:bCs/>
          <w:spacing w:val="-1"/>
          <w:sz w:val="24"/>
        </w:rPr>
      </w:pPr>
      <w:r w:rsidRPr="007278F7">
        <w:rPr>
          <w:rFonts w:ascii="Times New Roman" w:hAnsi="Times New Roman"/>
          <w:b/>
          <w:bCs/>
          <w:spacing w:val="-1"/>
          <w:sz w:val="24"/>
        </w:rPr>
        <w:t>Положение</w:t>
      </w:r>
    </w:p>
    <w:p w:rsidR="00812242" w:rsidRPr="007278F7" w:rsidRDefault="00812242" w:rsidP="0025054D">
      <w:pPr>
        <w:shd w:val="clear" w:color="auto" w:fill="FFFFFF"/>
        <w:spacing w:after="0" w:line="240" w:lineRule="auto"/>
        <w:ind w:left="36" w:right="2" w:firstLine="535"/>
        <w:jc w:val="center"/>
        <w:rPr>
          <w:rFonts w:ascii="Times New Roman" w:hAnsi="Times New Roman"/>
          <w:b/>
          <w:bCs/>
          <w:spacing w:val="1"/>
          <w:sz w:val="24"/>
        </w:rPr>
      </w:pPr>
      <w:r w:rsidRPr="007278F7">
        <w:rPr>
          <w:rFonts w:ascii="Times New Roman" w:hAnsi="Times New Roman"/>
          <w:b/>
          <w:bCs/>
          <w:spacing w:val="1"/>
          <w:sz w:val="24"/>
        </w:rPr>
        <w:t xml:space="preserve">о мерах по сохранению и рациональному использованию </w:t>
      </w:r>
    </w:p>
    <w:p w:rsidR="00812242" w:rsidRPr="007278F7" w:rsidRDefault="00812242" w:rsidP="0025054D">
      <w:pPr>
        <w:shd w:val="clear" w:color="auto" w:fill="FFFFFF"/>
        <w:spacing w:after="0" w:line="240" w:lineRule="auto"/>
        <w:ind w:left="36" w:right="2" w:firstLine="535"/>
        <w:jc w:val="center"/>
        <w:rPr>
          <w:rFonts w:ascii="Times New Roman" w:hAnsi="Times New Roman"/>
          <w:b/>
          <w:bCs/>
          <w:spacing w:val="1"/>
          <w:sz w:val="24"/>
        </w:rPr>
      </w:pPr>
      <w:r w:rsidRPr="007278F7">
        <w:rPr>
          <w:rFonts w:ascii="Times New Roman" w:hAnsi="Times New Roman"/>
          <w:b/>
          <w:bCs/>
          <w:spacing w:val="1"/>
          <w:sz w:val="24"/>
        </w:rPr>
        <w:t>защитных сооружений и иных объектов гражданской обороны</w:t>
      </w:r>
    </w:p>
    <w:p w:rsidR="00812242" w:rsidRPr="007278F7" w:rsidRDefault="00812242" w:rsidP="0025054D">
      <w:pPr>
        <w:shd w:val="clear" w:color="auto" w:fill="FFFFFF"/>
        <w:spacing w:after="0" w:line="240" w:lineRule="auto"/>
        <w:ind w:left="36" w:right="2" w:firstLine="535"/>
        <w:jc w:val="center"/>
        <w:rPr>
          <w:rFonts w:ascii="Times New Roman" w:hAnsi="Times New Roman"/>
          <w:b/>
          <w:sz w:val="28"/>
        </w:rPr>
      </w:pPr>
      <w:r w:rsidRPr="007278F7">
        <w:rPr>
          <w:rFonts w:ascii="Times New Roman" w:hAnsi="Times New Roman"/>
          <w:b/>
          <w:bCs/>
          <w:sz w:val="24"/>
        </w:rPr>
        <w:t>на территории города Ржева Тверской области</w:t>
      </w:r>
    </w:p>
    <w:p w:rsidR="00812242" w:rsidRPr="007278F7" w:rsidRDefault="00812242" w:rsidP="0025054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812242" w:rsidRPr="007278F7" w:rsidRDefault="00812242" w:rsidP="00BA4DEC">
      <w:pPr>
        <w:pStyle w:val="Heading2"/>
        <w:shd w:val="clear" w:color="auto" w:fill="FFFFFF"/>
        <w:spacing w:before="0" w:beforeAutospacing="0" w:after="0" w:afterAutospacing="0"/>
        <w:ind w:firstLine="567"/>
        <w:rPr>
          <w:color w:val="auto"/>
          <w:sz w:val="24"/>
          <w:szCs w:val="24"/>
        </w:rPr>
      </w:pPr>
      <w:r w:rsidRPr="007278F7">
        <w:rPr>
          <w:color w:val="auto"/>
          <w:sz w:val="24"/>
          <w:szCs w:val="24"/>
        </w:rPr>
        <w:t>1. Общие положения</w:t>
      </w:r>
    </w:p>
    <w:p w:rsidR="00812242" w:rsidRPr="007278F7" w:rsidRDefault="00812242" w:rsidP="00BA4DEC">
      <w:pPr>
        <w:pStyle w:val="Heading2"/>
        <w:shd w:val="clear" w:color="auto" w:fill="FFFFFF"/>
        <w:spacing w:before="0" w:beforeAutospacing="0" w:after="0" w:afterAutospacing="0"/>
        <w:ind w:firstLine="567"/>
        <w:rPr>
          <w:b w:val="0"/>
          <w:color w:val="auto"/>
          <w:sz w:val="24"/>
          <w:szCs w:val="24"/>
        </w:rPr>
      </w:pPr>
    </w:p>
    <w:p w:rsidR="00812242" w:rsidRPr="007278F7" w:rsidRDefault="00812242" w:rsidP="00F223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78F7">
        <w:rPr>
          <w:rFonts w:ascii="Times New Roman" w:hAnsi="Times New Roman"/>
          <w:sz w:val="24"/>
          <w:szCs w:val="24"/>
        </w:rPr>
        <w:t xml:space="preserve">1.1. Настоящее Положение разработано в </w:t>
      </w:r>
      <w:r w:rsidRPr="007278F7">
        <w:rPr>
          <w:rFonts w:ascii="Times New Roman" w:hAnsi="Times New Roman"/>
          <w:bCs/>
          <w:spacing w:val="7"/>
          <w:sz w:val="24"/>
          <w:szCs w:val="24"/>
        </w:rPr>
        <w:t xml:space="preserve">соответствии с Федеральными законами от 12.02.1998 № 28-ФЗ «О гражданской обороне», от 06.10.2003 № 131-ФЗ «Об общих принципах организации местного самоуправления в Российской Федерации», </w:t>
      </w:r>
      <w:r w:rsidRPr="007278F7">
        <w:rPr>
          <w:rFonts w:ascii="Times New Roman" w:hAnsi="Times New Roman"/>
          <w:sz w:val="24"/>
          <w:szCs w:val="24"/>
          <w:lang w:eastAsia="ru-RU"/>
        </w:rPr>
        <w:t xml:space="preserve">постановлениями Правительства Российской Федерации от </w:t>
      </w:r>
      <w:r w:rsidRPr="007278F7">
        <w:rPr>
          <w:rFonts w:ascii="Times New Roman" w:hAnsi="Times New Roman"/>
          <w:sz w:val="24"/>
          <w:szCs w:val="24"/>
        </w:rPr>
        <w:t xml:space="preserve">29.11.1999 </w:t>
      </w:r>
      <w:r w:rsidRPr="007278F7">
        <w:rPr>
          <w:rFonts w:ascii="Times New Roman" w:hAnsi="Times New Roman"/>
          <w:sz w:val="24"/>
          <w:szCs w:val="24"/>
          <w:lang w:eastAsia="ru-RU"/>
        </w:rPr>
        <w:t xml:space="preserve">№ 1309 «О порядке создания убежищ и иных объектов гражданской обороны», от </w:t>
      </w:r>
      <w:r w:rsidRPr="007278F7">
        <w:rPr>
          <w:rFonts w:ascii="Times New Roman" w:hAnsi="Times New Roman"/>
          <w:sz w:val="24"/>
          <w:szCs w:val="24"/>
        </w:rPr>
        <w:t xml:space="preserve">23.04.1994 </w:t>
      </w:r>
      <w:r w:rsidRPr="007278F7">
        <w:rPr>
          <w:rFonts w:ascii="Times New Roman" w:hAnsi="Times New Roman"/>
          <w:sz w:val="24"/>
          <w:szCs w:val="24"/>
          <w:lang w:eastAsia="ru-RU"/>
        </w:rPr>
        <w:t>№ 359 «Об утверждении Положения о порядке использования объектов и имущества гражданской обороны приватизированными предприятиями, учреждениями и организациями»</w:t>
      </w:r>
      <w:r w:rsidRPr="007278F7">
        <w:rPr>
          <w:rFonts w:ascii="Times New Roman" w:hAnsi="Times New Roman"/>
          <w:sz w:val="24"/>
          <w:szCs w:val="24"/>
        </w:rPr>
        <w:t xml:space="preserve">, приказом МЧС РФ от 21.07.2005 № 575 «Об утверждении Порядка содержания и использования защитных сооружений гражданской обороны в мирное время»,  приказом МЧС России от 15.12.2002 № 583 </w:t>
      </w:r>
      <w:r>
        <w:rPr>
          <w:rFonts w:ascii="Times New Roman" w:hAnsi="Times New Roman"/>
          <w:sz w:val="24"/>
          <w:szCs w:val="24"/>
        </w:rPr>
        <w:t>«</w:t>
      </w:r>
      <w:r w:rsidRPr="007278F7">
        <w:rPr>
          <w:rFonts w:ascii="Times New Roman" w:hAnsi="Times New Roman"/>
          <w:sz w:val="24"/>
          <w:szCs w:val="24"/>
        </w:rPr>
        <w:t xml:space="preserve">Об утверждении и введении в действие Правил эксплуатации защитных сооружений гражданской обороны», </w:t>
      </w:r>
      <w:r w:rsidRPr="007278F7">
        <w:rPr>
          <w:rFonts w:ascii="Times New Roman" w:hAnsi="Times New Roman"/>
          <w:sz w:val="24"/>
          <w:szCs w:val="28"/>
        </w:rPr>
        <w:t>Сводом правил СП 88.13330.2014 «СНиП II-11-77. Защитные сооружения гражданской обороны»</w:t>
      </w:r>
      <w:r w:rsidRPr="007278F7">
        <w:rPr>
          <w:rFonts w:ascii="Times New Roman" w:hAnsi="Times New Roman"/>
          <w:sz w:val="24"/>
          <w:szCs w:val="24"/>
        </w:rPr>
        <w:t xml:space="preserve">, и определяет требования по содержанию и использованию защитных сооружений гражданской обороны (далее - ЗС ГО) в мирное время на территории </w:t>
      </w:r>
      <w:r w:rsidRPr="007278F7">
        <w:rPr>
          <w:rFonts w:ascii="Times New Roman" w:hAnsi="Times New Roman"/>
          <w:bCs/>
          <w:sz w:val="24"/>
          <w:szCs w:val="24"/>
        </w:rPr>
        <w:t>города Ржева Тверской области</w:t>
      </w:r>
      <w:r w:rsidRPr="007278F7">
        <w:rPr>
          <w:rFonts w:ascii="Times New Roman" w:hAnsi="Times New Roman"/>
          <w:sz w:val="24"/>
          <w:szCs w:val="24"/>
        </w:rPr>
        <w:t>.</w:t>
      </w:r>
      <w:r w:rsidRPr="007278F7">
        <w:rPr>
          <w:rFonts w:ascii="Times New Roman" w:hAnsi="Times New Roman"/>
          <w:sz w:val="24"/>
          <w:szCs w:val="24"/>
        </w:rPr>
        <w:tab/>
      </w:r>
    </w:p>
    <w:p w:rsidR="00812242" w:rsidRPr="007278F7" w:rsidRDefault="00812242" w:rsidP="00CC43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78F7">
        <w:rPr>
          <w:rFonts w:ascii="Times New Roman" w:hAnsi="Times New Roman"/>
          <w:sz w:val="24"/>
          <w:szCs w:val="24"/>
        </w:rPr>
        <w:t>1.2. К объектам гражданской обороны относятся:</w:t>
      </w:r>
    </w:p>
    <w:p w:rsidR="00812242" w:rsidRPr="007278F7" w:rsidRDefault="00812242" w:rsidP="00CC43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78F7">
        <w:rPr>
          <w:rFonts w:ascii="Times New Roman" w:hAnsi="Times New Roman"/>
          <w:sz w:val="24"/>
          <w:szCs w:val="24"/>
        </w:rPr>
        <w:t>1.2.1. Убежище - защитное сооружение гражданской обороны, предназначенное для защиты укрываемых в течение нормированного времени от расчетного воздействия поражающих факторов ядерного и химического оружия и обычных средств поражения, бактериальных (биологических) средств и поражающих концентраций аварийно-химически опасных веществ, возникающих при аварии на потенциально опасных объектах, а также от высоких температур и продуктов горения при пожарах</w:t>
      </w:r>
    </w:p>
    <w:p w:rsidR="00812242" w:rsidRPr="007278F7" w:rsidRDefault="00812242" w:rsidP="00CC43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78F7">
        <w:rPr>
          <w:rFonts w:ascii="Times New Roman" w:hAnsi="Times New Roman"/>
          <w:sz w:val="24"/>
          <w:szCs w:val="24"/>
        </w:rPr>
        <w:t>1.2.2. Противорадиационное укрытие - защитное сооружение гражданской обороны, предназначенное для защиты укрываемых от воздействия ионизирующих излучений при радиоактивном заражении (загрязнении) местности и допускающее непрерывное пребывание в нем укрываемых в течение нормированного времени.</w:t>
      </w:r>
    </w:p>
    <w:p w:rsidR="00812242" w:rsidRPr="007278F7" w:rsidRDefault="00812242" w:rsidP="00CC43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78F7">
        <w:rPr>
          <w:rFonts w:ascii="Times New Roman" w:hAnsi="Times New Roman"/>
          <w:sz w:val="24"/>
          <w:szCs w:val="24"/>
        </w:rPr>
        <w:t>1.2.3. Укрытие - защитное сооружение гражданской обороны, предназначенное для защиты укрываемых от фугасного и осколочного действия обычных средств поражения, поражения обломками строительных конструкций, а также от обрушения конструкций вышерасположенных этажей здания различной этажности.</w:t>
      </w:r>
    </w:p>
    <w:p w:rsidR="00812242" w:rsidRPr="007278F7" w:rsidRDefault="00812242" w:rsidP="00B943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7278F7">
        <w:rPr>
          <w:rFonts w:ascii="Times New Roman" w:hAnsi="Times New Roman"/>
          <w:sz w:val="24"/>
          <w:szCs w:val="24"/>
        </w:rPr>
        <w:t>.3. Ответственность за содержание, эксплуатацию и готовность ЗС ГО и иных объектов гражданской обороны, расположенных на территории муниципального образования, несут руководители организаций независимо от форм собственности и ведомственной принадлежности, на балансе которых находятся здания и сооружения.</w:t>
      </w:r>
    </w:p>
    <w:p w:rsidR="00812242" w:rsidRPr="007278F7" w:rsidRDefault="00812242" w:rsidP="00B943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7278F7">
        <w:rPr>
          <w:rFonts w:ascii="Times New Roman" w:hAnsi="Times New Roman"/>
          <w:sz w:val="24"/>
          <w:szCs w:val="24"/>
        </w:rPr>
        <w:t>.3.1.. В обязанности руководителя объекта входит:</w:t>
      </w:r>
    </w:p>
    <w:p w:rsidR="00812242" w:rsidRPr="007278F7" w:rsidRDefault="00812242" w:rsidP="00B943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278F7">
        <w:rPr>
          <w:rFonts w:ascii="Times New Roman" w:hAnsi="Times New Roman"/>
          <w:sz w:val="24"/>
          <w:szCs w:val="24"/>
        </w:rPr>
        <w:t>- организация мероприятий по обеспечению сохранности и готовности ЗС ГО и иных объектов гражданской обороны к приему укрываемых, своевременному техническому обслуживанию, ремонту и замене защитных устройств и оборудования;</w:t>
      </w:r>
    </w:p>
    <w:p w:rsidR="00812242" w:rsidRPr="007278F7" w:rsidRDefault="00812242" w:rsidP="00B943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278F7">
        <w:rPr>
          <w:rFonts w:ascii="Times New Roman" w:hAnsi="Times New Roman"/>
          <w:sz w:val="24"/>
          <w:szCs w:val="24"/>
        </w:rPr>
        <w:t>- обеспечение эффективного использования помещений ЗС ГО и иных объектов гражданской обороны для нужд организаций и обслуживания населения в соответствии с проектом;</w:t>
      </w:r>
    </w:p>
    <w:p w:rsidR="00812242" w:rsidRPr="007278F7" w:rsidRDefault="00812242" w:rsidP="00B943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278F7">
        <w:rPr>
          <w:rFonts w:ascii="Times New Roman" w:hAnsi="Times New Roman"/>
          <w:sz w:val="24"/>
          <w:szCs w:val="24"/>
        </w:rPr>
        <w:t>- организация подготовки личного состава групп (звеньев) по обслуживанию ЗС ГО и иных объектов гражданской обороны, обучение рабочих и служащих правилам пользования ЗС ГО и иными объектами гражданской обороны в чрезвычайных ситуациях;</w:t>
      </w:r>
    </w:p>
    <w:p w:rsidR="00812242" w:rsidRPr="007278F7" w:rsidRDefault="00812242" w:rsidP="00B943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278F7">
        <w:rPr>
          <w:rFonts w:ascii="Times New Roman" w:hAnsi="Times New Roman"/>
          <w:sz w:val="24"/>
          <w:szCs w:val="24"/>
        </w:rPr>
        <w:t>- осуществление систематического контроля за содержанием, эксплуатацией и готовностью ЗС ГО и иных объектов гражданской обороны к использованию по прямому назначению;</w:t>
      </w:r>
    </w:p>
    <w:p w:rsidR="00812242" w:rsidRPr="007278F7" w:rsidRDefault="00812242" w:rsidP="00B943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278F7">
        <w:rPr>
          <w:rFonts w:ascii="Times New Roman" w:hAnsi="Times New Roman"/>
          <w:sz w:val="24"/>
          <w:szCs w:val="24"/>
        </w:rPr>
        <w:t>- составлять и выполнять планы мероприятий по сохранению фонда ЗС ГО и иных объектов гражданской обороны и планы устранения недостатков, выявляемых в ходе проведения плановых и комплексных проверок ЗС ГО и иных объектов гражданской обороны.</w:t>
      </w:r>
    </w:p>
    <w:p w:rsidR="00812242" w:rsidRPr="007278F7" w:rsidRDefault="00812242" w:rsidP="00B943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7278F7">
        <w:rPr>
          <w:rFonts w:ascii="Times New Roman" w:hAnsi="Times New Roman"/>
          <w:sz w:val="24"/>
          <w:szCs w:val="24"/>
        </w:rPr>
        <w:t>.4. При смене собственника приватизированного предприятия ЗС ГО и иные объекты гражданской обороны передаются в установленном порядке его правопреемнику на ответственное хранение и в пользование.</w:t>
      </w:r>
    </w:p>
    <w:p w:rsidR="00812242" w:rsidRPr="007278F7" w:rsidRDefault="00812242" w:rsidP="00B9435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2242" w:rsidRPr="007278F7" w:rsidRDefault="00812242" w:rsidP="00C53EB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278F7">
        <w:rPr>
          <w:rFonts w:ascii="Times New Roman" w:hAnsi="Times New Roman"/>
          <w:b/>
          <w:sz w:val="24"/>
          <w:szCs w:val="24"/>
        </w:rPr>
        <w:t>2. Порядок содержания ЗС ГО в мирное время</w:t>
      </w:r>
    </w:p>
    <w:p w:rsidR="00812242" w:rsidRPr="007278F7" w:rsidRDefault="00812242" w:rsidP="00F223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2242" w:rsidRPr="007278F7" w:rsidRDefault="00812242" w:rsidP="00943813">
      <w:pPr>
        <w:pStyle w:val="Heading2"/>
        <w:shd w:val="clear" w:color="auto" w:fill="FFFFFF"/>
        <w:spacing w:before="0" w:beforeAutospacing="0" w:after="0" w:afterAutospacing="0"/>
        <w:ind w:firstLine="720"/>
        <w:jc w:val="both"/>
        <w:rPr>
          <w:b w:val="0"/>
          <w:color w:val="auto"/>
          <w:sz w:val="24"/>
          <w:szCs w:val="24"/>
        </w:rPr>
      </w:pPr>
      <w:r w:rsidRPr="007278F7">
        <w:rPr>
          <w:b w:val="0"/>
          <w:color w:val="auto"/>
          <w:sz w:val="24"/>
          <w:szCs w:val="24"/>
        </w:rPr>
        <w:t>2.1. Содержание ЗС ГО в мирное время обязано обеспечить постоянную готовность помещений и оборудования систем жизнеобеспечения к переводу их в установленные сроки в режим защитных сооружений и необходимые условия для безопасного пребывания укрываемых в ЗС ГО, как в военное время, так и в условиях чрезвычайных ситуаций мирного времени. Для поддержания ЗС ГО в готовности к использованию в организациях могут создаваться формирования по их обслуживанию. При этом необходимо обеспечить сохранность защитных свойств как ЗС ГО в целом, так и отдельных его элементов; герметизации и гидроизоляции всего ЗС ГО, инженерно-технического и специального оборудования, средств связи и оповещения ЗС ГО.</w:t>
      </w:r>
    </w:p>
    <w:p w:rsidR="00812242" w:rsidRPr="007278F7" w:rsidRDefault="00812242" w:rsidP="0014347F">
      <w:pPr>
        <w:pStyle w:val="Heading2"/>
        <w:shd w:val="clear" w:color="auto" w:fill="FFFFFF"/>
        <w:spacing w:before="0" w:beforeAutospacing="0" w:after="0" w:afterAutospacing="0"/>
        <w:ind w:firstLine="720"/>
        <w:jc w:val="both"/>
        <w:rPr>
          <w:b w:val="0"/>
          <w:color w:val="auto"/>
          <w:sz w:val="24"/>
          <w:szCs w:val="24"/>
        </w:rPr>
      </w:pPr>
      <w:r w:rsidRPr="007278F7">
        <w:rPr>
          <w:b w:val="0"/>
          <w:color w:val="auto"/>
          <w:sz w:val="24"/>
          <w:szCs w:val="24"/>
        </w:rPr>
        <w:t>2.2. При содержании защитных сооружений ГО в мирное время запрещается:</w:t>
      </w:r>
    </w:p>
    <w:p w:rsidR="00812242" w:rsidRPr="007278F7" w:rsidRDefault="00812242" w:rsidP="00F223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78F7">
        <w:rPr>
          <w:rFonts w:ascii="Times New Roman" w:hAnsi="Times New Roman"/>
          <w:sz w:val="24"/>
          <w:szCs w:val="24"/>
        </w:rPr>
        <w:t>- перепланировка помещений;</w:t>
      </w:r>
    </w:p>
    <w:p w:rsidR="00812242" w:rsidRPr="007278F7" w:rsidRDefault="00812242" w:rsidP="00F223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78F7">
        <w:rPr>
          <w:rFonts w:ascii="Times New Roman" w:hAnsi="Times New Roman"/>
          <w:sz w:val="24"/>
          <w:szCs w:val="24"/>
        </w:rPr>
        <w:t>- устройство отверстий или проемов в ограждающих конструкциях;</w:t>
      </w:r>
    </w:p>
    <w:p w:rsidR="00812242" w:rsidRPr="007278F7" w:rsidRDefault="00812242" w:rsidP="00F223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78F7">
        <w:rPr>
          <w:rFonts w:ascii="Times New Roman" w:hAnsi="Times New Roman"/>
          <w:sz w:val="24"/>
          <w:szCs w:val="24"/>
        </w:rPr>
        <w:t>- нарушение герметизации и гидроизоляции;</w:t>
      </w:r>
    </w:p>
    <w:p w:rsidR="00812242" w:rsidRPr="007278F7" w:rsidRDefault="00812242" w:rsidP="00F223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78F7">
        <w:rPr>
          <w:rFonts w:ascii="Times New Roman" w:hAnsi="Times New Roman"/>
          <w:sz w:val="24"/>
          <w:szCs w:val="24"/>
        </w:rPr>
        <w:t xml:space="preserve">- демонтаж оборудования; </w:t>
      </w:r>
    </w:p>
    <w:p w:rsidR="00812242" w:rsidRPr="007278F7" w:rsidRDefault="00812242" w:rsidP="00F223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78F7">
        <w:rPr>
          <w:rFonts w:ascii="Times New Roman" w:hAnsi="Times New Roman"/>
          <w:sz w:val="24"/>
          <w:szCs w:val="24"/>
        </w:rPr>
        <w:t>- применение горючих строительных материалов для внутренней отделки помещений;</w:t>
      </w:r>
    </w:p>
    <w:p w:rsidR="00812242" w:rsidRPr="007278F7" w:rsidRDefault="00812242" w:rsidP="00F223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78F7">
        <w:rPr>
          <w:rFonts w:ascii="Times New Roman" w:hAnsi="Times New Roman"/>
          <w:sz w:val="24"/>
          <w:szCs w:val="24"/>
        </w:rPr>
        <w:t>- загромождение путей движения, входов в ЗС ГО и аварийных выходов;</w:t>
      </w:r>
    </w:p>
    <w:p w:rsidR="00812242" w:rsidRPr="007278F7" w:rsidRDefault="00812242" w:rsidP="00F223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78F7">
        <w:rPr>
          <w:rFonts w:ascii="Times New Roman" w:hAnsi="Times New Roman"/>
          <w:sz w:val="24"/>
          <w:szCs w:val="24"/>
        </w:rPr>
        <w:t>- оштукатуривание потолков и стен помещений;</w:t>
      </w:r>
    </w:p>
    <w:p w:rsidR="00812242" w:rsidRPr="007278F7" w:rsidRDefault="00812242" w:rsidP="00F223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78F7">
        <w:rPr>
          <w:rFonts w:ascii="Times New Roman" w:hAnsi="Times New Roman"/>
          <w:sz w:val="24"/>
          <w:szCs w:val="24"/>
        </w:rPr>
        <w:t>- облицовка стен керамической плиткой;</w:t>
      </w:r>
    </w:p>
    <w:p w:rsidR="00812242" w:rsidRPr="007278F7" w:rsidRDefault="00812242" w:rsidP="00F223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78F7">
        <w:rPr>
          <w:rFonts w:ascii="Times New Roman" w:hAnsi="Times New Roman"/>
          <w:sz w:val="24"/>
          <w:szCs w:val="24"/>
        </w:rPr>
        <w:t>- окрашивание резиновых деталей уплотнения, резиновых амортизаторов, хлопчатобумажных, прорезиненных и резиновых гибких вставок, металлических рукавов, табличек с наименованием завода изготовителя и техническими данными инженерно-технического и специального оборудования;</w:t>
      </w:r>
    </w:p>
    <w:p w:rsidR="00812242" w:rsidRPr="007278F7" w:rsidRDefault="00812242" w:rsidP="00F223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78F7">
        <w:rPr>
          <w:rFonts w:ascii="Times New Roman" w:hAnsi="Times New Roman"/>
          <w:sz w:val="24"/>
          <w:szCs w:val="24"/>
        </w:rPr>
        <w:t>- застройка территории вблизи входов, аварийных выходов и оголовков, наружных воздухозаборных и вытяжных устройств ЗС ГО.</w:t>
      </w:r>
    </w:p>
    <w:p w:rsidR="00812242" w:rsidRPr="007278F7" w:rsidRDefault="00812242" w:rsidP="0014347F">
      <w:pPr>
        <w:pStyle w:val="Heading2"/>
        <w:shd w:val="clear" w:color="auto" w:fill="FFFFFF"/>
        <w:spacing w:before="0" w:beforeAutospacing="0" w:after="0" w:afterAutospacing="0"/>
        <w:ind w:firstLine="720"/>
        <w:jc w:val="both"/>
        <w:rPr>
          <w:b w:val="0"/>
          <w:color w:val="auto"/>
          <w:sz w:val="24"/>
          <w:szCs w:val="24"/>
        </w:rPr>
      </w:pPr>
      <w:r w:rsidRPr="007278F7">
        <w:rPr>
          <w:b w:val="0"/>
          <w:color w:val="auto"/>
          <w:sz w:val="24"/>
          <w:szCs w:val="24"/>
        </w:rPr>
        <w:t>2.3. Допускается устройство в помещениях ЗС ГО временных легкосъемных перегородок из негорючих и нетоксичных материалов с учетом возможности их демонтажа в период приведения ЗС ГО в готовность к приему укрываемых, но не более чем за 6 часов.</w:t>
      </w:r>
    </w:p>
    <w:p w:rsidR="00812242" w:rsidRPr="007278F7" w:rsidRDefault="00812242" w:rsidP="0014347F">
      <w:pPr>
        <w:pStyle w:val="Heading2"/>
        <w:shd w:val="clear" w:color="auto" w:fill="FFFFFF"/>
        <w:spacing w:before="0" w:beforeAutospacing="0" w:after="0" w:afterAutospacing="0"/>
        <w:ind w:firstLine="720"/>
        <w:jc w:val="both"/>
        <w:rPr>
          <w:b w:val="0"/>
          <w:color w:val="auto"/>
          <w:sz w:val="24"/>
          <w:szCs w:val="24"/>
        </w:rPr>
      </w:pPr>
      <w:r w:rsidRPr="007278F7">
        <w:rPr>
          <w:b w:val="0"/>
          <w:color w:val="auto"/>
          <w:sz w:val="24"/>
          <w:szCs w:val="24"/>
        </w:rPr>
        <w:t>2.4. Инженерно-техническое и специальное оборудование, средства связи и оповещения ЗС ГО</w:t>
      </w:r>
      <w:r w:rsidRPr="007278F7">
        <w:rPr>
          <w:b w:val="0"/>
          <w:color w:val="auto"/>
          <w:sz w:val="24"/>
          <w:szCs w:val="24"/>
        </w:rPr>
        <w:tab/>
        <w:t>необходимо содержать в исправном состоянии</w:t>
      </w:r>
      <w:r w:rsidRPr="007278F7">
        <w:rPr>
          <w:b w:val="0"/>
          <w:color w:val="auto"/>
          <w:sz w:val="24"/>
          <w:szCs w:val="24"/>
        </w:rPr>
        <w:tab/>
        <w:t>и готовности к использованию по назначению.</w:t>
      </w:r>
    </w:p>
    <w:p w:rsidR="00812242" w:rsidRPr="007278F7" w:rsidRDefault="00812242" w:rsidP="0014347F">
      <w:pPr>
        <w:pStyle w:val="Heading2"/>
        <w:shd w:val="clear" w:color="auto" w:fill="FFFFFF"/>
        <w:spacing w:before="0" w:beforeAutospacing="0" w:after="0" w:afterAutospacing="0"/>
        <w:ind w:firstLine="720"/>
        <w:jc w:val="both"/>
        <w:rPr>
          <w:b w:val="0"/>
          <w:color w:val="auto"/>
          <w:sz w:val="24"/>
          <w:szCs w:val="24"/>
        </w:rPr>
      </w:pPr>
      <w:r w:rsidRPr="007278F7">
        <w:rPr>
          <w:b w:val="0"/>
          <w:color w:val="auto"/>
          <w:sz w:val="24"/>
          <w:szCs w:val="24"/>
        </w:rPr>
        <w:t>2.5. Содержание, эксплуатация, текущий и плановый ремонты инженерно-технического и специального оборудования, средств связи и оповещения осуществляются в соответствии с технической документацией.</w:t>
      </w:r>
    </w:p>
    <w:p w:rsidR="00812242" w:rsidRPr="007278F7" w:rsidRDefault="00812242" w:rsidP="0014347F">
      <w:pPr>
        <w:pStyle w:val="Heading2"/>
        <w:shd w:val="clear" w:color="auto" w:fill="FFFFFF"/>
        <w:spacing w:before="0" w:beforeAutospacing="0" w:after="0" w:afterAutospacing="0"/>
        <w:ind w:firstLine="720"/>
        <w:jc w:val="both"/>
        <w:rPr>
          <w:b w:val="0"/>
          <w:color w:val="auto"/>
          <w:sz w:val="24"/>
          <w:szCs w:val="24"/>
        </w:rPr>
      </w:pPr>
      <w:r w:rsidRPr="007278F7">
        <w:rPr>
          <w:b w:val="0"/>
          <w:color w:val="auto"/>
          <w:sz w:val="24"/>
          <w:szCs w:val="24"/>
        </w:rPr>
        <w:t>2.6. Использование систем воздухоснабжения ЗС ГО в мирное время допускается только по режиму чистой вентиляции.</w:t>
      </w:r>
    </w:p>
    <w:p w:rsidR="00812242" w:rsidRPr="007278F7" w:rsidRDefault="00812242" w:rsidP="0014347F">
      <w:pPr>
        <w:pStyle w:val="Heading2"/>
        <w:shd w:val="clear" w:color="auto" w:fill="FFFFFF"/>
        <w:spacing w:before="0" w:beforeAutospacing="0" w:after="0" w:afterAutospacing="0"/>
        <w:ind w:firstLine="720"/>
        <w:jc w:val="both"/>
        <w:rPr>
          <w:b w:val="0"/>
          <w:color w:val="auto"/>
          <w:sz w:val="24"/>
          <w:szCs w:val="24"/>
        </w:rPr>
      </w:pPr>
      <w:r w:rsidRPr="007278F7">
        <w:rPr>
          <w:b w:val="0"/>
          <w:color w:val="auto"/>
          <w:sz w:val="24"/>
          <w:szCs w:val="24"/>
        </w:rPr>
        <w:t>2.7. В мирное время запрещается использование следующих элементов инженерно-технического и специального оборудования ЗС ГО:</w:t>
      </w:r>
    </w:p>
    <w:p w:rsidR="00812242" w:rsidRPr="007278F7" w:rsidRDefault="00812242" w:rsidP="00F223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78F7">
        <w:rPr>
          <w:rFonts w:ascii="Times New Roman" w:hAnsi="Times New Roman"/>
          <w:sz w:val="24"/>
          <w:szCs w:val="24"/>
        </w:rPr>
        <w:t>- вентиляционных систем защищенной дизельной электростанции;</w:t>
      </w:r>
    </w:p>
    <w:p w:rsidR="00812242" w:rsidRPr="007278F7" w:rsidRDefault="00812242" w:rsidP="00F223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78F7">
        <w:rPr>
          <w:rFonts w:ascii="Times New Roman" w:hAnsi="Times New Roman"/>
          <w:sz w:val="24"/>
          <w:szCs w:val="24"/>
        </w:rPr>
        <w:t>- фильтров поглотителей;</w:t>
      </w:r>
    </w:p>
    <w:p w:rsidR="00812242" w:rsidRPr="007278F7" w:rsidRDefault="00812242" w:rsidP="00F223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78F7">
        <w:rPr>
          <w:rFonts w:ascii="Times New Roman" w:hAnsi="Times New Roman"/>
          <w:sz w:val="24"/>
          <w:szCs w:val="24"/>
        </w:rPr>
        <w:t>- предфильтров;</w:t>
      </w:r>
    </w:p>
    <w:p w:rsidR="00812242" w:rsidRPr="007278F7" w:rsidRDefault="00812242" w:rsidP="00F223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78F7">
        <w:rPr>
          <w:rFonts w:ascii="Times New Roman" w:hAnsi="Times New Roman"/>
          <w:sz w:val="24"/>
          <w:szCs w:val="24"/>
        </w:rPr>
        <w:t>- фильтров для очистки воздуха от окиси углерода;</w:t>
      </w:r>
    </w:p>
    <w:p w:rsidR="00812242" w:rsidRPr="007278F7" w:rsidRDefault="00812242" w:rsidP="00F223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78F7">
        <w:rPr>
          <w:rFonts w:ascii="Times New Roman" w:hAnsi="Times New Roman"/>
          <w:sz w:val="24"/>
          <w:szCs w:val="24"/>
        </w:rPr>
        <w:t>- средств регенерации воздуха;</w:t>
      </w:r>
    </w:p>
    <w:p w:rsidR="00812242" w:rsidRPr="007278F7" w:rsidRDefault="00812242" w:rsidP="00F223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78F7">
        <w:rPr>
          <w:rFonts w:ascii="Times New Roman" w:hAnsi="Times New Roman"/>
          <w:sz w:val="24"/>
          <w:szCs w:val="24"/>
        </w:rPr>
        <w:t>- гравийных воздухоохладителей;</w:t>
      </w:r>
    </w:p>
    <w:p w:rsidR="00812242" w:rsidRPr="007278F7" w:rsidRDefault="00812242" w:rsidP="00F223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78F7">
        <w:rPr>
          <w:rFonts w:ascii="Times New Roman" w:hAnsi="Times New Roman"/>
          <w:sz w:val="24"/>
          <w:szCs w:val="24"/>
        </w:rPr>
        <w:t>- резервуаров для воды, для сбора фекалии. Задвижки на впусках и выпусках из резервуаров должны быть закрыты.</w:t>
      </w:r>
    </w:p>
    <w:p w:rsidR="00812242" w:rsidRPr="007278F7" w:rsidRDefault="00812242" w:rsidP="0014347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278F7">
        <w:rPr>
          <w:rFonts w:ascii="Times New Roman" w:hAnsi="Times New Roman"/>
          <w:sz w:val="24"/>
          <w:szCs w:val="24"/>
        </w:rPr>
        <w:t>2.8. При содержании ЗС ГО в мирное время необходимо:</w:t>
      </w:r>
    </w:p>
    <w:p w:rsidR="00812242" w:rsidRPr="007278F7" w:rsidRDefault="00812242" w:rsidP="00F223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78F7">
        <w:rPr>
          <w:rFonts w:ascii="Times New Roman" w:hAnsi="Times New Roman"/>
          <w:sz w:val="24"/>
          <w:szCs w:val="24"/>
        </w:rPr>
        <w:t>- поддерживать температуру в помещениях в соответствии с требованиями проекта;</w:t>
      </w:r>
    </w:p>
    <w:p w:rsidR="00812242" w:rsidRPr="007278F7" w:rsidRDefault="00812242" w:rsidP="00F223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78F7">
        <w:rPr>
          <w:rFonts w:ascii="Times New Roman" w:hAnsi="Times New Roman"/>
          <w:sz w:val="24"/>
          <w:szCs w:val="24"/>
        </w:rPr>
        <w:t>- обеспечить защиту от атмосферных осадков и поверхностных вод входов и аварийных выходов;</w:t>
      </w:r>
    </w:p>
    <w:p w:rsidR="00812242" w:rsidRPr="007278F7" w:rsidRDefault="00812242" w:rsidP="00F223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78F7">
        <w:rPr>
          <w:rFonts w:ascii="Times New Roman" w:hAnsi="Times New Roman"/>
          <w:sz w:val="24"/>
          <w:szCs w:val="24"/>
        </w:rPr>
        <w:t>- проводить окраску и ремонт помещений и оборудования систем жизнеобеспечения в соответствии с установленными правилами;</w:t>
      </w:r>
    </w:p>
    <w:p w:rsidR="00812242" w:rsidRPr="007278F7" w:rsidRDefault="00812242" w:rsidP="00F223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78F7">
        <w:rPr>
          <w:rFonts w:ascii="Times New Roman" w:hAnsi="Times New Roman"/>
          <w:sz w:val="24"/>
          <w:szCs w:val="24"/>
        </w:rPr>
        <w:t>- закрыть и опечатать герметические клапаны, установленные до и после фильтров- поглотителей, устройств регенерации и фильтров для очистки воздуха от окиси углерода;</w:t>
      </w:r>
    </w:p>
    <w:p w:rsidR="00812242" w:rsidRPr="007278F7" w:rsidRDefault="00812242" w:rsidP="00F223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78F7">
        <w:rPr>
          <w:rFonts w:ascii="Times New Roman" w:hAnsi="Times New Roman"/>
          <w:sz w:val="24"/>
          <w:szCs w:val="24"/>
        </w:rPr>
        <w:t>- обеспечить в напорных емкостях аварийного запаса питьевой воды проток воды с полным обменом ее в течение 2-х суток;</w:t>
      </w:r>
    </w:p>
    <w:p w:rsidR="00812242" w:rsidRPr="007278F7" w:rsidRDefault="00812242" w:rsidP="00F223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78F7">
        <w:rPr>
          <w:rFonts w:ascii="Times New Roman" w:hAnsi="Times New Roman"/>
          <w:sz w:val="24"/>
          <w:szCs w:val="24"/>
        </w:rPr>
        <w:t>- содержать аварийные безнапорные емкости для питьевой воды в чистоте;</w:t>
      </w:r>
    </w:p>
    <w:p w:rsidR="00812242" w:rsidRPr="007278F7" w:rsidRDefault="00812242" w:rsidP="00F223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78F7">
        <w:rPr>
          <w:rFonts w:ascii="Times New Roman" w:hAnsi="Times New Roman"/>
          <w:sz w:val="24"/>
          <w:szCs w:val="24"/>
        </w:rPr>
        <w:t>- закрыть и опечатать вспомогательные помещения, а также санузлы, не используемые в хозяйственных целях;</w:t>
      </w:r>
    </w:p>
    <w:p w:rsidR="00812242" w:rsidRPr="007278F7" w:rsidRDefault="00812242" w:rsidP="00F223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78F7">
        <w:rPr>
          <w:rFonts w:ascii="Times New Roman" w:hAnsi="Times New Roman"/>
          <w:sz w:val="24"/>
          <w:szCs w:val="24"/>
        </w:rPr>
        <w:t xml:space="preserve">- законсервировать дизельные электростанции; </w:t>
      </w:r>
      <w:r w:rsidRPr="007278F7">
        <w:rPr>
          <w:rFonts w:ascii="Times New Roman" w:hAnsi="Times New Roman"/>
          <w:sz w:val="24"/>
          <w:szCs w:val="24"/>
        </w:rPr>
        <w:tab/>
      </w:r>
    </w:p>
    <w:p w:rsidR="00812242" w:rsidRPr="007278F7" w:rsidRDefault="00812242" w:rsidP="00F223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78F7">
        <w:rPr>
          <w:rFonts w:ascii="Times New Roman" w:hAnsi="Times New Roman"/>
          <w:sz w:val="24"/>
          <w:szCs w:val="24"/>
        </w:rPr>
        <w:t>- обеспечить открываемые защитно-герметические и герметические ворота и двери подставками.</w:t>
      </w:r>
    </w:p>
    <w:p w:rsidR="00812242" w:rsidRPr="007278F7" w:rsidRDefault="00812242" w:rsidP="0014347F">
      <w:pPr>
        <w:pStyle w:val="Heading2"/>
        <w:shd w:val="clear" w:color="auto" w:fill="FFFFFF"/>
        <w:spacing w:before="0" w:beforeAutospacing="0" w:after="0" w:afterAutospacing="0"/>
        <w:ind w:firstLine="720"/>
        <w:jc w:val="both"/>
        <w:rPr>
          <w:b w:val="0"/>
          <w:color w:val="auto"/>
          <w:sz w:val="24"/>
          <w:szCs w:val="24"/>
        </w:rPr>
      </w:pPr>
      <w:r w:rsidRPr="007278F7">
        <w:rPr>
          <w:b w:val="0"/>
          <w:color w:val="auto"/>
          <w:sz w:val="24"/>
          <w:szCs w:val="24"/>
        </w:rPr>
        <w:t>2.9. В части соблюдения противопожарных требований надлежит руководствоваться требованиями пожарной безопасности в Российской Федерации в зависимости от назначения помещений ЗС ГО в мирное время.</w:t>
      </w:r>
    </w:p>
    <w:p w:rsidR="00812242" w:rsidRPr="007278F7" w:rsidRDefault="00812242" w:rsidP="00B943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12242" w:rsidRPr="007278F7" w:rsidRDefault="00812242" w:rsidP="00C53EB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278F7">
        <w:rPr>
          <w:rFonts w:ascii="Times New Roman" w:hAnsi="Times New Roman"/>
          <w:b/>
          <w:sz w:val="24"/>
          <w:szCs w:val="24"/>
        </w:rPr>
        <w:t>3. Порядок использования ЗС ГО в мирное время</w:t>
      </w:r>
    </w:p>
    <w:p w:rsidR="00812242" w:rsidRPr="007278F7" w:rsidRDefault="00812242" w:rsidP="00B943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2242" w:rsidRPr="007278F7" w:rsidRDefault="00812242" w:rsidP="0014347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278F7">
        <w:rPr>
          <w:rFonts w:ascii="Times New Roman" w:hAnsi="Times New Roman"/>
          <w:sz w:val="24"/>
          <w:szCs w:val="24"/>
        </w:rPr>
        <w:t>3.1. В соответствии с Порядком создания убежищ и иных объектов гражданской обороны, утвержденным  постановлением Правительства Российской Федерации от 29.11.1999 № 1309, в мирное время объекты гражданской обороны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78F7">
        <w:rPr>
          <w:rFonts w:ascii="Times New Roman" w:hAnsi="Times New Roman"/>
          <w:sz w:val="24"/>
          <w:szCs w:val="24"/>
        </w:rPr>
        <w:t>установленном порядке могут использоваться в интересах экономики и обслуживания населения, а также для защиты населения от поражающих факторов, вызванных чрезвычайными ситуациями природного и техногенного характера, с сохранением возможности приведения их в заданные сроки в состояние готовности к использованию по назначению.</w:t>
      </w:r>
    </w:p>
    <w:p w:rsidR="00812242" w:rsidRPr="007278F7" w:rsidRDefault="00812242" w:rsidP="0014347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278F7">
        <w:rPr>
          <w:rFonts w:ascii="Times New Roman" w:hAnsi="Times New Roman"/>
          <w:sz w:val="24"/>
          <w:szCs w:val="24"/>
        </w:rPr>
        <w:t>3.2. Основные помещения ЗС ГО разрешается использовать при выполнении обязательных требований действующих нормативных документов к помещениям данного функционального назначения под:</w:t>
      </w:r>
    </w:p>
    <w:p w:rsidR="00812242" w:rsidRPr="007278F7" w:rsidRDefault="00812242" w:rsidP="00B943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78F7">
        <w:rPr>
          <w:rFonts w:ascii="Times New Roman" w:hAnsi="Times New Roman"/>
          <w:sz w:val="24"/>
          <w:szCs w:val="24"/>
        </w:rPr>
        <w:t>- санитарно-бытовые помещения;</w:t>
      </w:r>
    </w:p>
    <w:p w:rsidR="00812242" w:rsidRPr="007278F7" w:rsidRDefault="00812242" w:rsidP="00B943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78F7">
        <w:rPr>
          <w:rFonts w:ascii="Times New Roman" w:hAnsi="Times New Roman"/>
          <w:sz w:val="24"/>
          <w:szCs w:val="24"/>
        </w:rPr>
        <w:t>- помещения культурного обслуживания и помещения для учебных занятий;</w:t>
      </w:r>
    </w:p>
    <w:p w:rsidR="00812242" w:rsidRPr="007278F7" w:rsidRDefault="00812242" w:rsidP="00B943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78F7">
        <w:rPr>
          <w:rFonts w:ascii="Times New Roman" w:hAnsi="Times New Roman"/>
          <w:sz w:val="24"/>
          <w:szCs w:val="24"/>
        </w:rPr>
        <w:t>- производственные помещения, в которых осуществляются технологические процессы, не сопровождающиеся выделением вредных жидкостей, паров и газов, опасных для людей и не требующие естественного освещения;</w:t>
      </w:r>
    </w:p>
    <w:p w:rsidR="00812242" w:rsidRPr="007278F7" w:rsidRDefault="00812242" w:rsidP="00B943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78F7">
        <w:rPr>
          <w:rFonts w:ascii="Times New Roman" w:hAnsi="Times New Roman"/>
          <w:sz w:val="24"/>
          <w:szCs w:val="24"/>
        </w:rPr>
        <w:t>- технологические, транспортные и пешеходные тоннели;</w:t>
      </w:r>
    </w:p>
    <w:p w:rsidR="00812242" w:rsidRPr="007278F7" w:rsidRDefault="00812242" w:rsidP="00B943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78F7">
        <w:rPr>
          <w:rFonts w:ascii="Times New Roman" w:hAnsi="Times New Roman"/>
          <w:sz w:val="24"/>
          <w:szCs w:val="24"/>
        </w:rPr>
        <w:t>- помещения дежурных электриков, связистов, ремонтных бригад;</w:t>
      </w:r>
    </w:p>
    <w:p w:rsidR="00812242" w:rsidRPr="007278F7" w:rsidRDefault="00812242" w:rsidP="00B943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78F7">
        <w:rPr>
          <w:rFonts w:ascii="Times New Roman" w:hAnsi="Times New Roman"/>
          <w:sz w:val="24"/>
          <w:szCs w:val="24"/>
        </w:rPr>
        <w:t>- гаражи для легковых автомобилей, подземные стоянки автокаров и автомобилей;</w:t>
      </w:r>
    </w:p>
    <w:p w:rsidR="00812242" w:rsidRPr="007278F7" w:rsidRDefault="00812242" w:rsidP="00B943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78F7">
        <w:rPr>
          <w:rFonts w:ascii="Times New Roman" w:hAnsi="Times New Roman"/>
          <w:sz w:val="24"/>
          <w:szCs w:val="24"/>
        </w:rPr>
        <w:t>- складские помещения для хранения несгораемых, а также для сгораемых материалов при наличии автоматической системы пожаротушения;</w:t>
      </w:r>
    </w:p>
    <w:p w:rsidR="00812242" w:rsidRPr="007278F7" w:rsidRDefault="00812242" w:rsidP="00B943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78F7">
        <w:rPr>
          <w:rFonts w:ascii="Times New Roman" w:hAnsi="Times New Roman"/>
          <w:sz w:val="24"/>
          <w:szCs w:val="24"/>
        </w:rPr>
        <w:t>- помещения торговли и питания (магазины, залы столовых, буфеты, кафе, закусочные и др.);</w:t>
      </w:r>
    </w:p>
    <w:p w:rsidR="00812242" w:rsidRPr="007278F7" w:rsidRDefault="00812242" w:rsidP="00B943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78F7">
        <w:rPr>
          <w:rFonts w:ascii="Times New Roman" w:hAnsi="Times New Roman"/>
          <w:sz w:val="24"/>
          <w:szCs w:val="24"/>
        </w:rPr>
        <w:t>- спортивные помещения (стрелковые тиры и залы для спортивных занятий);</w:t>
      </w:r>
    </w:p>
    <w:p w:rsidR="00812242" w:rsidRPr="007278F7" w:rsidRDefault="00812242" w:rsidP="00B943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78F7">
        <w:rPr>
          <w:rFonts w:ascii="Times New Roman" w:hAnsi="Times New Roman"/>
          <w:sz w:val="24"/>
          <w:szCs w:val="24"/>
        </w:rPr>
        <w:t>- помещения бытового обслуживания населения (ателье, мастерские, приемные пункты и др.);</w:t>
      </w:r>
    </w:p>
    <w:p w:rsidR="00812242" w:rsidRPr="007278F7" w:rsidRDefault="00812242" w:rsidP="00B943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78F7">
        <w:rPr>
          <w:rFonts w:ascii="Times New Roman" w:hAnsi="Times New Roman"/>
          <w:sz w:val="24"/>
          <w:szCs w:val="24"/>
        </w:rPr>
        <w:t>- вспомогательные (подсобные) помещения лечебных учреждений.</w:t>
      </w:r>
    </w:p>
    <w:p w:rsidR="00812242" w:rsidRPr="007278F7" w:rsidRDefault="00812242" w:rsidP="0014347F">
      <w:pPr>
        <w:pStyle w:val="Heading2"/>
        <w:shd w:val="clear" w:color="auto" w:fill="FFFFFF"/>
        <w:spacing w:before="0" w:beforeAutospacing="0" w:after="0" w:afterAutospacing="0"/>
        <w:ind w:firstLine="720"/>
        <w:jc w:val="both"/>
        <w:rPr>
          <w:b w:val="0"/>
          <w:color w:val="auto"/>
          <w:sz w:val="24"/>
          <w:szCs w:val="24"/>
        </w:rPr>
      </w:pPr>
      <w:r w:rsidRPr="007278F7">
        <w:rPr>
          <w:b w:val="0"/>
          <w:color w:val="auto"/>
          <w:sz w:val="24"/>
          <w:szCs w:val="24"/>
        </w:rPr>
        <w:t>3.3. При использовании ЗС ГО под складские помещения, стоянки автомобилей, мастерские допускается загрузка помещений из расчета обеспечения приема 50 % укрываемых от расчетной вместимости сооружения (без освобождения от хранимого имущества). Освобождение помещений от имущества осуществляется при переводе ЗС ГО на режим убежища в срок не более 6 часов.</w:t>
      </w:r>
    </w:p>
    <w:p w:rsidR="00812242" w:rsidRPr="007278F7" w:rsidRDefault="00812242" w:rsidP="0014347F">
      <w:pPr>
        <w:pStyle w:val="Heading2"/>
        <w:shd w:val="clear" w:color="auto" w:fill="FFFFFF"/>
        <w:spacing w:before="0" w:beforeAutospacing="0" w:after="0" w:afterAutospacing="0"/>
        <w:ind w:firstLine="720"/>
        <w:jc w:val="both"/>
        <w:rPr>
          <w:b w:val="0"/>
          <w:color w:val="auto"/>
          <w:sz w:val="24"/>
          <w:szCs w:val="24"/>
        </w:rPr>
      </w:pPr>
      <w:r w:rsidRPr="007278F7">
        <w:rPr>
          <w:b w:val="0"/>
          <w:color w:val="auto"/>
          <w:sz w:val="24"/>
          <w:szCs w:val="24"/>
        </w:rPr>
        <w:t>3.4. Размещение и складирование имущества осуществляется с учетом обеспечения постоянного свободного доступа в технические помещения и к инженерно-техническому оборудованию ЗС ГО для его осмотра, обслуживания и ремонта.</w:t>
      </w:r>
    </w:p>
    <w:p w:rsidR="00812242" w:rsidRPr="007278F7" w:rsidRDefault="00812242" w:rsidP="0014347F">
      <w:pPr>
        <w:pStyle w:val="Heading2"/>
        <w:shd w:val="clear" w:color="auto" w:fill="FFFFFF"/>
        <w:spacing w:before="0" w:beforeAutospacing="0" w:after="0" w:afterAutospacing="0"/>
        <w:ind w:firstLine="720"/>
        <w:jc w:val="both"/>
        <w:rPr>
          <w:b w:val="0"/>
          <w:color w:val="auto"/>
          <w:sz w:val="24"/>
          <w:szCs w:val="24"/>
        </w:rPr>
      </w:pPr>
      <w:r w:rsidRPr="007278F7">
        <w:rPr>
          <w:b w:val="0"/>
          <w:color w:val="auto"/>
          <w:sz w:val="24"/>
          <w:szCs w:val="24"/>
        </w:rPr>
        <w:t>3.5. Вспомогательные помещения ЗС ГО использовать в мирное время запрещается, за исключением помещений санузлов. Помещения санузлов могут быть использованы под кладовые, склады и другие подсобные помещения. В этом случае санузел отключается от системы канализации, а смонтированное оборудование консервируется без его демонтажа.</w:t>
      </w:r>
    </w:p>
    <w:p w:rsidR="00812242" w:rsidRDefault="00812242" w:rsidP="00C53E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2242" w:rsidRPr="007278F7" w:rsidRDefault="00812242" w:rsidP="00C53E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78F7">
        <w:rPr>
          <w:rFonts w:ascii="Times New Roman" w:hAnsi="Times New Roman"/>
          <w:b/>
          <w:sz w:val="24"/>
          <w:szCs w:val="24"/>
        </w:rPr>
        <w:t xml:space="preserve">4. Порядок финансирования мероприятий по содержанию, </w:t>
      </w:r>
    </w:p>
    <w:p w:rsidR="00812242" w:rsidRPr="007278F7" w:rsidRDefault="00812242" w:rsidP="00C53E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78F7">
        <w:rPr>
          <w:rFonts w:ascii="Times New Roman" w:hAnsi="Times New Roman"/>
          <w:b/>
          <w:sz w:val="24"/>
          <w:szCs w:val="24"/>
        </w:rPr>
        <w:t>использованию и сохранению ЗС ГО</w:t>
      </w:r>
    </w:p>
    <w:p w:rsidR="00812242" w:rsidRPr="007278F7" w:rsidRDefault="00812242" w:rsidP="00C53E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2242" w:rsidRPr="007278F7" w:rsidRDefault="00812242" w:rsidP="0014347F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7"/>
          <w:sz w:val="24"/>
          <w:szCs w:val="24"/>
        </w:rPr>
      </w:pPr>
      <w:r w:rsidRPr="007278F7">
        <w:rPr>
          <w:rFonts w:ascii="Times New Roman" w:hAnsi="Times New Roman"/>
          <w:sz w:val="24"/>
          <w:szCs w:val="24"/>
        </w:rPr>
        <w:t xml:space="preserve">4.1. Финансирования мероприятий по сохранению, накоплению фонда ЗС ГО и поддержанию их к приему укрываемых, использованию для нужд объектов экономики и обеспечения их сохранности осуществляется в порядке, определенном </w:t>
      </w:r>
      <w:r w:rsidRPr="007278F7">
        <w:rPr>
          <w:rFonts w:ascii="Times New Roman" w:hAnsi="Times New Roman"/>
          <w:bCs/>
          <w:spacing w:val="7"/>
          <w:sz w:val="24"/>
          <w:szCs w:val="24"/>
        </w:rPr>
        <w:t>Федеральным законом от 12.02.1998 № 28-ФЗ «О гражданской обороне», постановлением Правительства Российской Федерации от 16.03.2000 № 227 «О возмещении расходов на подготовку и проведение мероприятий по гражданской обороне».</w:t>
      </w:r>
    </w:p>
    <w:p w:rsidR="00812242" w:rsidRPr="007278F7" w:rsidRDefault="00812242" w:rsidP="00C53E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8F7">
        <w:rPr>
          <w:rFonts w:ascii="Times New Roman" w:hAnsi="Times New Roman"/>
          <w:bCs/>
          <w:spacing w:val="7"/>
          <w:sz w:val="24"/>
          <w:szCs w:val="24"/>
        </w:rPr>
        <w:t xml:space="preserve">          4.2. Обеспечение </w:t>
      </w:r>
      <w:r w:rsidRPr="007278F7">
        <w:rPr>
          <w:rFonts w:ascii="Times New Roman" w:hAnsi="Times New Roman"/>
          <w:sz w:val="24"/>
          <w:szCs w:val="24"/>
        </w:rPr>
        <w:t>мероприятий по содержанию, использованию и сохранению ЗС ГО, находящихся в муниципальной собственности, является расходным обязательством местного бюджета и производится в пределах лимитов бюджетных обязательств, предусмотренных на эти цели.</w:t>
      </w:r>
    </w:p>
    <w:p w:rsidR="00812242" w:rsidRPr="007278F7" w:rsidRDefault="00812242" w:rsidP="00C53E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8F7">
        <w:rPr>
          <w:rFonts w:ascii="Times New Roman" w:hAnsi="Times New Roman"/>
          <w:sz w:val="24"/>
          <w:szCs w:val="24"/>
        </w:rPr>
        <w:t xml:space="preserve">           4.3. </w:t>
      </w:r>
      <w:r w:rsidRPr="007278F7">
        <w:rPr>
          <w:rFonts w:ascii="Times New Roman" w:hAnsi="Times New Roman"/>
          <w:bCs/>
          <w:spacing w:val="7"/>
          <w:sz w:val="24"/>
          <w:szCs w:val="24"/>
        </w:rPr>
        <w:t xml:space="preserve">Обеспечение </w:t>
      </w:r>
      <w:r w:rsidRPr="007278F7">
        <w:rPr>
          <w:rFonts w:ascii="Times New Roman" w:hAnsi="Times New Roman"/>
          <w:sz w:val="24"/>
          <w:szCs w:val="24"/>
        </w:rPr>
        <w:t>мероприятий по содержанию, использованию и сохранению ЗС ГО организаций, независимо от их организационно-правовых форм собственности, осуществляется за счет средств этих организаций.</w:t>
      </w:r>
    </w:p>
    <w:p w:rsidR="00812242" w:rsidRPr="007278F7" w:rsidRDefault="00812242" w:rsidP="00C53E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12242" w:rsidRPr="007278F7" w:rsidRDefault="00812242" w:rsidP="0022287F">
      <w:pPr>
        <w:pStyle w:val="Heading2"/>
        <w:shd w:val="clear" w:color="auto" w:fill="FFFFFF"/>
        <w:spacing w:before="0" w:beforeAutospacing="0" w:after="0" w:afterAutospacing="0"/>
        <w:ind w:firstLine="567"/>
        <w:rPr>
          <w:color w:val="auto"/>
          <w:sz w:val="24"/>
          <w:szCs w:val="24"/>
        </w:rPr>
      </w:pPr>
      <w:r w:rsidRPr="007278F7">
        <w:rPr>
          <w:color w:val="auto"/>
          <w:sz w:val="24"/>
          <w:szCs w:val="24"/>
        </w:rPr>
        <w:t>5. Контроль и ответственность за сохранением</w:t>
      </w:r>
    </w:p>
    <w:p w:rsidR="00812242" w:rsidRPr="007278F7" w:rsidRDefault="00812242" w:rsidP="0022287F">
      <w:pPr>
        <w:pStyle w:val="Heading2"/>
        <w:shd w:val="clear" w:color="auto" w:fill="FFFFFF"/>
        <w:spacing w:before="0" w:beforeAutospacing="0" w:after="0" w:afterAutospacing="0"/>
        <w:ind w:firstLine="567"/>
        <w:rPr>
          <w:color w:val="auto"/>
          <w:sz w:val="24"/>
          <w:szCs w:val="24"/>
        </w:rPr>
      </w:pPr>
      <w:r w:rsidRPr="007278F7">
        <w:rPr>
          <w:color w:val="auto"/>
          <w:sz w:val="24"/>
          <w:szCs w:val="24"/>
        </w:rPr>
        <w:t>и рациональным использованием ЗС ГО</w:t>
      </w:r>
    </w:p>
    <w:p w:rsidR="00812242" w:rsidRPr="007278F7" w:rsidRDefault="00812242" w:rsidP="0022287F">
      <w:pPr>
        <w:pStyle w:val="Heading2"/>
        <w:shd w:val="clear" w:color="auto" w:fill="FFFFFF"/>
        <w:spacing w:before="0" w:beforeAutospacing="0" w:after="0" w:afterAutospacing="0"/>
        <w:ind w:firstLine="567"/>
        <w:rPr>
          <w:color w:val="auto"/>
          <w:sz w:val="24"/>
          <w:szCs w:val="24"/>
        </w:rPr>
      </w:pPr>
    </w:p>
    <w:p w:rsidR="00812242" w:rsidRPr="007278F7" w:rsidRDefault="00812242" w:rsidP="0014347F">
      <w:pPr>
        <w:pStyle w:val="Heading2"/>
        <w:shd w:val="clear" w:color="auto" w:fill="FFFFFF"/>
        <w:spacing w:before="0" w:beforeAutospacing="0" w:after="0" w:afterAutospacing="0"/>
        <w:ind w:firstLine="720"/>
        <w:jc w:val="both"/>
        <w:rPr>
          <w:b w:val="0"/>
          <w:color w:val="auto"/>
          <w:sz w:val="24"/>
          <w:szCs w:val="24"/>
        </w:rPr>
      </w:pPr>
      <w:r w:rsidRPr="007278F7">
        <w:rPr>
          <w:b w:val="0"/>
          <w:color w:val="auto"/>
          <w:sz w:val="24"/>
          <w:szCs w:val="24"/>
        </w:rPr>
        <w:t>5.1. Порядок контроля за сохранением и рациональным использованием ЗС ГО определен «Правилами эксплуатации защитных сооружений гражданской обороны», утверждёнными приказом МЧС России от 15.12.2002 № 583.</w:t>
      </w:r>
    </w:p>
    <w:p w:rsidR="00812242" w:rsidRPr="007278F7" w:rsidRDefault="00812242" w:rsidP="0014347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278F7">
        <w:rPr>
          <w:rFonts w:ascii="Times New Roman" w:hAnsi="Times New Roman"/>
          <w:sz w:val="24"/>
          <w:szCs w:val="24"/>
        </w:rPr>
        <w:t>5.2. Руководители предприятий и организаций независимо от форм собственности и ведомственной принадлежности, на балансе которых находятся защитные сооружения гражданской обороны</w:t>
      </w:r>
      <w:r>
        <w:rPr>
          <w:rFonts w:ascii="Times New Roman" w:hAnsi="Times New Roman"/>
          <w:sz w:val="24"/>
          <w:szCs w:val="24"/>
        </w:rPr>
        <w:t>,</w:t>
      </w:r>
      <w:r w:rsidRPr="007278F7">
        <w:rPr>
          <w:rFonts w:ascii="Times New Roman" w:hAnsi="Times New Roman"/>
          <w:sz w:val="24"/>
          <w:szCs w:val="24"/>
        </w:rPr>
        <w:t xml:space="preserve"> или использующие защитные сооружения гражданской обороны</w:t>
      </w:r>
      <w:r>
        <w:rPr>
          <w:rFonts w:ascii="Times New Roman" w:hAnsi="Times New Roman"/>
          <w:sz w:val="24"/>
          <w:szCs w:val="24"/>
        </w:rPr>
        <w:t>,</w:t>
      </w:r>
      <w:r w:rsidRPr="007278F7">
        <w:rPr>
          <w:rFonts w:ascii="Times New Roman" w:hAnsi="Times New Roman"/>
          <w:sz w:val="24"/>
          <w:szCs w:val="24"/>
        </w:rPr>
        <w:t xml:space="preserve"> находящиеся в федеральной собственности на праве оперативного управления или хозяйственного ведения</w:t>
      </w:r>
      <w:r>
        <w:rPr>
          <w:rFonts w:ascii="Times New Roman" w:hAnsi="Times New Roman"/>
          <w:sz w:val="24"/>
          <w:szCs w:val="24"/>
        </w:rPr>
        <w:t>,</w:t>
      </w:r>
      <w:r w:rsidRPr="007278F7">
        <w:rPr>
          <w:rFonts w:ascii="Times New Roman" w:hAnsi="Times New Roman"/>
          <w:sz w:val="24"/>
          <w:szCs w:val="24"/>
        </w:rPr>
        <w:t xml:space="preserve"> несут ответственность за организацию обеспечения сохранности ЗС ГО.</w:t>
      </w:r>
    </w:p>
    <w:p w:rsidR="00812242" w:rsidRPr="007278F7" w:rsidRDefault="00812242" w:rsidP="0022287F">
      <w:pPr>
        <w:jc w:val="both"/>
        <w:rPr>
          <w:rFonts w:ascii="Times New Roman" w:hAnsi="Times New Roman"/>
          <w:sz w:val="24"/>
          <w:szCs w:val="24"/>
        </w:rPr>
      </w:pPr>
    </w:p>
    <w:p w:rsidR="00812242" w:rsidRPr="007278F7" w:rsidRDefault="00812242" w:rsidP="0022287F">
      <w:pPr>
        <w:jc w:val="both"/>
        <w:rPr>
          <w:rFonts w:ascii="Times New Roman" w:hAnsi="Times New Roman"/>
          <w:sz w:val="24"/>
          <w:szCs w:val="24"/>
        </w:rPr>
      </w:pPr>
    </w:p>
    <w:sectPr w:rsidR="00812242" w:rsidRPr="007278F7" w:rsidSect="00943813">
      <w:headerReference w:type="even" r:id="rId9"/>
      <w:headerReference w:type="default" r:id="rId10"/>
      <w:pgSz w:w="11906" w:h="16838"/>
      <w:pgMar w:top="1079" w:right="567" w:bottom="125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242" w:rsidRDefault="00812242" w:rsidP="00454445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separator/>
      </w:r>
    </w:p>
  </w:endnote>
  <w:endnote w:type="continuationSeparator" w:id="1">
    <w:p w:rsidR="00812242" w:rsidRDefault="00812242" w:rsidP="00454445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242" w:rsidRDefault="00812242" w:rsidP="00454445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separator/>
      </w:r>
    </w:p>
  </w:footnote>
  <w:footnote w:type="continuationSeparator" w:id="1">
    <w:p w:rsidR="00812242" w:rsidRDefault="00812242" w:rsidP="00454445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242" w:rsidRDefault="00812242" w:rsidP="00945F4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12242" w:rsidRDefault="0081224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242" w:rsidRDefault="00812242" w:rsidP="00945F4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812242" w:rsidRDefault="0081224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209"/>
    <w:rsid w:val="00005142"/>
    <w:rsid w:val="0014347F"/>
    <w:rsid w:val="0022287F"/>
    <w:rsid w:val="0025054D"/>
    <w:rsid w:val="002A2259"/>
    <w:rsid w:val="002E1E4D"/>
    <w:rsid w:val="0031234D"/>
    <w:rsid w:val="00454445"/>
    <w:rsid w:val="00687209"/>
    <w:rsid w:val="007278F7"/>
    <w:rsid w:val="008120ED"/>
    <w:rsid w:val="00812242"/>
    <w:rsid w:val="0084681A"/>
    <w:rsid w:val="00917ECD"/>
    <w:rsid w:val="00943813"/>
    <w:rsid w:val="00945F4C"/>
    <w:rsid w:val="009B2A39"/>
    <w:rsid w:val="00A00C7E"/>
    <w:rsid w:val="00AD77E5"/>
    <w:rsid w:val="00B81E44"/>
    <w:rsid w:val="00B9435A"/>
    <w:rsid w:val="00BA4DEC"/>
    <w:rsid w:val="00C53EBB"/>
    <w:rsid w:val="00CC4357"/>
    <w:rsid w:val="00F22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E44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00C7E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BA4DEC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/>
      <w:b/>
      <w:bCs/>
      <w:color w:val="3C4972"/>
      <w:sz w:val="32"/>
      <w:szCs w:val="3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00C7E"/>
    <w:rPr>
      <w:rFonts w:ascii="Calibri Light" w:hAnsi="Calibri Light" w:cs="Times New Roman"/>
      <w:color w:val="2E74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A4DEC"/>
    <w:rPr>
      <w:rFonts w:ascii="Times New Roman" w:hAnsi="Times New Roman" w:cs="Times New Roman"/>
      <w:b/>
      <w:bCs/>
      <w:color w:val="3C4972"/>
      <w:sz w:val="32"/>
      <w:szCs w:val="32"/>
      <w:lang w:eastAsia="ru-RU"/>
    </w:rPr>
  </w:style>
  <w:style w:type="character" w:styleId="Hyperlink">
    <w:name w:val="Hyperlink"/>
    <w:basedOn w:val="DefaultParagraphFont"/>
    <w:uiPriority w:val="99"/>
    <w:semiHidden/>
    <w:rsid w:val="00B81E4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53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53EB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94381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65C7"/>
    <w:rPr>
      <w:lang w:eastAsia="en-US"/>
    </w:rPr>
  </w:style>
  <w:style w:type="character" w:styleId="PageNumber">
    <w:name w:val="page number"/>
    <w:basedOn w:val="DefaultParagraphFont"/>
    <w:uiPriority w:val="99"/>
    <w:rsid w:val="0094381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87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zhevcity.ru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119</TotalTime>
  <Pages>6</Pages>
  <Words>2249</Words>
  <Characters>12820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mahinistka</cp:lastModifiedBy>
  <cp:revision>10</cp:revision>
  <cp:lastPrinted>2021-04-22T10:58:00Z</cp:lastPrinted>
  <dcterms:created xsi:type="dcterms:W3CDTF">2021-04-22T07:24:00Z</dcterms:created>
  <dcterms:modified xsi:type="dcterms:W3CDTF">2021-04-30T10:03:00Z</dcterms:modified>
</cp:coreProperties>
</file>