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C0" w:rsidRPr="00C40FFA" w:rsidRDefault="005046C0" w:rsidP="004E4645">
      <w:pPr>
        <w:spacing w:after="0" w:line="360" w:lineRule="auto"/>
        <w:jc w:val="center"/>
        <w:rPr>
          <w:rFonts w:ascii="Times New Roman" w:hAnsi="Times New Roman"/>
          <w:b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6" o:title=""/>
          </v:shape>
          <o:OLEObject Type="Embed" ProgID="Word.Picture.8" ShapeID="_x0000_i1025" DrawAspect="Content" ObjectID="_1681310473" r:id="rId7"/>
        </w:object>
      </w:r>
    </w:p>
    <w:p w:rsidR="005046C0" w:rsidRPr="00C40FFA" w:rsidRDefault="005046C0" w:rsidP="00352724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C40FFA">
        <w:rPr>
          <w:rFonts w:ascii="Times New Roman" w:hAnsi="Times New Roman"/>
          <w:b/>
          <w:sz w:val="40"/>
        </w:rPr>
        <w:t>А Д М И Н И С Т Р А Ц И Я    Г О Р О Д А  Р Ж Е В А</w:t>
      </w:r>
    </w:p>
    <w:p w:rsidR="005046C0" w:rsidRPr="00C40FFA" w:rsidRDefault="005046C0" w:rsidP="003527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40FFA">
        <w:rPr>
          <w:rFonts w:ascii="Times New Roman" w:hAnsi="Times New Roman"/>
          <w:b/>
          <w:sz w:val="36"/>
          <w:szCs w:val="36"/>
        </w:rPr>
        <w:t>ТВЕРСКОЙ ОБЛАСТИ</w:t>
      </w:r>
    </w:p>
    <w:p w:rsidR="005046C0" w:rsidRPr="00C40FFA" w:rsidRDefault="005046C0" w:rsidP="0035272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046C0" w:rsidRPr="00C40FFA" w:rsidRDefault="005046C0" w:rsidP="003527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0FFA">
        <w:rPr>
          <w:rFonts w:ascii="Times New Roman" w:hAnsi="Times New Roman"/>
          <w:b/>
          <w:sz w:val="32"/>
          <w:szCs w:val="32"/>
        </w:rPr>
        <w:t xml:space="preserve">П О С Т А Н О В Л Е Н И Е </w:t>
      </w:r>
    </w:p>
    <w:p w:rsidR="005046C0" w:rsidRPr="00C40FFA" w:rsidRDefault="005046C0" w:rsidP="003527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046C0" w:rsidRPr="00C40FFA" w:rsidRDefault="005046C0" w:rsidP="004E464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23.04</w:t>
      </w:r>
      <w:r w:rsidRPr="00C40FFA">
        <w:rPr>
          <w:rFonts w:ascii="Times New Roman" w:hAnsi="Times New Roman"/>
          <w:sz w:val="28"/>
          <w:szCs w:val="28"/>
        </w:rPr>
        <w:t>.2021</w:t>
      </w:r>
      <w:r w:rsidRPr="00C40FFA">
        <w:rPr>
          <w:rFonts w:ascii="Times New Roman" w:hAnsi="Times New Roman"/>
          <w:sz w:val="28"/>
          <w:szCs w:val="28"/>
        </w:rPr>
        <w:tab/>
      </w:r>
      <w:r w:rsidRPr="00C40FFA">
        <w:rPr>
          <w:rFonts w:ascii="Times New Roman" w:hAnsi="Times New Roman"/>
          <w:sz w:val="28"/>
          <w:szCs w:val="28"/>
        </w:rPr>
        <w:tab/>
      </w:r>
      <w:r w:rsidRPr="00C40FFA">
        <w:rPr>
          <w:rFonts w:ascii="Times New Roman" w:hAnsi="Times New Roman"/>
          <w:sz w:val="28"/>
          <w:szCs w:val="28"/>
        </w:rPr>
        <w:tab/>
      </w:r>
      <w:r w:rsidRPr="00C40FF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№ </w:t>
      </w:r>
      <w:r>
        <w:rPr>
          <w:rFonts w:ascii="Times New Roman" w:hAnsi="Times New Roman"/>
          <w:sz w:val="28"/>
          <w:szCs w:val="28"/>
        </w:rPr>
        <w:t>371</w:t>
      </w:r>
    </w:p>
    <w:p w:rsidR="005046C0" w:rsidRPr="004E4645" w:rsidRDefault="005046C0" w:rsidP="0071570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046C0" w:rsidRPr="004E4645" w:rsidRDefault="005046C0" w:rsidP="007157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4645">
        <w:rPr>
          <w:rFonts w:ascii="Times New Roman" w:hAnsi="Times New Roman"/>
          <w:b/>
          <w:sz w:val="24"/>
          <w:szCs w:val="24"/>
        </w:rPr>
        <w:t>Об обеспечении первичных мер пожарной</w:t>
      </w:r>
    </w:p>
    <w:p w:rsidR="005046C0" w:rsidRPr="004E4645" w:rsidRDefault="005046C0" w:rsidP="007157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4645">
        <w:rPr>
          <w:rFonts w:ascii="Times New Roman" w:hAnsi="Times New Roman"/>
          <w:b/>
          <w:sz w:val="24"/>
          <w:szCs w:val="24"/>
        </w:rPr>
        <w:t xml:space="preserve">безопасности в границах города Ржева </w:t>
      </w:r>
    </w:p>
    <w:p w:rsidR="005046C0" w:rsidRPr="004E4645" w:rsidRDefault="005046C0" w:rsidP="007157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4645">
        <w:rPr>
          <w:rFonts w:ascii="Times New Roman" w:hAnsi="Times New Roman"/>
          <w:b/>
          <w:sz w:val="24"/>
          <w:szCs w:val="24"/>
        </w:rPr>
        <w:t>Тверской области</w:t>
      </w: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46C0" w:rsidRPr="004E4645" w:rsidRDefault="005046C0" w:rsidP="00771DF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046C0" w:rsidRPr="004E4645" w:rsidRDefault="005046C0" w:rsidP="004E4645">
      <w:pPr>
        <w:spacing w:after="0" w:line="36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5046C0" w:rsidRPr="00C40FFA" w:rsidRDefault="005046C0" w:rsidP="004E464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C40FFA">
        <w:rPr>
          <w:rFonts w:ascii="Times New Roman" w:hAnsi="Times New Roman"/>
          <w:sz w:val="24"/>
        </w:rPr>
        <w:t xml:space="preserve">В соответствии с Федеральным законом от 6 октября 2003 года № 131-ФЗ </w:t>
      </w:r>
      <w:r>
        <w:rPr>
          <w:rFonts w:ascii="Times New Roman" w:hAnsi="Times New Roman"/>
          <w:sz w:val="24"/>
        </w:rPr>
        <w:t>«</w:t>
      </w:r>
      <w:r w:rsidRPr="00C40FFA">
        <w:rPr>
          <w:rFonts w:ascii="Times New Roman" w:hAnsi="Times New Roman"/>
          <w:sz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</w:rPr>
        <w:t>равления в Российской Федерации»</w:t>
      </w:r>
      <w:r w:rsidRPr="00C40FFA">
        <w:rPr>
          <w:rFonts w:ascii="Times New Roman" w:hAnsi="Times New Roman"/>
          <w:sz w:val="24"/>
        </w:rPr>
        <w:t xml:space="preserve">, Федеральным законом от 21 декабря 1994 года № 69-ФЗ </w:t>
      </w:r>
      <w:r>
        <w:rPr>
          <w:rFonts w:ascii="Times New Roman" w:hAnsi="Times New Roman"/>
          <w:sz w:val="24"/>
        </w:rPr>
        <w:t>«</w:t>
      </w:r>
      <w:r w:rsidRPr="00C40FFA">
        <w:rPr>
          <w:rFonts w:ascii="Times New Roman" w:hAnsi="Times New Roman"/>
          <w:sz w:val="24"/>
        </w:rPr>
        <w:t>О пожарной безопасности» и в целях обеспечения первичных мер пожарной безопасности в границах города Ржева Тверской области, руководствуясь ст</w:t>
      </w:r>
      <w:r>
        <w:rPr>
          <w:rFonts w:ascii="Times New Roman" w:hAnsi="Times New Roman"/>
          <w:sz w:val="24"/>
        </w:rPr>
        <w:t>атьями</w:t>
      </w:r>
      <w:r w:rsidRPr="00C40FFA">
        <w:rPr>
          <w:rFonts w:ascii="Times New Roman" w:hAnsi="Times New Roman"/>
          <w:sz w:val="24"/>
        </w:rPr>
        <w:t xml:space="preserve"> 30</w:t>
      </w:r>
      <w:r>
        <w:rPr>
          <w:rFonts w:ascii="Times New Roman" w:hAnsi="Times New Roman"/>
          <w:sz w:val="24"/>
        </w:rPr>
        <w:t xml:space="preserve"> и</w:t>
      </w:r>
      <w:r w:rsidRPr="00C40FFA">
        <w:rPr>
          <w:rFonts w:ascii="Times New Roman" w:hAnsi="Times New Roman"/>
          <w:sz w:val="24"/>
        </w:rPr>
        <w:t xml:space="preserve"> 33 Устава города Рж</w:t>
      </w:r>
      <w:r>
        <w:rPr>
          <w:rFonts w:ascii="Times New Roman" w:hAnsi="Times New Roman"/>
          <w:sz w:val="24"/>
        </w:rPr>
        <w:t>ева, Администрация города Ржева</w:t>
      </w:r>
    </w:p>
    <w:p w:rsidR="005046C0" w:rsidRPr="004E4645" w:rsidRDefault="005046C0" w:rsidP="00771DF9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5046C0" w:rsidRPr="00C40FFA" w:rsidRDefault="005046C0" w:rsidP="00771DF9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C40FFA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 </w:t>
      </w:r>
      <w:r w:rsidRPr="00C40FFA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 w:rsidRPr="00C40FFA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Pr="00C40FFA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 w:rsidRPr="00C40FFA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 w:rsidRPr="00C40FFA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 </w:t>
      </w:r>
      <w:r w:rsidRPr="00C40FFA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 w:rsidRPr="00C40FFA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Pr="00C40FFA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 </w:t>
      </w:r>
      <w:r w:rsidRPr="00C40FFA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 w:rsidRPr="00C40FFA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 w:rsidRPr="00C40FFA">
        <w:rPr>
          <w:rFonts w:ascii="Times New Roman" w:hAnsi="Times New Roman"/>
          <w:sz w:val="24"/>
        </w:rPr>
        <w:t>Т:</w:t>
      </w:r>
    </w:p>
    <w:p w:rsidR="005046C0" w:rsidRPr="004E4645" w:rsidRDefault="005046C0" w:rsidP="00771DF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5046C0" w:rsidRPr="00C40FFA" w:rsidRDefault="005046C0" w:rsidP="004E464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C40FFA">
        <w:rPr>
          <w:rFonts w:ascii="Times New Roman" w:hAnsi="Times New Roman"/>
          <w:sz w:val="24"/>
        </w:rPr>
        <w:t xml:space="preserve">1. Утвердить Положение </w:t>
      </w:r>
      <w:r>
        <w:rPr>
          <w:rFonts w:ascii="Times New Roman" w:hAnsi="Times New Roman"/>
          <w:sz w:val="24"/>
        </w:rPr>
        <w:t>о</w:t>
      </w:r>
      <w:r w:rsidRPr="00C40FFA">
        <w:rPr>
          <w:rFonts w:ascii="Times New Roman" w:hAnsi="Times New Roman"/>
          <w:sz w:val="24"/>
        </w:rPr>
        <w:t>б обеспечении первичных мер пожарной безопасности в границах города Ржева Тверской области</w:t>
      </w:r>
      <w:r>
        <w:rPr>
          <w:rFonts w:ascii="Times New Roman" w:hAnsi="Times New Roman"/>
          <w:sz w:val="24"/>
        </w:rPr>
        <w:t>. (Приложение)</w:t>
      </w:r>
      <w:r w:rsidRPr="00C40FFA">
        <w:rPr>
          <w:rFonts w:ascii="Times New Roman" w:hAnsi="Times New Roman"/>
          <w:sz w:val="24"/>
        </w:rPr>
        <w:t>.</w:t>
      </w:r>
    </w:p>
    <w:p w:rsidR="005046C0" w:rsidRPr="00FA61AB" w:rsidRDefault="005046C0" w:rsidP="004E464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A61AB">
        <w:rPr>
          <w:rFonts w:ascii="Times New Roman" w:hAnsi="Times New Roman"/>
          <w:sz w:val="24"/>
          <w:szCs w:val="24"/>
        </w:rPr>
        <w:t xml:space="preserve">2. </w:t>
      </w:r>
      <w:r w:rsidRPr="00FA61AB">
        <w:rPr>
          <w:rFonts w:ascii="Times New Roman" w:hAnsi="Times New Roman"/>
          <w:sz w:val="24"/>
          <w:szCs w:val="24"/>
          <w:shd w:val="clear" w:color="auto" w:fill="FFFFFF"/>
        </w:rPr>
        <w:t>Структурным подразделениям Администрации города Ржева Тверской области,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61AB">
        <w:rPr>
          <w:rFonts w:ascii="Times New Roman" w:hAnsi="Times New Roman"/>
          <w:sz w:val="24"/>
          <w:shd w:val="clear" w:color="auto" w:fill="FFFFFF"/>
        </w:rPr>
        <w:t>предприятиям, учреждениям, организациям, независимо от организационно-правовых форм собственности и ведомственной принадлежности, в своей деятельности руководствоваться утвержденным Положением.</w:t>
      </w:r>
    </w:p>
    <w:p w:rsidR="005046C0" w:rsidRPr="00C40FFA" w:rsidRDefault="005046C0" w:rsidP="004E464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C40FFA">
        <w:rPr>
          <w:rFonts w:ascii="Times New Roman" w:hAnsi="Times New Roman"/>
          <w:sz w:val="24"/>
        </w:rPr>
        <w:t>3. При</w:t>
      </w:r>
      <w:r>
        <w:rPr>
          <w:rFonts w:ascii="Times New Roman" w:hAnsi="Times New Roman"/>
          <w:sz w:val="24"/>
        </w:rPr>
        <w:t>зна</w:t>
      </w:r>
      <w:r w:rsidRPr="00C40FFA">
        <w:rPr>
          <w:rFonts w:ascii="Times New Roman" w:hAnsi="Times New Roman"/>
          <w:sz w:val="24"/>
        </w:rPr>
        <w:t xml:space="preserve">ть утратившим силу постановление Главы города Ржева Тверской области от 24.03.2009 № 271 «Об обеспечении первичных мер пожарной безопасности в городе Ржеве».       </w:t>
      </w:r>
    </w:p>
    <w:p w:rsidR="005046C0" w:rsidRPr="00C40FFA" w:rsidRDefault="005046C0" w:rsidP="004E464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подписания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40FFA">
        <w:rPr>
          <w:rFonts w:ascii="Times New Roman" w:hAnsi="Times New Roman"/>
          <w:sz w:val="24"/>
          <w:szCs w:val="24"/>
        </w:rPr>
        <w:t xml:space="preserve"> подлежит размещению на официальном сайте Администрации города Ржева </w:t>
      </w:r>
      <w:hyperlink r:id="rId8" w:history="1">
        <w:r w:rsidRPr="00C40FFA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40FFA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C40FFA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rzhevcity</w:t>
        </w:r>
        <w:r w:rsidRPr="00C40FFA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C40FFA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C40FF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5046C0" w:rsidRPr="00C40FFA" w:rsidRDefault="005046C0" w:rsidP="004E464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города Ржева Савина А.С.</w:t>
      </w:r>
    </w:p>
    <w:p w:rsidR="005046C0" w:rsidRPr="004E4645" w:rsidRDefault="005046C0" w:rsidP="004E4645">
      <w:pPr>
        <w:shd w:val="clear" w:color="auto" w:fill="FFFFFF"/>
        <w:spacing w:line="240" w:lineRule="auto"/>
        <w:jc w:val="both"/>
        <w:rPr>
          <w:i/>
          <w:iCs/>
          <w:sz w:val="16"/>
          <w:szCs w:val="16"/>
          <w:bdr w:val="none" w:sz="0" w:space="0" w:color="auto" w:frame="1"/>
        </w:rPr>
      </w:pPr>
      <w:r w:rsidRPr="00C40FFA">
        <w:rPr>
          <w:sz w:val="24"/>
          <w:szCs w:val="24"/>
        </w:rPr>
        <w:t> </w:t>
      </w:r>
      <w:r w:rsidRPr="00C40FFA">
        <w:rPr>
          <w:i/>
          <w:iCs/>
          <w:sz w:val="24"/>
          <w:szCs w:val="24"/>
          <w:bdr w:val="none" w:sz="0" w:space="0" w:color="auto" w:frame="1"/>
        </w:rPr>
        <w:t> </w:t>
      </w:r>
    </w:p>
    <w:p w:rsidR="005046C0" w:rsidRPr="004E4645" w:rsidRDefault="005046C0" w:rsidP="004E4645">
      <w:pPr>
        <w:shd w:val="clear" w:color="auto" w:fill="FFFFFF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046C0" w:rsidRPr="00C40FFA" w:rsidRDefault="005046C0" w:rsidP="004E4645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Глава города Ржева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40FFA">
        <w:rPr>
          <w:rFonts w:ascii="Times New Roman" w:hAnsi="Times New Roman"/>
          <w:sz w:val="24"/>
          <w:szCs w:val="24"/>
        </w:rPr>
        <w:t xml:space="preserve"> Р.С. Крылов</w:t>
      </w:r>
    </w:p>
    <w:p w:rsidR="005046C0" w:rsidRPr="00C40FFA" w:rsidRDefault="005046C0" w:rsidP="00771DF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046C0" w:rsidRDefault="005046C0" w:rsidP="000E7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0E7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Приложение</w:t>
      </w:r>
    </w:p>
    <w:p w:rsidR="005046C0" w:rsidRPr="00C40FFA" w:rsidRDefault="005046C0" w:rsidP="000E7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046C0" w:rsidRPr="00C40FFA" w:rsidRDefault="005046C0" w:rsidP="000E7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города Ржева Тверской области </w:t>
      </w:r>
    </w:p>
    <w:p w:rsidR="005046C0" w:rsidRPr="00C40FFA" w:rsidRDefault="005046C0" w:rsidP="000E70B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23.04</w:t>
      </w:r>
      <w:r w:rsidRPr="00C40FFA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371</w:t>
      </w: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46C0" w:rsidRPr="00C40FFA" w:rsidRDefault="005046C0" w:rsidP="000E7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Положение</w:t>
      </w:r>
    </w:p>
    <w:p w:rsidR="005046C0" w:rsidRPr="00C40FFA" w:rsidRDefault="005046C0" w:rsidP="000E7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об обеспечении первичных мер пожарной безопасности</w:t>
      </w:r>
    </w:p>
    <w:p w:rsidR="005046C0" w:rsidRPr="00C40FFA" w:rsidRDefault="005046C0" w:rsidP="000E70B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40FFA">
        <w:rPr>
          <w:rFonts w:ascii="Times New Roman" w:hAnsi="Times New Roman"/>
          <w:b/>
          <w:sz w:val="24"/>
        </w:rPr>
        <w:t>в границах города Ржева Тверской области</w:t>
      </w:r>
    </w:p>
    <w:p w:rsidR="005046C0" w:rsidRPr="00C40FFA" w:rsidRDefault="005046C0" w:rsidP="000E7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F26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046C0" w:rsidRPr="00C40FFA" w:rsidRDefault="005046C0" w:rsidP="00F26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6C0" w:rsidRPr="00C40FFA" w:rsidRDefault="005046C0" w:rsidP="004E46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1.1. Положение об обеспечении первичных мер пожарной безопасности </w:t>
      </w:r>
      <w:r w:rsidRPr="00C40FFA">
        <w:rPr>
          <w:rFonts w:ascii="Times New Roman" w:hAnsi="Times New Roman"/>
          <w:sz w:val="24"/>
        </w:rPr>
        <w:t>в границах города Ржева Тверской области</w:t>
      </w:r>
      <w:r>
        <w:rPr>
          <w:rFonts w:ascii="Times New Roman" w:hAnsi="Times New Roman"/>
          <w:sz w:val="24"/>
        </w:rPr>
        <w:t xml:space="preserve"> </w:t>
      </w:r>
      <w:r w:rsidRPr="00C40FFA">
        <w:rPr>
          <w:rFonts w:ascii="Times New Roman" w:hAnsi="Times New Roman"/>
          <w:sz w:val="24"/>
          <w:szCs w:val="24"/>
        </w:rPr>
        <w:t>(далее по тексту - Положение) разработано на основании Федеральных законов от 21.12.1994 N 69-ФЗ «О пожарной безопасности», от 06.10.2003 N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FFA">
        <w:rPr>
          <w:rFonts w:ascii="Times New Roman" w:hAnsi="Times New Roman"/>
          <w:sz w:val="24"/>
          <w:szCs w:val="24"/>
        </w:rPr>
        <w:t xml:space="preserve">Устава города Ржева Тверской области с целью установления единых и обязательных для исполнения норм и требований порядка обеспечения мер пожарной безопасности </w:t>
      </w:r>
      <w:r w:rsidRPr="00C40FFA">
        <w:rPr>
          <w:rFonts w:ascii="Times New Roman" w:hAnsi="Times New Roman"/>
          <w:sz w:val="24"/>
        </w:rPr>
        <w:t>в границах города Ржева Тверской области</w:t>
      </w:r>
      <w:r w:rsidRPr="00C40FFA">
        <w:rPr>
          <w:rFonts w:ascii="Times New Roman" w:hAnsi="Times New Roman"/>
          <w:sz w:val="24"/>
          <w:szCs w:val="24"/>
        </w:rPr>
        <w:t xml:space="preserve">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1.2. Положение определяет общие требования по обеспечению первичных мер пожарной безопасности на территории муниципального образования </w:t>
      </w:r>
      <w:r w:rsidRPr="00C40FFA">
        <w:rPr>
          <w:rFonts w:ascii="Times New Roman" w:hAnsi="Times New Roman"/>
          <w:sz w:val="24"/>
        </w:rPr>
        <w:t>город Ржев Тверской области</w:t>
      </w:r>
      <w:r w:rsidRPr="00C40FFA">
        <w:rPr>
          <w:rFonts w:ascii="Times New Roman" w:hAnsi="Times New Roman"/>
          <w:sz w:val="24"/>
          <w:szCs w:val="24"/>
        </w:rPr>
        <w:t xml:space="preserve"> и позволяет организовать: </w:t>
      </w:r>
    </w:p>
    <w:p w:rsidR="005046C0" w:rsidRPr="00C40FFA" w:rsidRDefault="005046C0" w:rsidP="0005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C40FFA">
        <w:rPr>
          <w:rFonts w:ascii="Times New Roman" w:hAnsi="Times New Roman"/>
          <w:sz w:val="24"/>
          <w:szCs w:val="24"/>
        </w:rPr>
        <w:t xml:space="preserve"> - полное и качественное выполнение требований законодательных и иных нормативных правовых актов в области пожарной безопасности;</w:t>
      </w:r>
    </w:p>
    <w:p w:rsidR="005046C0" w:rsidRPr="00C40FFA" w:rsidRDefault="005046C0" w:rsidP="0005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C40FFA">
        <w:rPr>
          <w:rFonts w:ascii="Times New Roman" w:hAnsi="Times New Roman"/>
          <w:sz w:val="24"/>
          <w:szCs w:val="24"/>
        </w:rPr>
        <w:t xml:space="preserve"> - эффективную систему обеспечения пожарной безопасности в городе Ржеве Тверской области;     </w:t>
      </w:r>
    </w:p>
    <w:p w:rsidR="005046C0" w:rsidRPr="00C40FFA" w:rsidRDefault="005046C0" w:rsidP="00F21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C40FFA">
        <w:rPr>
          <w:rFonts w:ascii="Times New Roman" w:hAnsi="Times New Roman"/>
          <w:sz w:val="24"/>
          <w:szCs w:val="24"/>
        </w:rPr>
        <w:t xml:space="preserve">- реализацию полномочий в области обеспечения пожарной безопасности.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1.3. Организация обеспечения первичных мер пожарной безопасности на территории города </w:t>
      </w:r>
      <w:r w:rsidRPr="00C40FFA">
        <w:rPr>
          <w:rFonts w:ascii="Times New Roman" w:hAnsi="Times New Roman"/>
          <w:sz w:val="24"/>
        </w:rPr>
        <w:t>Ржева Тверской области</w:t>
      </w:r>
      <w:r w:rsidRPr="00C40FFA">
        <w:rPr>
          <w:rFonts w:ascii="Times New Roman" w:hAnsi="Times New Roman"/>
          <w:sz w:val="24"/>
          <w:szCs w:val="24"/>
        </w:rPr>
        <w:t xml:space="preserve"> осуществляется Администрацией города </w:t>
      </w:r>
      <w:r w:rsidRPr="00C40FFA">
        <w:rPr>
          <w:rFonts w:ascii="Times New Roman" w:hAnsi="Times New Roman"/>
          <w:sz w:val="24"/>
        </w:rPr>
        <w:t>Ржева Тверской области</w:t>
      </w:r>
      <w:r w:rsidRPr="00C40FFA">
        <w:rPr>
          <w:rFonts w:ascii="Times New Roman" w:hAnsi="Times New Roman"/>
          <w:sz w:val="24"/>
          <w:szCs w:val="24"/>
        </w:rPr>
        <w:t>.</w:t>
      </w:r>
    </w:p>
    <w:p w:rsidR="005046C0" w:rsidRPr="00C40FFA" w:rsidRDefault="005046C0" w:rsidP="0005619F">
      <w:pPr>
        <w:pStyle w:val="NormalWeb"/>
        <w:tabs>
          <w:tab w:val="left" w:pos="0"/>
        </w:tabs>
        <w:spacing w:before="0" w:beforeAutospacing="0" w:after="0" w:afterAutospacing="0"/>
        <w:jc w:val="both"/>
      </w:pPr>
      <w:r>
        <w:tab/>
      </w:r>
      <w:r w:rsidRPr="00C40FFA">
        <w:t xml:space="preserve">1.4. К полномочиям Администрации города Ржева Тверской области по обеспечению первичных мер пожарной безопасности относятся: </w:t>
      </w:r>
    </w:p>
    <w:p w:rsidR="005046C0" w:rsidRPr="00C40FFA" w:rsidRDefault="005046C0" w:rsidP="0005619F">
      <w:pPr>
        <w:pStyle w:val="NormalWeb"/>
        <w:tabs>
          <w:tab w:val="left" w:pos="0"/>
        </w:tabs>
        <w:spacing w:before="0" w:beforeAutospacing="0" w:after="0" w:afterAutospacing="0"/>
        <w:jc w:val="both"/>
      </w:pPr>
      <w:r>
        <w:tab/>
      </w:r>
      <w:r w:rsidRPr="00C40FFA">
        <w:t xml:space="preserve">- создание условий для организации на территории города Ржева Тверской добровольной пожарной охраны, а также для участия граждан в обеспечении первичных мер пожарной безопасности в иных формах; </w:t>
      </w:r>
    </w:p>
    <w:p w:rsidR="005046C0" w:rsidRPr="00C40FFA" w:rsidRDefault="005046C0" w:rsidP="0005619F">
      <w:pPr>
        <w:pStyle w:val="NormalWeb"/>
        <w:tabs>
          <w:tab w:val="left" w:pos="0"/>
        </w:tabs>
        <w:spacing w:before="0" w:beforeAutospacing="0" w:after="0" w:afterAutospacing="0"/>
        <w:jc w:val="both"/>
      </w:pPr>
      <w:r>
        <w:tab/>
      </w:r>
      <w:r w:rsidRPr="00C40FFA">
        <w:t>- включение мероприятий по обеспечению пожарной безопасности в планы, схемы и программы развития территорий города Ржева Тверской области;</w:t>
      </w:r>
    </w:p>
    <w:p w:rsidR="005046C0" w:rsidRPr="00C40FFA" w:rsidRDefault="005046C0" w:rsidP="0005619F">
      <w:pPr>
        <w:pStyle w:val="NormalWeb"/>
        <w:tabs>
          <w:tab w:val="left" w:pos="0"/>
        </w:tabs>
        <w:spacing w:before="0" w:beforeAutospacing="0" w:after="0" w:afterAutospacing="0"/>
        <w:jc w:val="both"/>
      </w:pPr>
      <w:r>
        <w:tab/>
      </w:r>
      <w:r w:rsidRPr="00C40FFA">
        <w:t xml:space="preserve">- информирование населения о мерах пожарной безопасности; </w:t>
      </w:r>
    </w:p>
    <w:p w:rsidR="005046C0" w:rsidRPr="00C40FFA" w:rsidRDefault="005046C0" w:rsidP="0005619F">
      <w:pPr>
        <w:pStyle w:val="NormalWeb"/>
        <w:tabs>
          <w:tab w:val="left" w:pos="0"/>
        </w:tabs>
        <w:spacing w:before="0" w:beforeAutospacing="0" w:after="0" w:afterAutospacing="0"/>
        <w:jc w:val="both"/>
      </w:pPr>
      <w:r>
        <w:tab/>
      </w:r>
      <w:r w:rsidRPr="00C40FFA">
        <w:t xml:space="preserve">- установление на территории города Ржева Тверской особого противопожарного режима в случае повышения пожарной опасности. </w:t>
      </w:r>
    </w:p>
    <w:p w:rsidR="005046C0" w:rsidRPr="00C40FFA" w:rsidRDefault="005046C0" w:rsidP="00210DF9">
      <w:pPr>
        <w:pStyle w:val="NormalWeb"/>
        <w:tabs>
          <w:tab w:val="left" w:pos="0"/>
        </w:tabs>
        <w:spacing w:before="0" w:beforeAutospacing="0" w:after="0" w:afterAutospacing="0"/>
        <w:jc w:val="both"/>
      </w:pPr>
      <w:r>
        <w:tab/>
      </w:r>
      <w:r w:rsidRPr="00C40FFA">
        <w:t>1.5. Вопросы организационно-правового, материально-технического и финансового обеспечения первичных мер пожарной безопасности в границах городского округа регулируются муниципальными нормативными правовыми актами, издаваемыми в пределах предоставленных полномочий.</w:t>
      </w: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210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2. Термины и определения</w:t>
      </w:r>
    </w:p>
    <w:p w:rsidR="005046C0" w:rsidRPr="00C40FFA" w:rsidRDefault="005046C0" w:rsidP="00210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2.1. Пожарная безопасность - состояние защищенности личности, имущества, общества и государства от пожаров (Федеральный закон от 21.12. 1994 N 69-ФЗ "О пожарной безопасности"). </w:t>
      </w:r>
    </w:p>
    <w:p w:rsidR="005046C0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40FFA">
        <w:rPr>
          <w:rFonts w:ascii="Times New Roman" w:hAnsi="Times New Roman"/>
          <w:sz w:val="24"/>
          <w:szCs w:val="24"/>
        </w:rPr>
        <w:t>2.2. Обеспечение</w:t>
      </w:r>
      <w:r>
        <w:rPr>
          <w:rFonts w:ascii="Times New Roman" w:hAnsi="Times New Roman"/>
          <w:sz w:val="24"/>
          <w:szCs w:val="24"/>
        </w:rPr>
        <w:tab/>
      </w:r>
      <w:r w:rsidRPr="00C40FFA">
        <w:rPr>
          <w:rFonts w:ascii="Times New Roman" w:hAnsi="Times New Roman"/>
          <w:sz w:val="24"/>
          <w:szCs w:val="24"/>
        </w:rPr>
        <w:t xml:space="preserve">пожарной безопасности </w:t>
      </w:r>
      <w:r>
        <w:rPr>
          <w:rFonts w:ascii="Times New Roman" w:hAnsi="Times New Roman"/>
          <w:sz w:val="24"/>
          <w:szCs w:val="24"/>
        </w:rPr>
        <w:t>–</w:t>
      </w:r>
      <w:r w:rsidRPr="00C40FFA">
        <w:rPr>
          <w:rFonts w:ascii="Times New Roman" w:hAnsi="Times New Roman"/>
          <w:sz w:val="24"/>
          <w:szCs w:val="24"/>
        </w:rPr>
        <w:t xml:space="preserve"> принятие и</w:t>
      </w:r>
      <w:r>
        <w:rPr>
          <w:rFonts w:ascii="Times New Roman" w:hAnsi="Times New Roman"/>
          <w:sz w:val="24"/>
          <w:szCs w:val="24"/>
        </w:rPr>
        <w:tab/>
      </w:r>
      <w:r w:rsidRPr="00C40FFA">
        <w:rPr>
          <w:rFonts w:ascii="Times New Roman" w:hAnsi="Times New Roman"/>
          <w:sz w:val="24"/>
          <w:szCs w:val="24"/>
        </w:rPr>
        <w:t>соблюдение</w:t>
      </w:r>
      <w:r>
        <w:rPr>
          <w:rFonts w:ascii="Times New Roman" w:hAnsi="Times New Roman"/>
          <w:sz w:val="24"/>
          <w:szCs w:val="24"/>
        </w:rPr>
        <w:tab/>
      </w:r>
      <w:r w:rsidRPr="00C40FFA">
        <w:rPr>
          <w:rFonts w:ascii="Times New Roman" w:hAnsi="Times New Roman"/>
          <w:sz w:val="24"/>
          <w:szCs w:val="24"/>
        </w:rPr>
        <w:t xml:space="preserve">нормативных </w:t>
      </w:r>
    </w:p>
    <w:p w:rsidR="005046C0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84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правовых актов, правил и требований пожарной безопасности, а также проведение противопожарных мероприятий (ГОСТ Р 22.0.0594).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2.3. Требования пожарной безопасности - специальные условия социального и/или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 (Федеральный закон от 21.12.1994 N 69-ФЗ </w:t>
      </w:r>
      <w:r>
        <w:rPr>
          <w:rFonts w:ascii="Times New Roman" w:hAnsi="Times New Roman"/>
          <w:sz w:val="24"/>
          <w:szCs w:val="24"/>
        </w:rPr>
        <w:t>«О пожарной безопасности»</w:t>
      </w:r>
      <w:r w:rsidRPr="00C40FFA">
        <w:rPr>
          <w:rFonts w:ascii="Times New Roman" w:hAnsi="Times New Roman"/>
          <w:sz w:val="24"/>
          <w:szCs w:val="24"/>
        </w:rPr>
        <w:t>).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2.4. Правила пожарной безопасности - комплекс положений, устанавливающий порядок требований и норм пожарной безопасности при строительстве и эксплуатации объекта (ГОСТ 12.1.03381).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2.5. Противопожарное мероприятие - мероприятие организационного и/или технического характера, направленное на соблюдение противопожарного режима, создание условий для заблаговременного предотвращения и/или быстрого тушения пожаров (ГОСТ Р 22.0.0594).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2.6. Противопожарный режим - правила поведения людей, порядок организации производства и/или содержание помещений (территорий), обеспечивающие предупреждение нарушений требований безопасности и тушение пожаров (Федеральн</w:t>
      </w:r>
      <w:r>
        <w:rPr>
          <w:rFonts w:ascii="Times New Roman" w:hAnsi="Times New Roman"/>
          <w:sz w:val="24"/>
          <w:szCs w:val="24"/>
        </w:rPr>
        <w:t>ый закон от 21.12.1994 N 69-ФЗ «О пожарной безопасности»</w:t>
      </w:r>
      <w:r w:rsidRPr="00C40FFA">
        <w:rPr>
          <w:rFonts w:ascii="Times New Roman" w:hAnsi="Times New Roman"/>
          <w:sz w:val="24"/>
          <w:szCs w:val="24"/>
        </w:rPr>
        <w:t xml:space="preserve">).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2.7. Меры пожарной безопасности - действия по обеспечению пожарной безопасности, в том числе по выполнению требований пожарной безопасности (Федеральный закон от 21.12.1994 </w:t>
      </w:r>
      <w:r>
        <w:rPr>
          <w:rFonts w:ascii="Times New Roman" w:hAnsi="Times New Roman"/>
          <w:sz w:val="24"/>
          <w:szCs w:val="24"/>
        </w:rPr>
        <w:t xml:space="preserve"> N 69-ФЗ «О пожарной безопасности»</w:t>
      </w:r>
      <w:r w:rsidRPr="00C40FFA">
        <w:rPr>
          <w:rFonts w:ascii="Times New Roman" w:hAnsi="Times New Roman"/>
          <w:sz w:val="24"/>
          <w:szCs w:val="24"/>
        </w:rPr>
        <w:t xml:space="preserve">).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2.8. Пожарная профилактика - комплекс организационных мероприятий и технических средств, направленных на обеспечение безопасности людей, на предотвращение пожара, ограничение его распространения, а также создание условий для успешного тушения пожара (ГОСТ 12.1.03381).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2.9.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(Федеральный закон от 21.12.1994</w:t>
      </w:r>
      <w:r>
        <w:rPr>
          <w:rFonts w:ascii="Times New Roman" w:hAnsi="Times New Roman"/>
          <w:sz w:val="24"/>
          <w:szCs w:val="24"/>
        </w:rPr>
        <w:t xml:space="preserve"> N 69-ФЗ «О пожарной безопасности»</w:t>
      </w:r>
      <w:r w:rsidRPr="00C40FFA">
        <w:rPr>
          <w:rFonts w:ascii="Times New Roman" w:hAnsi="Times New Roman"/>
          <w:sz w:val="24"/>
          <w:szCs w:val="24"/>
        </w:rPr>
        <w:t xml:space="preserve">). </w:t>
      </w: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FE1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3. Основа и система обеспечения пожарной безопасности городского округа</w:t>
      </w:r>
    </w:p>
    <w:p w:rsidR="005046C0" w:rsidRPr="00C40FFA" w:rsidRDefault="005046C0" w:rsidP="00FE1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3.1. Основой обеспечения пожарной безопасности города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FFA">
        <w:rPr>
          <w:rFonts w:ascii="Times New Roman" w:hAnsi="Times New Roman"/>
          <w:sz w:val="24"/>
          <w:szCs w:val="24"/>
        </w:rPr>
        <w:t>Ржева является соблюдение: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противопожарного режима, то есть правил поведения людей, порядка организации производства и/или содержания помещений (территорий), обеспечивающих предупреждение нарушений требований безопасности и тушение пожаров; </w:t>
      </w: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C40FFA">
        <w:rPr>
          <w:rFonts w:ascii="Times New Roman" w:hAnsi="Times New Roman"/>
          <w:sz w:val="24"/>
          <w:szCs w:val="24"/>
        </w:rPr>
        <w:t xml:space="preserve"> - требований пожарной безопасности, под которыми подразумеваются специальные условия социального и/или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органом, следовательно, нарушением требований пожарной безопасности являются невыполнение или ненадлежащее выполнение требований пожарной безопасности.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3.2. Система обеспечения пожарной безопасности города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FFA">
        <w:rPr>
          <w:rFonts w:ascii="Times New Roman" w:hAnsi="Times New Roman"/>
          <w:sz w:val="24"/>
          <w:szCs w:val="24"/>
        </w:rPr>
        <w:t>Ржева - совокупность сил и средств, направленных на борьбу с пожарами. В систему обеспечения пожарной безопасности входят: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FFA">
        <w:rPr>
          <w:rFonts w:ascii="Times New Roman" w:hAnsi="Times New Roman"/>
          <w:sz w:val="24"/>
          <w:szCs w:val="28"/>
        </w:rPr>
        <w:t>4 пожарно-спасательный отряд федеральной противопожарной службы Государственной противопожарной службы Главного управления МЧС России по Тверской области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C40FFA">
        <w:rPr>
          <w:rFonts w:ascii="Times New Roman" w:hAnsi="Times New Roman"/>
          <w:sz w:val="24"/>
          <w:szCs w:val="24"/>
        </w:rPr>
        <w:t>(</w:t>
      </w:r>
      <w:r w:rsidRPr="00C40FFA">
        <w:rPr>
          <w:rFonts w:ascii="Times New Roman" w:hAnsi="Times New Roman"/>
          <w:sz w:val="24"/>
          <w:szCs w:val="20"/>
        </w:rPr>
        <w:t>4 ПСО ФПС ГПС ГУ МЧС России по Тверской области</w:t>
      </w:r>
      <w:r w:rsidRPr="00C40FFA">
        <w:rPr>
          <w:rFonts w:ascii="Times New Roman" w:hAnsi="Times New Roman"/>
          <w:sz w:val="24"/>
          <w:szCs w:val="24"/>
        </w:rPr>
        <w:t>), организации, предприятия, учреждения и население города Ржева Тверской области.</w:t>
      </w: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210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4. Функции Администрации города Ржева Тверской области</w:t>
      </w:r>
    </w:p>
    <w:p w:rsidR="005046C0" w:rsidRPr="00C40FFA" w:rsidRDefault="005046C0" w:rsidP="00210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4.1. Основными функциями Администрации города Ржева Тверской области в системе обеспечения пожарной безопасности городского округа являются: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нормативно-правовое регулирование и осуществление в пределах своих полномочий мер в области пожарной безопасности;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реализация прав, обязанностей и ответственности юридических и физических лиц в области пожарной безопасности; </w:t>
      </w:r>
    </w:p>
    <w:p w:rsidR="005046C0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проведение противопожарной пропаганды и обучение населения мерам пожарной безопасности;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содействие деятельности добровольных пожарных формирований и привлечение населения к обеспечению пожарной безопасности;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информационное обеспечение в области пожарной безопасности;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создание условий для организации тушения пожаров и проведения аварийно-спасательных работ. </w:t>
      </w:r>
    </w:p>
    <w:p w:rsidR="005046C0" w:rsidRPr="00C40FFA" w:rsidRDefault="005046C0" w:rsidP="00162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16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5. Организация обеспечения первичных мер пожарной безопасности</w:t>
      </w:r>
    </w:p>
    <w:p w:rsidR="005046C0" w:rsidRPr="00C40FFA" w:rsidRDefault="005046C0" w:rsidP="0016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в границах города Ржева Тверской области</w:t>
      </w:r>
    </w:p>
    <w:p w:rsidR="005046C0" w:rsidRPr="00C40FFA" w:rsidRDefault="005046C0" w:rsidP="00162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5.1. Обеспечение первичных мер пожарной безопасности в границах города Ржева Тверской области предусматривает: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разработку и осуществление мероприятий по обеспечению пожарной безопасности территории города Ржев Тверской области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массивов, создание условий и проведение мероприятий по тушению пожаров, обеспечение надлежащего состояния источников противопожарного водоснабжения,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разработку, утверждение и исполнение городского бюджета в части расходов на пожарную безопасность города Ржева Тверской области;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установление порядка привлечения сил и средств для тушения пожаров и проведения аварийно-спасательных работ на территории города Ржева Тверской области;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осуществление контроля за состоянием пожарной безопасности на территории городского округа, установление противопожарного режима на территории города Ржева Тверской области, установление на время его действия дополнительных требований пожарной безопасности, согласованных с Главным управлением МЧС России по Тверской области;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определение порядка и осуществление информирования населения о принятых Администрацией города Ржева Тверской области решениях по обеспечению пожарной безопасности;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осуществление социального и экономического стимулирования обеспечения пожарной безопасности, в том числе участия населения в борьбе с пожарами;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организацию тушения пожаров в границах города Ржева Тверской области, в том числе разработку и утверждение планов привлечения сил и средств для тушения пожаров;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организацию муниципального контроля за соответствием жилых зданий, находящихся в муниципальной собственности, требованиям пожарной безопасности.</w:t>
      </w: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730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6. Проведение противопожарной пропаганды в городе Ржеве Тверской области</w:t>
      </w:r>
    </w:p>
    <w:p w:rsidR="005046C0" w:rsidRPr="00C40FFA" w:rsidRDefault="005046C0" w:rsidP="00730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и обучение населения мерам пожарной безопасности</w:t>
      </w:r>
    </w:p>
    <w:p w:rsidR="005046C0" w:rsidRPr="00C40FFA" w:rsidRDefault="005046C0" w:rsidP="00730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6.1. Противопожарная пропаганда в городе Ржеве Тверской области и обучение населения мерам пожарной безопасности являются одними из форм профилактики пожаров и недопущения гибели людей.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6.2. Противопожарная пропаганда и обучение мерам пожарной безопасности по месту жительства осуществляются через: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средства печати - выпуск листовок, памяток;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публикации в СМИ;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телевидение;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проведение лекций, бесед в учебно-консультационных пунктах;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средства наглядной агитации</w:t>
      </w:r>
      <w:r>
        <w:rPr>
          <w:rFonts w:ascii="Times New Roman" w:hAnsi="Times New Roman"/>
          <w:sz w:val="24"/>
          <w:szCs w:val="24"/>
        </w:rPr>
        <w:t>.</w:t>
      </w:r>
      <w:r w:rsidRPr="00C40FFA">
        <w:rPr>
          <w:rFonts w:ascii="Times New Roman" w:hAnsi="Times New Roman"/>
          <w:sz w:val="24"/>
          <w:szCs w:val="24"/>
        </w:rPr>
        <w:t xml:space="preserve">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6.3. Обучение учащихся общеобразовательных школ и воспитанников дошкольных учреждений мерам пожарной безопасности осуществляется через: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преподавание в рамках уроков «Основы безопасности жизнедеятельности»;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-спортивные мероприятия по пожарно-прикладному спорту среди школьников;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экскурсии в пожарно-спасательные подразделения с показом техники и открытые уроки «Основы безопасности жизнедеятельности»;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 - оформление уголков пожарной безопасности.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6.4. Администрация города Ржева Тверской области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города Ржева Тверской области. </w:t>
      </w: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056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 xml:space="preserve">7. Координационные органы </w:t>
      </w:r>
    </w:p>
    <w:p w:rsidR="005046C0" w:rsidRPr="00C40FFA" w:rsidRDefault="005046C0" w:rsidP="00056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7.1. Координационным органом в области пожарной безопасности является Комиссия по предупреждению и ликвидации чрезвычайных ситуаций и обеспечению пожарной безопасности города Ржева Тверской области (далее – КЧС и ОПБ города Ржева), созданная для обеспечения согласованности действий Администрации города Ржева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FFA">
        <w:rPr>
          <w:rFonts w:ascii="Times New Roman" w:hAnsi="Times New Roman"/>
          <w:sz w:val="24"/>
          <w:szCs w:val="24"/>
        </w:rPr>
        <w:t xml:space="preserve">Тверской области и организаций, предприятий и учреждений независимо от организационно-правовой формы, осуществляющих свою деятельность на территории города Ржева Тверской области. </w:t>
      </w: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D542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8. Права и обязанности граждан города Ржева Тверской области</w:t>
      </w:r>
    </w:p>
    <w:p w:rsidR="005046C0" w:rsidRPr="00C40FFA" w:rsidRDefault="005046C0" w:rsidP="00D542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в сфере обеспечения пожарной безопасности</w:t>
      </w:r>
    </w:p>
    <w:p w:rsidR="005046C0" w:rsidRPr="00C40FFA" w:rsidRDefault="005046C0" w:rsidP="00D542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8.1. Граждане города Ржева Тверской области имеют права на: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защиту их жизни, здоровья и имущества в случае пожара;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участие в установлении причин пожара, нанесшего ущерб их здоровью и имуществу;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получение информации по вопросам пожарной безопасности, в том числе в установленном порядке от органов Главного управления МЧС РФ по Тверской области;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участие в обеспечении пожарной безопасности, в том числе в установленном порядке в деятельности добровольной пожарной охраны.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8.2. Граждане города Ржева Тверской области обязаны: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соблюдать требования пожарной безопасности;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при обнаружении пожаров немедленно уведомлять о них </w:t>
      </w:r>
      <w:r w:rsidRPr="00C40FFA">
        <w:rPr>
          <w:rFonts w:ascii="Times New Roman" w:hAnsi="Times New Roman"/>
          <w:sz w:val="24"/>
          <w:szCs w:val="20"/>
        </w:rPr>
        <w:t>4 ПСО ФПС ГПС ГУ МЧС России по Тверской области</w:t>
      </w:r>
      <w:r w:rsidRPr="00C40FFA">
        <w:rPr>
          <w:rFonts w:ascii="Times New Roman" w:hAnsi="Times New Roman"/>
          <w:sz w:val="24"/>
          <w:szCs w:val="24"/>
        </w:rPr>
        <w:t xml:space="preserve">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до прибытия </w:t>
      </w:r>
      <w:r w:rsidRPr="00C40FFA">
        <w:rPr>
          <w:rFonts w:ascii="Times New Roman" w:hAnsi="Times New Roman"/>
          <w:sz w:val="24"/>
          <w:szCs w:val="20"/>
        </w:rPr>
        <w:t>4 ПСО ФПС ГПС ГУ МЧС России по Тверской области</w:t>
      </w:r>
      <w:r>
        <w:rPr>
          <w:rFonts w:ascii="Times New Roman" w:hAnsi="Times New Roman"/>
          <w:sz w:val="24"/>
          <w:szCs w:val="20"/>
        </w:rPr>
        <w:t xml:space="preserve"> </w:t>
      </w:r>
      <w:r w:rsidRPr="00C40FFA">
        <w:rPr>
          <w:rFonts w:ascii="Times New Roman" w:hAnsi="Times New Roman"/>
          <w:sz w:val="24"/>
          <w:szCs w:val="24"/>
        </w:rPr>
        <w:t>принимать посильные меры по спасению людей, имущества и тушению пожаров;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оказывать содействие </w:t>
      </w:r>
      <w:r w:rsidRPr="00C40FFA">
        <w:rPr>
          <w:rFonts w:ascii="Times New Roman" w:hAnsi="Times New Roman"/>
          <w:sz w:val="24"/>
          <w:szCs w:val="20"/>
        </w:rPr>
        <w:t>4 ПСО ФПС ГПС ГУ МЧС России по Тверской области</w:t>
      </w:r>
      <w:r>
        <w:rPr>
          <w:rFonts w:ascii="Times New Roman" w:hAnsi="Times New Roman"/>
          <w:sz w:val="24"/>
          <w:szCs w:val="20"/>
        </w:rPr>
        <w:t xml:space="preserve"> </w:t>
      </w:r>
      <w:r w:rsidRPr="00C40FFA">
        <w:rPr>
          <w:rFonts w:ascii="Times New Roman" w:hAnsi="Times New Roman"/>
          <w:sz w:val="24"/>
          <w:szCs w:val="24"/>
        </w:rPr>
        <w:t>при тушении пожаров;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выполнять предписания, постановления и иные законные требования должностных лиц Отдела надзорной деятельности и профилактической работы по Ржевскому и Зубцовскому районам Тверской области;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не сжигать мусор, траву, сухие деревья в неустановленных для этих целей местах;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предоставлять в порядке, установленном законодательством Российской Федерации, возможность должностным лицам Отдела надзорной деятельности и профилактической работы по Ржевскому и Зубцовскому районам Тверской области проводить обследования и проверки своих помещений и строений, находящихся в их собственности (пользовании), в целях пожарного контроля. </w:t>
      </w: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C0" w:rsidRDefault="005046C0" w:rsidP="003802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6C0" w:rsidRPr="00C40FFA" w:rsidRDefault="005046C0" w:rsidP="003802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9. Права и обязанности организаций, предприятий и учреждений</w:t>
      </w:r>
    </w:p>
    <w:p w:rsidR="005046C0" w:rsidRPr="00C40FFA" w:rsidRDefault="005046C0" w:rsidP="003802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города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0FFA">
        <w:rPr>
          <w:rFonts w:ascii="Times New Roman" w:hAnsi="Times New Roman"/>
          <w:b/>
          <w:sz w:val="24"/>
          <w:szCs w:val="24"/>
        </w:rPr>
        <w:t>Ржева в сфере обеспечения пожарной безопасности</w:t>
      </w:r>
    </w:p>
    <w:p w:rsidR="005046C0" w:rsidRPr="00C40FFA" w:rsidRDefault="005046C0" w:rsidP="003802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9.1. Руководители организаций, предприятий и учреждений города Ржева имеют право: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создавать и реорганизовывать в установленном порядке пожарные формирования, которые они содержат за счет собственных средств;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вносить в </w:t>
      </w:r>
      <w:r>
        <w:rPr>
          <w:rFonts w:ascii="Times New Roman" w:hAnsi="Times New Roman"/>
          <w:sz w:val="24"/>
          <w:szCs w:val="24"/>
        </w:rPr>
        <w:t>А</w:t>
      </w:r>
      <w:r w:rsidRPr="00C40FFA">
        <w:rPr>
          <w:rFonts w:ascii="Times New Roman" w:hAnsi="Times New Roman"/>
          <w:sz w:val="24"/>
          <w:szCs w:val="24"/>
        </w:rPr>
        <w:t>дминистрацию города Ржева предложения по обеспечению пожарной безопасности;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проводить работы по установлению причин и обстоятельств пожаров, происшедших на предприятиях;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получать информацию по вопросам пожарной безопасности, в том числе в установленном порядке от органов управления и подразделений </w:t>
      </w:r>
      <w:r w:rsidRPr="00C40FFA">
        <w:rPr>
          <w:rFonts w:ascii="Times New Roman" w:hAnsi="Times New Roman"/>
          <w:sz w:val="24"/>
          <w:szCs w:val="20"/>
        </w:rPr>
        <w:t>4 ПСО ФПС ГПС ГУ МЧС России по Тверской области</w:t>
      </w:r>
      <w:r w:rsidRPr="00C40FFA">
        <w:rPr>
          <w:rFonts w:ascii="Times New Roman" w:hAnsi="Times New Roman"/>
          <w:sz w:val="24"/>
          <w:szCs w:val="24"/>
        </w:rPr>
        <w:t xml:space="preserve">.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9.2. Руководители организаций, предприятий и учреждений города Ржева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FFA">
        <w:rPr>
          <w:rFonts w:ascii="Times New Roman" w:hAnsi="Times New Roman"/>
          <w:sz w:val="24"/>
          <w:szCs w:val="24"/>
        </w:rPr>
        <w:t xml:space="preserve">обязаны: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соблюдать требования пожарной безопасности, а также выполнять предписания, постановления и иные законодательные требования должностных лиц государственного пожарного надзора и </w:t>
      </w:r>
      <w:r w:rsidRPr="00C40FFA">
        <w:rPr>
          <w:rFonts w:ascii="Times New Roman" w:hAnsi="Times New Roman"/>
          <w:sz w:val="24"/>
          <w:szCs w:val="20"/>
        </w:rPr>
        <w:t>4 ПСО ФПС ГПС ГУ МЧС России по Тверской области</w:t>
      </w:r>
      <w:r w:rsidRPr="00C40FFA">
        <w:rPr>
          <w:rFonts w:ascii="Times New Roman" w:hAnsi="Times New Roman"/>
          <w:sz w:val="24"/>
          <w:szCs w:val="24"/>
        </w:rPr>
        <w:t xml:space="preserve">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разрабатывать и осуществлять меры по обеспечению пожарной безопасности;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проводить противопожарную пропаганду, а также обучать своих работников мерам пожарной безопасности;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включать в коллективный договор (соглашение) вопросы пожарной безопасности;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 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оказывать содействие пожарно-спасательным частям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представлять руководителю тушения пожара в установленном порядке при тушении пожара на территории предприятия необходимые силы и средства; </w:t>
      </w:r>
    </w:p>
    <w:p w:rsidR="005046C0" w:rsidRPr="00C40FFA" w:rsidRDefault="005046C0" w:rsidP="0084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обеспечивать доступ должностным лицам Отдела надзорной деятельности и профилактической работы по Ржевскому и Зубцовскому районам Тверской области при осуществлении ими служебных обязанностей на территории предприятия, в зданиях, сооружениях и иных объектах; </w:t>
      </w:r>
    </w:p>
    <w:p w:rsidR="005046C0" w:rsidRPr="00C40FFA" w:rsidRDefault="005046C0" w:rsidP="00472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предоставлять по требованию должностных лиц Отдела надзорной деятельности и профилактической работы по Ржевскому и Зубцовскому районам Тверской области сведения и документы о состоянии пожарной безопасности на предприятиях, в том числе о пожарной опасности производимой ими продукции, а также о происшедших на их территориях пожарах и их последствиях; </w:t>
      </w:r>
      <w:bookmarkStart w:id="0" w:name="_GoBack"/>
      <w:bookmarkEnd w:id="0"/>
    </w:p>
    <w:p w:rsidR="005046C0" w:rsidRPr="00C40FFA" w:rsidRDefault="005046C0" w:rsidP="00472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незамедлительно сообщать в </w:t>
      </w:r>
      <w:r w:rsidRPr="00C40FFA">
        <w:rPr>
          <w:rFonts w:ascii="Times New Roman" w:hAnsi="Times New Roman"/>
          <w:sz w:val="24"/>
          <w:szCs w:val="20"/>
        </w:rPr>
        <w:t>4 ПСО ФПС ГПС ГУ МЧС России по Тверской области</w:t>
      </w:r>
      <w:r>
        <w:rPr>
          <w:rFonts w:ascii="Times New Roman" w:hAnsi="Times New Roman"/>
          <w:sz w:val="24"/>
          <w:szCs w:val="20"/>
        </w:rPr>
        <w:t xml:space="preserve"> </w:t>
      </w:r>
      <w:r w:rsidRPr="00C40FFA">
        <w:rPr>
          <w:rFonts w:ascii="Times New Roman" w:hAnsi="Times New Roman"/>
          <w:sz w:val="24"/>
          <w:szCs w:val="24"/>
        </w:rPr>
        <w:t xml:space="preserve">о возгораниях и пожарах. </w:t>
      </w:r>
    </w:p>
    <w:p w:rsidR="005046C0" w:rsidRPr="00C40FFA" w:rsidRDefault="005046C0" w:rsidP="00472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9.3. Руководители организаций, предприятий и учреждений в пределах своей компетенции осуществляют руководство системой пожарной безопасности на подведомственных объектах и несут персональную ответственность за соблюдение требований пожарной безопасности. </w:t>
      </w: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3802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 xml:space="preserve">10. Финансирование мер по реализации полномочий </w:t>
      </w:r>
    </w:p>
    <w:p w:rsidR="005046C0" w:rsidRPr="00C40FFA" w:rsidRDefault="005046C0" w:rsidP="003802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FFA">
        <w:rPr>
          <w:rFonts w:ascii="Times New Roman" w:hAnsi="Times New Roman"/>
          <w:b/>
          <w:sz w:val="24"/>
          <w:szCs w:val="24"/>
        </w:rPr>
        <w:t>Администрации города Ржева в области пожарной безопасности</w:t>
      </w:r>
    </w:p>
    <w:p w:rsidR="005046C0" w:rsidRPr="00C40FFA" w:rsidRDefault="005046C0" w:rsidP="003802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6C0" w:rsidRPr="00C40FFA" w:rsidRDefault="005046C0" w:rsidP="00472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10.1. Финансовое обеспечение первичных мер пожарной безопасности в границах города Ржева является расходным обязательством муниципального образования Ржев. </w:t>
      </w:r>
    </w:p>
    <w:p w:rsidR="005046C0" w:rsidRDefault="005046C0" w:rsidP="00472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6C0" w:rsidRDefault="005046C0" w:rsidP="00472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6C0" w:rsidRDefault="005046C0" w:rsidP="00472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472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10.2. За счет средств бюджета города Ржева осуществляются расходы, связанные с реализацией полномочий по обеспечению первичных мер пожарной безопасности, в том числе на:</w:t>
      </w:r>
    </w:p>
    <w:p w:rsidR="005046C0" w:rsidRPr="00C40FFA" w:rsidRDefault="005046C0" w:rsidP="00472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проведение противопожарной пропаганды и обучение населения первичным мерам пожарной безопасности; </w:t>
      </w:r>
    </w:p>
    <w:p w:rsidR="005046C0" w:rsidRPr="00C40FFA" w:rsidRDefault="005046C0" w:rsidP="00472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информирование населения о принятых администрацией городского округа решениях по обеспечению пожарной безопасности и содействие распространению пожарно-технических знаний; </w:t>
      </w:r>
    </w:p>
    <w:p w:rsidR="005046C0" w:rsidRPr="00C40FFA" w:rsidRDefault="005046C0" w:rsidP="00472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 xml:space="preserve">- обучение должностных лиц </w:t>
      </w:r>
      <w:r>
        <w:rPr>
          <w:rFonts w:ascii="Times New Roman" w:hAnsi="Times New Roman"/>
          <w:sz w:val="24"/>
          <w:szCs w:val="24"/>
        </w:rPr>
        <w:t>А</w:t>
      </w:r>
      <w:r w:rsidRPr="00C40FFA">
        <w:rPr>
          <w:rFonts w:ascii="Times New Roman" w:hAnsi="Times New Roman"/>
          <w:sz w:val="24"/>
          <w:szCs w:val="24"/>
        </w:rPr>
        <w:t xml:space="preserve">дминистрации городского округа по вопросам предупреждения и ликвидации чрезвычайных ситуаций и пожарной безопасности; </w:t>
      </w:r>
    </w:p>
    <w:p w:rsidR="005046C0" w:rsidRPr="00C40FFA" w:rsidRDefault="005046C0" w:rsidP="00472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FFA">
        <w:rPr>
          <w:rFonts w:ascii="Times New Roman" w:hAnsi="Times New Roman"/>
          <w:sz w:val="24"/>
          <w:szCs w:val="24"/>
        </w:rPr>
        <w:t>- проведение учений и тренировок.</w:t>
      </w: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C0" w:rsidRPr="00C40FFA" w:rsidRDefault="005046C0" w:rsidP="007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046C0" w:rsidRPr="00C40FFA" w:rsidSect="004E4645">
      <w:headerReference w:type="even" r:id="rId9"/>
      <w:headerReference w:type="default" r:id="rId10"/>
      <w:pgSz w:w="11906" w:h="16838"/>
      <w:pgMar w:top="899" w:right="567" w:bottom="567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6C0" w:rsidRDefault="005046C0">
      <w:r>
        <w:separator/>
      </w:r>
    </w:p>
  </w:endnote>
  <w:endnote w:type="continuationSeparator" w:id="1">
    <w:p w:rsidR="005046C0" w:rsidRDefault="0050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6C0" w:rsidRDefault="005046C0">
      <w:r>
        <w:separator/>
      </w:r>
    </w:p>
  </w:footnote>
  <w:footnote w:type="continuationSeparator" w:id="1">
    <w:p w:rsidR="005046C0" w:rsidRDefault="00504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C0" w:rsidRDefault="005046C0" w:rsidP="006974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46C0" w:rsidRDefault="005046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C0" w:rsidRDefault="005046C0" w:rsidP="006974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046C0" w:rsidRDefault="005046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18C"/>
    <w:rsid w:val="0005619F"/>
    <w:rsid w:val="000E70BA"/>
    <w:rsid w:val="00162B99"/>
    <w:rsid w:val="00210DF9"/>
    <w:rsid w:val="00235DB9"/>
    <w:rsid w:val="00352724"/>
    <w:rsid w:val="0038022C"/>
    <w:rsid w:val="00472C17"/>
    <w:rsid w:val="004E4645"/>
    <w:rsid w:val="005046C0"/>
    <w:rsid w:val="00600B68"/>
    <w:rsid w:val="0069741D"/>
    <w:rsid w:val="0071570F"/>
    <w:rsid w:val="00730067"/>
    <w:rsid w:val="00746E1C"/>
    <w:rsid w:val="00771DF9"/>
    <w:rsid w:val="007765E6"/>
    <w:rsid w:val="008040B5"/>
    <w:rsid w:val="00847A1E"/>
    <w:rsid w:val="0086714F"/>
    <w:rsid w:val="008C0770"/>
    <w:rsid w:val="008E3519"/>
    <w:rsid w:val="00A420CE"/>
    <w:rsid w:val="00AD1C40"/>
    <w:rsid w:val="00C05411"/>
    <w:rsid w:val="00C40FFA"/>
    <w:rsid w:val="00D5429E"/>
    <w:rsid w:val="00DB6D42"/>
    <w:rsid w:val="00E215E2"/>
    <w:rsid w:val="00F1218C"/>
    <w:rsid w:val="00F21C46"/>
    <w:rsid w:val="00F26E7B"/>
    <w:rsid w:val="00F646BD"/>
    <w:rsid w:val="00FA61AB"/>
    <w:rsid w:val="00FE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B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71DF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D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C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46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A96"/>
    <w:rPr>
      <w:lang w:eastAsia="en-US"/>
    </w:rPr>
  </w:style>
  <w:style w:type="character" w:styleId="PageNumber">
    <w:name w:val="page number"/>
    <w:basedOn w:val="DefaultParagraphFont"/>
    <w:uiPriority w:val="99"/>
    <w:rsid w:val="004E46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hevcity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392</TotalTime>
  <Pages>7</Pages>
  <Words>2709</Words>
  <Characters>15442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mahinistka</cp:lastModifiedBy>
  <cp:revision>16</cp:revision>
  <cp:lastPrinted>2021-04-19T13:15:00Z</cp:lastPrinted>
  <dcterms:created xsi:type="dcterms:W3CDTF">2021-04-02T06:54:00Z</dcterms:created>
  <dcterms:modified xsi:type="dcterms:W3CDTF">2021-04-30T13:55:00Z</dcterms:modified>
</cp:coreProperties>
</file>