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EE" w:rsidRPr="00EF6B06" w:rsidRDefault="00EB1EEE" w:rsidP="0012717F">
      <w:pPr>
        <w:jc w:val="right"/>
        <w:rPr>
          <w:b/>
          <w:b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EB1EEE" w:rsidRDefault="00EB1EEE" w:rsidP="0012717F">
      <w:pPr>
        <w:spacing w:line="360" w:lineRule="auto"/>
        <w:jc w:val="center"/>
        <w:rPr>
          <w:b/>
          <w:sz w:val="40"/>
        </w:rPr>
      </w:pPr>
      <w:r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692021181" r:id="rId8"/>
        </w:object>
      </w:r>
    </w:p>
    <w:p w:rsidR="00EB1EEE" w:rsidRDefault="00EB1EEE" w:rsidP="0012717F">
      <w:pPr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EB1EEE" w:rsidRDefault="00EB1EEE" w:rsidP="001271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EB1EEE" w:rsidRDefault="00EB1EEE" w:rsidP="0012717F">
      <w:pPr>
        <w:jc w:val="center"/>
        <w:rPr>
          <w:szCs w:val="20"/>
        </w:rPr>
      </w:pPr>
    </w:p>
    <w:p w:rsidR="00EB1EEE" w:rsidRDefault="00EB1EEE" w:rsidP="001271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B1EEE" w:rsidRDefault="00EB1EEE" w:rsidP="0012717F">
      <w:pPr>
        <w:jc w:val="center"/>
        <w:rPr>
          <w:rFonts w:ascii="Arial" w:hAnsi="Arial"/>
          <w:sz w:val="28"/>
          <w:szCs w:val="28"/>
        </w:rPr>
      </w:pPr>
    </w:p>
    <w:p w:rsidR="00EB1EEE" w:rsidRDefault="00EB1EEE" w:rsidP="0012717F">
      <w:pPr>
        <w:jc w:val="center"/>
        <w:rPr>
          <w:sz w:val="28"/>
          <w:szCs w:val="28"/>
        </w:rPr>
      </w:pPr>
    </w:p>
    <w:p w:rsidR="00EB1EEE" w:rsidRDefault="00EB1EEE" w:rsidP="0012717F">
      <w:pPr>
        <w:jc w:val="center"/>
        <w:rPr>
          <w:sz w:val="28"/>
          <w:szCs w:val="28"/>
        </w:rPr>
      </w:pPr>
    </w:p>
    <w:p w:rsidR="00EB1EEE" w:rsidRDefault="00EB1EEE" w:rsidP="0012717F">
      <w:pPr>
        <w:jc w:val="center"/>
        <w:rPr>
          <w:sz w:val="28"/>
        </w:rPr>
      </w:pPr>
      <w:r>
        <w:rPr>
          <w:sz w:val="28"/>
          <w:szCs w:val="28"/>
        </w:rPr>
        <w:t>01.09.2021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685</w:t>
      </w:r>
    </w:p>
    <w:p w:rsidR="00EB1EEE" w:rsidRPr="00EF6B06" w:rsidRDefault="00EB1EEE" w:rsidP="0002296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EB1EEE" w:rsidRPr="00EF6B06" w:rsidRDefault="00EB1EEE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EB1EEE" w:rsidRPr="00F5079E" w:rsidRDefault="00EB1EEE" w:rsidP="00627EE7">
      <w:pPr>
        <w:tabs>
          <w:tab w:val="center" w:pos="5174"/>
          <w:tab w:val="left" w:pos="9310"/>
        </w:tabs>
        <w:rPr>
          <w:b/>
          <w:sz w:val="22"/>
          <w:szCs w:val="22"/>
        </w:rPr>
      </w:pPr>
      <w:r w:rsidRPr="00F5079E">
        <w:rPr>
          <w:b/>
          <w:sz w:val="22"/>
          <w:szCs w:val="22"/>
        </w:rPr>
        <w:t>О проведении аукциона в электронной форме</w:t>
      </w:r>
    </w:p>
    <w:p w:rsidR="00EB1EEE" w:rsidRPr="00F5079E" w:rsidRDefault="00EB1EEE" w:rsidP="008D5F42">
      <w:pPr>
        <w:tabs>
          <w:tab w:val="center" w:pos="5174"/>
          <w:tab w:val="left" w:pos="9310"/>
        </w:tabs>
        <w:rPr>
          <w:b/>
          <w:sz w:val="22"/>
          <w:szCs w:val="22"/>
        </w:rPr>
      </w:pPr>
      <w:r w:rsidRPr="00F5079E">
        <w:rPr>
          <w:b/>
          <w:sz w:val="22"/>
          <w:szCs w:val="22"/>
        </w:rPr>
        <w:t xml:space="preserve">на право заключения муниципального контракта </w:t>
      </w:r>
    </w:p>
    <w:p w:rsidR="00EB1EEE" w:rsidRPr="00F5079E" w:rsidRDefault="00EB1EEE" w:rsidP="00F5079E">
      <w:pPr>
        <w:tabs>
          <w:tab w:val="left" w:pos="720"/>
        </w:tabs>
        <w:rPr>
          <w:b/>
          <w:sz w:val="22"/>
          <w:szCs w:val="22"/>
        </w:rPr>
      </w:pPr>
      <w:r w:rsidRPr="00F5079E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>поставку</w:t>
      </w:r>
      <w:bookmarkStart w:id="0" w:name="_GoBack"/>
      <w:bookmarkEnd w:id="0"/>
      <w:r w:rsidRPr="00F5079E">
        <w:rPr>
          <w:b/>
          <w:sz w:val="22"/>
          <w:szCs w:val="22"/>
        </w:rPr>
        <w:t xml:space="preserve"> транспортных средств </w:t>
      </w:r>
    </w:p>
    <w:p w:rsidR="00EB1EEE" w:rsidRPr="00F5079E" w:rsidRDefault="00EB1EEE" w:rsidP="00F5079E">
      <w:pPr>
        <w:tabs>
          <w:tab w:val="left" w:pos="720"/>
        </w:tabs>
        <w:rPr>
          <w:sz w:val="22"/>
          <w:szCs w:val="22"/>
        </w:rPr>
      </w:pPr>
      <w:r w:rsidRPr="00F5079E">
        <w:rPr>
          <w:b/>
          <w:sz w:val="22"/>
          <w:szCs w:val="22"/>
        </w:rPr>
        <w:t>для коммунального хозяйства и содержания дорог.</w:t>
      </w:r>
    </w:p>
    <w:p w:rsidR="00EB1EEE" w:rsidRDefault="00EB1EEE" w:rsidP="00CA7E7F">
      <w:pPr>
        <w:tabs>
          <w:tab w:val="center" w:pos="5174"/>
          <w:tab w:val="left" w:pos="9310"/>
        </w:tabs>
        <w:rPr>
          <w:b/>
          <w:sz w:val="22"/>
          <w:szCs w:val="22"/>
        </w:rPr>
      </w:pPr>
      <w:r w:rsidRPr="00F5079E">
        <w:rPr>
          <w:b/>
          <w:sz w:val="22"/>
          <w:szCs w:val="22"/>
        </w:rPr>
        <w:t xml:space="preserve">(ИКЗ </w:t>
      </w:r>
      <w:r>
        <w:rPr>
          <w:b/>
          <w:sz w:val="22"/>
          <w:szCs w:val="22"/>
        </w:rPr>
        <w:t>21369140025556914010010038003</w:t>
      </w:r>
      <w:r w:rsidRPr="00F5079E">
        <w:rPr>
          <w:b/>
          <w:sz w:val="22"/>
          <w:szCs w:val="22"/>
        </w:rPr>
        <w:t>2910244).</w:t>
      </w:r>
    </w:p>
    <w:p w:rsidR="00EB1EEE" w:rsidRPr="00F5079E" w:rsidRDefault="00EB1EEE" w:rsidP="00CA7E7F">
      <w:pPr>
        <w:tabs>
          <w:tab w:val="center" w:pos="5174"/>
          <w:tab w:val="left" w:pos="9310"/>
        </w:tabs>
        <w:rPr>
          <w:b/>
          <w:sz w:val="22"/>
          <w:szCs w:val="22"/>
        </w:rPr>
      </w:pPr>
    </w:p>
    <w:p w:rsidR="00EB1EEE" w:rsidRPr="00F5079E" w:rsidRDefault="00EB1EEE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EB1EEE" w:rsidRPr="00F5079E" w:rsidRDefault="00EB1EEE" w:rsidP="0012717F">
      <w:pPr>
        <w:spacing w:line="360" w:lineRule="auto"/>
        <w:ind w:firstLine="539"/>
        <w:jc w:val="both"/>
        <w:rPr>
          <w:sz w:val="22"/>
          <w:szCs w:val="22"/>
        </w:rPr>
      </w:pPr>
      <w:r w:rsidRPr="00F5079E">
        <w:rPr>
          <w:sz w:val="22"/>
          <w:szCs w:val="22"/>
        </w:rPr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статьями 30 и 33 Устава города Ржева, Администрация города Ржева </w:t>
      </w:r>
    </w:p>
    <w:p w:rsidR="00EB1EEE" w:rsidRPr="00F5079E" w:rsidRDefault="00EB1EEE" w:rsidP="005E4B9B">
      <w:pPr>
        <w:ind w:firstLine="540"/>
        <w:jc w:val="both"/>
        <w:rPr>
          <w:sz w:val="22"/>
          <w:szCs w:val="22"/>
        </w:rPr>
      </w:pPr>
    </w:p>
    <w:p w:rsidR="00EB1EEE" w:rsidRPr="00F5079E" w:rsidRDefault="00EB1EEE">
      <w:pPr>
        <w:jc w:val="center"/>
        <w:rPr>
          <w:sz w:val="22"/>
          <w:szCs w:val="22"/>
        </w:rPr>
      </w:pPr>
      <w:r w:rsidRPr="00F5079E">
        <w:rPr>
          <w:sz w:val="22"/>
          <w:szCs w:val="22"/>
        </w:rPr>
        <w:t>П О С Т А Н О В Л Я Е Т:</w:t>
      </w:r>
    </w:p>
    <w:p w:rsidR="00EB1EEE" w:rsidRPr="00F5079E" w:rsidRDefault="00EB1EEE">
      <w:pPr>
        <w:jc w:val="both"/>
        <w:rPr>
          <w:sz w:val="22"/>
          <w:szCs w:val="22"/>
        </w:rPr>
      </w:pPr>
    </w:p>
    <w:p w:rsidR="00EB1EEE" w:rsidRPr="00F5079E" w:rsidRDefault="00EB1EEE" w:rsidP="0012717F">
      <w:pPr>
        <w:tabs>
          <w:tab w:val="center" w:pos="5174"/>
          <w:tab w:val="left" w:pos="93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</w:t>
      </w:r>
      <w:r w:rsidRPr="00F5079E">
        <w:rPr>
          <w:sz w:val="22"/>
          <w:szCs w:val="22"/>
        </w:rPr>
        <w:t xml:space="preserve"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</w:t>
      </w:r>
      <w:r>
        <w:rPr>
          <w:sz w:val="22"/>
          <w:szCs w:val="22"/>
        </w:rPr>
        <w:t>м</w:t>
      </w:r>
      <w:r w:rsidRPr="00F5079E">
        <w:rPr>
          <w:sz w:val="22"/>
          <w:szCs w:val="22"/>
        </w:rPr>
        <w:t xml:space="preserve">униципальных нужд – Отделу закупок администрации города Ржева (Горюнковой Т.С.) провести аукцион в электронной форме на право заключения муниципального контракта </w:t>
      </w:r>
      <w:r w:rsidRPr="00F5079E">
        <w:rPr>
          <w:color w:val="000000"/>
          <w:sz w:val="22"/>
          <w:szCs w:val="22"/>
        </w:rPr>
        <w:t xml:space="preserve">на </w:t>
      </w:r>
      <w:r w:rsidRPr="00F5079E">
        <w:rPr>
          <w:sz w:val="22"/>
          <w:szCs w:val="22"/>
        </w:rPr>
        <w:t>поставку транспортных средств для коммунального хозяйства и содержания дорог</w:t>
      </w:r>
    </w:p>
    <w:p w:rsidR="00EB1EEE" w:rsidRPr="00F5079E" w:rsidRDefault="00EB1EEE" w:rsidP="0012717F">
      <w:pPr>
        <w:tabs>
          <w:tab w:val="center" w:pos="5174"/>
          <w:tab w:val="left" w:pos="9310"/>
        </w:tabs>
        <w:spacing w:line="360" w:lineRule="auto"/>
        <w:jc w:val="both"/>
        <w:rPr>
          <w:sz w:val="22"/>
          <w:szCs w:val="22"/>
        </w:rPr>
      </w:pPr>
      <w:r w:rsidRPr="00F5079E">
        <w:rPr>
          <w:sz w:val="22"/>
          <w:szCs w:val="22"/>
        </w:rPr>
        <w:t xml:space="preserve"> (ИКЗ </w:t>
      </w:r>
      <w:r>
        <w:rPr>
          <w:sz w:val="22"/>
          <w:szCs w:val="22"/>
        </w:rPr>
        <w:t>21369140025556914010010038003</w:t>
      </w:r>
      <w:r w:rsidRPr="00F5079E">
        <w:rPr>
          <w:sz w:val="22"/>
          <w:szCs w:val="22"/>
        </w:rPr>
        <w:t>2910244).</w:t>
      </w:r>
    </w:p>
    <w:p w:rsidR="00EB1EEE" w:rsidRPr="00F5079E" w:rsidRDefault="00EB1EEE" w:rsidP="0012717F">
      <w:pPr>
        <w:tabs>
          <w:tab w:val="center" w:pos="5174"/>
          <w:tab w:val="left" w:pos="9310"/>
        </w:tabs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        </w:t>
      </w:r>
      <w:r w:rsidRPr="00F5079E">
        <w:rPr>
          <w:sz w:val="22"/>
          <w:szCs w:val="22"/>
        </w:rPr>
        <w:t xml:space="preserve">2. Утвердить состав аукционной комиссии на право заключения муниципального контракта </w:t>
      </w:r>
      <w:r w:rsidRPr="00F5079E">
        <w:rPr>
          <w:color w:val="000000"/>
          <w:sz w:val="22"/>
          <w:szCs w:val="22"/>
        </w:rPr>
        <w:t xml:space="preserve">на </w:t>
      </w:r>
      <w:r w:rsidRPr="00F5079E">
        <w:rPr>
          <w:sz w:val="22"/>
          <w:szCs w:val="22"/>
        </w:rPr>
        <w:t xml:space="preserve">поставку транспортных средств для коммунального хозяйства и содержания дорог (ИКЗ </w:t>
      </w:r>
      <w:r>
        <w:rPr>
          <w:sz w:val="22"/>
          <w:szCs w:val="22"/>
        </w:rPr>
        <w:t>21369140025556914010010038003</w:t>
      </w:r>
      <w:r w:rsidRPr="00F5079E">
        <w:rPr>
          <w:sz w:val="22"/>
          <w:szCs w:val="22"/>
        </w:rPr>
        <w:t>2910244)</w:t>
      </w:r>
      <w:r>
        <w:rPr>
          <w:sz w:val="22"/>
          <w:szCs w:val="22"/>
        </w:rPr>
        <w:t xml:space="preserve"> </w:t>
      </w:r>
      <w:r w:rsidRPr="00F5079E">
        <w:rPr>
          <w:sz w:val="22"/>
          <w:szCs w:val="22"/>
        </w:rPr>
        <w:t>(Приложение к Постановлению).</w:t>
      </w:r>
    </w:p>
    <w:p w:rsidR="00EB1EEE" w:rsidRPr="00F5079E" w:rsidRDefault="00EB1EEE" w:rsidP="0012717F">
      <w:pPr>
        <w:tabs>
          <w:tab w:val="center" w:pos="5174"/>
          <w:tab w:val="left" w:pos="93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F5079E">
        <w:rPr>
          <w:sz w:val="22"/>
          <w:szCs w:val="22"/>
        </w:rPr>
        <w:t xml:space="preserve">3. Настоящее постановление вступает в силу со дня его подписания, подлежит размещению на официальном сайте Администрации города Ржева в информационно-телекоммуникационной сети Интернет </w:t>
      </w:r>
      <w:hyperlink r:id="rId9" w:history="1">
        <w:r w:rsidRPr="00F5079E">
          <w:rPr>
            <w:rStyle w:val="Hyperlink"/>
            <w:sz w:val="22"/>
            <w:szCs w:val="22"/>
            <w:lang w:val="en-US"/>
          </w:rPr>
          <w:t>www</w:t>
        </w:r>
        <w:r w:rsidRPr="00F5079E">
          <w:rPr>
            <w:rStyle w:val="Hyperlink"/>
            <w:sz w:val="22"/>
            <w:szCs w:val="22"/>
          </w:rPr>
          <w:t>.</w:t>
        </w:r>
        <w:r w:rsidRPr="00F5079E">
          <w:rPr>
            <w:rStyle w:val="Hyperlink"/>
            <w:sz w:val="22"/>
            <w:szCs w:val="22"/>
            <w:lang w:val="en-US"/>
          </w:rPr>
          <w:t>rzhevcity</w:t>
        </w:r>
        <w:r w:rsidRPr="00F5079E">
          <w:rPr>
            <w:rStyle w:val="Hyperlink"/>
            <w:sz w:val="22"/>
            <w:szCs w:val="22"/>
          </w:rPr>
          <w:t>.</w:t>
        </w:r>
        <w:r w:rsidRPr="00F5079E">
          <w:rPr>
            <w:rStyle w:val="Hyperlink"/>
            <w:sz w:val="22"/>
            <w:szCs w:val="22"/>
            <w:lang w:val="en-US"/>
          </w:rPr>
          <w:t>ru</w:t>
        </w:r>
      </w:hyperlink>
      <w:r w:rsidRPr="00F5079E">
        <w:rPr>
          <w:sz w:val="22"/>
          <w:szCs w:val="22"/>
        </w:rPr>
        <w:t>.</w:t>
      </w:r>
    </w:p>
    <w:p w:rsidR="00EB1EEE" w:rsidRDefault="00EB1EEE" w:rsidP="0012717F">
      <w:pPr>
        <w:spacing w:line="360" w:lineRule="auto"/>
        <w:jc w:val="both"/>
        <w:rPr>
          <w:sz w:val="22"/>
          <w:szCs w:val="22"/>
        </w:rPr>
      </w:pPr>
    </w:p>
    <w:p w:rsidR="00EB1EEE" w:rsidRPr="00F5079E" w:rsidRDefault="00EB1EEE" w:rsidP="001271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F5079E">
        <w:rPr>
          <w:sz w:val="22"/>
          <w:szCs w:val="22"/>
        </w:rPr>
        <w:t>4. Контроль за исполнением настоящего постановления возложить на заместителя Главы администрации города Ржева Е.В.Цветкова.</w:t>
      </w:r>
    </w:p>
    <w:p w:rsidR="00EB1EEE" w:rsidRPr="00F5079E" w:rsidRDefault="00EB1EEE">
      <w:pPr>
        <w:jc w:val="both"/>
        <w:rPr>
          <w:sz w:val="22"/>
          <w:szCs w:val="22"/>
        </w:rPr>
      </w:pPr>
    </w:p>
    <w:p w:rsidR="00EB1EEE" w:rsidRPr="00F5079E" w:rsidRDefault="00EB1EEE">
      <w:pPr>
        <w:jc w:val="both"/>
        <w:rPr>
          <w:sz w:val="22"/>
          <w:szCs w:val="22"/>
        </w:rPr>
      </w:pPr>
    </w:p>
    <w:p w:rsidR="00EB1EEE" w:rsidRPr="0095263F" w:rsidRDefault="00EB1EEE">
      <w:pPr>
        <w:jc w:val="both"/>
        <w:rPr>
          <w:sz w:val="22"/>
          <w:szCs w:val="22"/>
        </w:rPr>
      </w:pPr>
    </w:p>
    <w:p w:rsidR="00EB1EEE" w:rsidRPr="0095263F" w:rsidRDefault="00EB1EEE">
      <w:pPr>
        <w:jc w:val="both"/>
        <w:rPr>
          <w:sz w:val="22"/>
          <w:szCs w:val="22"/>
        </w:rPr>
      </w:pPr>
    </w:p>
    <w:p w:rsidR="00EB1EEE" w:rsidRPr="0095263F" w:rsidRDefault="00EB1EEE">
      <w:pPr>
        <w:jc w:val="both"/>
        <w:rPr>
          <w:sz w:val="22"/>
          <w:szCs w:val="22"/>
        </w:rPr>
      </w:pPr>
    </w:p>
    <w:p w:rsidR="00EB1EEE" w:rsidRPr="00F518FC" w:rsidRDefault="00EB1EEE" w:rsidP="00EF6B06">
      <w:pPr>
        <w:tabs>
          <w:tab w:val="left" w:pos="2610"/>
        </w:tabs>
      </w:pPr>
      <w:r>
        <w:t xml:space="preserve">           </w:t>
      </w:r>
      <w:r w:rsidRPr="00F518FC">
        <w:t>Глава города Ржева</w:t>
      </w:r>
      <w:r>
        <w:t xml:space="preserve">                                                                                        </w:t>
      </w:r>
      <w:r w:rsidRPr="00F518FC">
        <w:t>Р.С. Крылов</w:t>
      </w:r>
    </w:p>
    <w:p w:rsidR="00EB1EEE" w:rsidRPr="00055B29" w:rsidRDefault="00EB1EEE" w:rsidP="00EF6B06">
      <w:pPr>
        <w:tabs>
          <w:tab w:val="left" w:pos="2610"/>
        </w:tabs>
        <w:rPr>
          <w:sz w:val="23"/>
          <w:szCs w:val="23"/>
        </w:rPr>
      </w:pPr>
    </w:p>
    <w:p w:rsidR="00EB1EEE" w:rsidRPr="00EF6B06" w:rsidRDefault="00EB1EEE" w:rsidP="00A20823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CF4BB4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885395">
      <w:pPr>
        <w:tabs>
          <w:tab w:val="left" w:pos="2610"/>
        </w:tabs>
        <w:rPr>
          <w:sz w:val="22"/>
          <w:szCs w:val="22"/>
        </w:rPr>
      </w:pPr>
    </w:p>
    <w:p w:rsidR="00EB1EEE" w:rsidRPr="00EF6B06" w:rsidRDefault="00EB1EEE" w:rsidP="00E34F0C">
      <w:pPr>
        <w:jc w:val="right"/>
        <w:rPr>
          <w:sz w:val="22"/>
          <w:szCs w:val="22"/>
        </w:rPr>
      </w:pPr>
      <w:r w:rsidRPr="00EF6B06">
        <w:rPr>
          <w:sz w:val="22"/>
          <w:szCs w:val="22"/>
        </w:rPr>
        <w:t>Приложение к постановлению</w:t>
      </w:r>
    </w:p>
    <w:p w:rsidR="00EB1EEE" w:rsidRPr="00EF6B06" w:rsidRDefault="00EB1EEE" w:rsidP="00473DF5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Pr="00EF6B06">
        <w:rPr>
          <w:sz w:val="22"/>
          <w:szCs w:val="22"/>
        </w:rPr>
        <w:t>Администрации  города Ржева</w:t>
      </w:r>
    </w:p>
    <w:p w:rsidR="00EB1EEE" w:rsidRPr="00EF6B06" w:rsidRDefault="00EB1EEE" w:rsidP="00D670E6">
      <w:pPr>
        <w:jc w:val="right"/>
        <w:rPr>
          <w:sz w:val="22"/>
          <w:szCs w:val="22"/>
        </w:rPr>
      </w:pPr>
      <w:r w:rsidRPr="00EF6B06">
        <w:rPr>
          <w:sz w:val="22"/>
          <w:szCs w:val="22"/>
        </w:rPr>
        <w:t xml:space="preserve">                                                                                     от</w:t>
      </w:r>
      <w:r>
        <w:rPr>
          <w:sz w:val="22"/>
          <w:szCs w:val="22"/>
        </w:rPr>
        <w:t xml:space="preserve"> 01.09.2021</w:t>
      </w:r>
      <w:r w:rsidRPr="00EF6B06">
        <w:rPr>
          <w:sz w:val="22"/>
          <w:szCs w:val="22"/>
        </w:rPr>
        <w:t xml:space="preserve">  №  </w:t>
      </w:r>
      <w:r>
        <w:rPr>
          <w:sz w:val="22"/>
          <w:szCs w:val="22"/>
        </w:rPr>
        <w:t>685</w:t>
      </w:r>
      <w:r w:rsidRPr="00EF6B06">
        <w:rPr>
          <w:sz w:val="22"/>
          <w:szCs w:val="22"/>
        </w:rPr>
        <w:t xml:space="preserve"> </w:t>
      </w:r>
    </w:p>
    <w:p w:rsidR="00EB1EEE" w:rsidRPr="00EF6B06" w:rsidRDefault="00EB1EEE" w:rsidP="00D670E6">
      <w:pPr>
        <w:jc w:val="right"/>
        <w:rPr>
          <w:sz w:val="22"/>
          <w:szCs w:val="22"/>
        </w:rPr>
      </w:pPr>
    </w:p>
    <w:p w:rsidR="00EB1EEE" w:rsidRPr="00EF6B06" w:rsidRDefault="00EB1EEE" w:rsidP="002D6549">
      <w:pPr>
        <w:jc w:val="center"/>
        <w:rPr>
          <w:sz w:val="22"/>
          <w:szCs w:val="22"/>
        </w:rPr>
      </w:pPr>
    </w:p>
    <w:p w:rsidR="00EB1EEE" w:rsidRPr="00EF6B06" w:rsidRDefault="00EB1EEE" w:rsidP="002D6549">
      <w:pPr>
        <w:jc w:val="center"/>
        <w:rPr>
          <w:sz w:val="22"/>
          <w:szCs w:val="22"/>
        </w:rPr>
      </w:pPr>
    </w:p>
    <w:p w:rsidR="00EB1EEE" w:rsidRPr="00EF6B06" w:rsidRDefault="00EB1EEE" w:rsidP="002D6549">
      <w:pPr>
        <w:jc w:val="center"/>
        <w:rPr>
          <w:sz w:val="22"/>
          <w:szCs w:val="22"/>
        </w:rPr>
      </w:pPr>
    </w:p>
    <w:p w:rsidR="00EB1EEE" w:rsidRPr="00EF6B06" w:rsidRDefault="00EB1EEE" w:rsidP="002D6549">
      <w:pPr>
        <w:jc w:val="center"/>
        <w:rPr>
          <w:sz w:val="22"/>
          <w:szCs w:val="22"/>
        </w:rPr>
      </w:pPr>
    </w:p>
    <w:p w:rsidR="00EB1EEE" w:rsidRPr="00EF6B06" w:rsidRDefault="00EB1EEE" w:rsidP="00C07560">
      <w:pPr>
        <w:tabs>
          <w:tab w:val="center" w:pos="5174"/>
          <w:tab w:val="left" w:pos="9310"/>
        </w:tabs>
        <w:jc w:val="center"/>
        <w:rPr>
          <w:b/>
          <w:bCs/>
          <w:sz w:val="22"/>
          <w:szCs w:val="22"/>
        </w:rPr>
      </w:pPr>
      <w:r w:rsidRPr="00EF6B06">
        <w:rPr>
          <w:b/>
          <w:bCs/>
          <w:sz w:val="22"/>
          <w:szCs w:val="22"/>
        </w:rPr>
        <w:t xml:space="preserve">Состав </w:t>
      </w:r>
      <w:r>
        <w:rPr>
          <w:b/>
          <w:bCs/>
          <w:sz w:val="22"/>
          <w:szCs w:val="22"/>
        </w:rPr>
        <w:t>аукционной</w:t>
      </w:r>
      <w:r w:rsidRPr="00EF6B06">
        <w:rPr>
          <w:b/>
          <w:bCs/>
          <w:sz w:val="22"/>
          <w:szCs w:val="22"/>
        </w:rPr>
        <w:t xml:space="preserve"> комиссии</w:t>
      </w:r>
    </w:p>
    <w:p w:rsidR="00EB1EEE" w:rsidRDefault="00EB1EEE" w:rsidP="007B6F09">
      <w:pPr>
        <w:tabs>
          <w:tab w:val="center" w:pos="5174"/>
          <w:tab w:val="left" w:pos="9310"/>
        </w:tabs>
        <w:jc w:val="center"/>
        <w:rPr>
          <w:b/>
          <w:sz w:val="22"/>
          <w:szCs w:val="22"/>
        </w:rPr>
      </w:pPr>
      <w:r w:rsidRPr="008D5F42">
        <w:rPr>
          <w:b/>
          <w:sz w:val="22"/>
          <w:szCs w:val="22"/>
        </w:rPr>
        <w:t xml:space="preserve">на право заключения муниципального контракта </w:t>
      </w:r>
      <w:r w:rsidRPr="00F5079E">
        <w:rPr>
          <w:b/>
          <w:color w:val="000000"/>
          <w:sz w:val="22"/>
          <w:szCs w:val="22"/>
        </w:rPr>
        <w:t xml:space="preserve">на </w:t>
      </w:r>
      <w:r w:rsidRPr="00F5079E">
        <w:rPr>
          <w:b/>
          <w:sz w:val="22"/>
          <w:szCs w:val="22"/>
        </w:rPr>
        <w:t>поставку транспортных средств для коммунального хозяйства и содержания дорог</w:t>
      </w:r>
    </w:p>
    <w:p w:rsidR="00EB1EEE" w:rsidRPr="007B6F09" w:rsidRDefault="00EB1EEE" w:rsidP="007B6F09">
      <w:pPr>
        <w:tabs>
          <w:tab w:val="center" w:pos="5174"/>
          <w:tab w:val="left" w:pos="9310"/>
        </w:tabs>
        <w:jc w:val="center"/>
        <w:rPr>
          <w:b/>
          <w:color w:val="000000"/>
          <w:sz w:val="22"/>
          <w:szCs w:val="22"/>
        </w:rPr>
      </w:pPr>
      <w:r w:rsidRPr="008D5F42">
        <w:rPr>
          <w:b/>
          <w:sz w:val="22"/>
          <w:szCs w:val="22"/>
        </w:rPr>
        <w:t>(И</w:t>
      </w:r>
      <w:r>
        <w:rPr>
          <w:b/>
          <w:sz w:val="22"/>
          <w:szCs w:val="22"/>
        </w:rPr>
        <w:t xml:space="preserve">КЗ </w:t>
      </w:r>
      <w:r>
        <w:rPr>
          <w:b/>
        </w:rPr>
        <w:t>21369140025556914010010038003</w:t>
      </w:r>
      <w:r w:rsidRPr="00F5079E">
        <w:rPr>
          <w:b/>
        </w:rPr>
        <w:t>2910244</w:t>
      </w:r>
      <w:r w:rsidRPr="008D5F42">
        <w:rPr>
          <w:b/>
          <w:sz w:val="22"/>
          <w:szCs w:val="22"/>
        </w:rPr>
        <w:t>)</w:t>
      </w:r>
      <w:r w:rsidRPr="007B6F09">
        <w:rPr>
          <w:b/>
          <w:bCs/>
          <w:sz w:val="22"/>
          <w:szCs w:val="22"/>
        </w:rPr>
        <w:t>.</w:t>
      </w:r>
    </w:p>
    <w:p w:rsidR="00EB1EEE" w:rsidRPr="00EF6B06" w:rsidRDefault="00EB1EEE" w:rsidP="008845FA">
      <w:pPr>
        <w:tabs>
          <w:tab w:val="center" w:pos="5174"/>
          <w:tab w:val="left" w:pos="9310"/>
        </w:tabs>
        <w:jc w:val="center"/>
        <w:rPr>
          <w:sz w:val="22"/>
          <w:szCs w:val="22"/>
        </w:rPr>
      </w:pPr>
    </w:p>
    <w:p w:rsidR="00EB1EEE" w:rsidRPr="00EF6B06" w:rsidRDefault="00EB1EEE" w:rsidP="00885395">
      <w:pPr>
        <w:tabs>
          <w:tab w:val="left" w:pos="2254"/>
          <w:tab w:val="left" w:pos="2520"/>
        </w:tabs>
        <w:ind w:left="1980" w:hanging="19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Цветков Е.В.</w:t>
      </w:r>
      <w:r w:rsidRPr="00EF6B06">
        <w:rPr>
          <w:color w:val="000000"/>
          <w:sz w:val="22"/>
          <w:szCs w:val="22"/>
        </w:rPr>
        <w:tab/>
      </w:r>
      <w:r w:rsidRPr="00EF6B06">
        <w:rPr>
          <w:color w:val="000000"/>
          <w:sz w:val="22"/>
          <w:szCs w:val="22"/>
        </w:rPr>
        <w:tab/>
        <w:t xml:space="preserve">– </w:t>
      </w:r>
      <w:r w:rsidRPr="00EF6B06">
        <w:rPr>
          <w:color w:val="000000"/>
          <w:sz w:val="22"/>
          <w:szCs w:val="22"/>
        </w:rPr>
        <w:tab/>
      </w:r>
      <w:r w:rsidRPr="00EF6B06">
        <w:rPr>
          <w:b/>
          <w:bCs/>
          <w:color w:val="000000"/>
          <w:sz w:val="22"/>
          <w:szCs w:val="22"/>
        </w:rPr>
        <w:t xml:space="preserve">председатель </w:t>
      </w:r>
      <w:r>
        <w:rPr>
          <w:b/>
          <w:bCs/>
          <w:color w:val="000000"/>
          <w:sz w:val="22"/>
          <w:szCs w:val="22"/>
        </w:rPr>
        <w:t>аукционной</w:t>
      </w:r>
      <w:r w:rsidRPr="00EF6B06">
        <w:rPr>
          <w:b/>
          <w:bCs/>
          <w:color w:val="000000"/>
          <w:sz w:val="22"/>
          <w:szCs w:val="22"/>
        </w:rPr>
        <w:t xml:space="preserve"> комиссии</w:t>
      </w:r>
      <w:r w:rsidRPr="00EF6B06">
        <w:rPr>
          <w:color w:val="000000"/>
          <w:sz w:val="22"/>
          <w:szCs w:val="22"/>
        </w:rPr>
        <w:t xml:space="preserve">, </w:t>
      </w:r>
    </w:p>
    <w:p w:rsidR="00EB1EEE" w:rsidRPr="00EF6B06" w:rsidRDefault="00EB1EEE" w:rsidP="00885395">
      <w:pPr>
        <w:ind w:left="2520"/>
        <w:jc w:val="both"/>
        <w:rPr>
          <w:color w:val="000000"/>
          <w:sz w:val="22"/>
          <w:szCs w:val="22"/>
        </w:rPr>
      </w:pPr>
      <w:r w:rsidRPr="00EF6B06">
        <w:rPr>
          <w:color w:val="000000"/>
          <w:sz w:val="22"/>
          <w:szCs w:val="22"/>
        </w:rPr>
        <w:t>заместитель Главы администрации города Ржева;</w:t>
      </w:r>
    </w:p>
    <w:p w:rsidR="00EB1EEE" w:rsidRPr="00EF6B06" w:rsidRDefault="00EB1EEE" w:rsidP="00885395">
      <w:pPr>
        <w:ind w:left="1980" w:hanging="1980"/>
        <w:jc w:val="both"/>
        <w:rPr>
          <w:color w:val="000000"/>
          <w:sz w:val="22"/>
          <w:szCs w:val="22"/>
        </w:rPr>
      </w:pPr>
    </w:p>
    <w:p w:rsidR="00EB1EEE" w:rsidRPr="00EF6B06" w:rsidRDefault="00EB1EEE" w:rsidP="006453E6">
      <w:pPr>
        <w:tabs>
          <w:tab w:val="left" w:pos="2268"/>
          <w:tab w:val="left" w:pos="2520"/>
        </w:tabs>
        <w:ind w:left="1980" w:hanging="1980"/>
        <w:jc w:val="both"/>
        <w:rPr>
          <w:sz w:val="22"/>
          <w:szCs w:val="22"/>
        </w:rPr>
      </w:pPr>
      <w:r>
        <w:rPr>
          <w:sz w:val="22"/>
          <w:szCs w:val="22"/>
        </w:rPr>
        <w:t>Берлизов Н.А.</w:t>
      </w:r>
      <w:r w:rsidRPr="00EF6B06">
        <w:rPr>
          <w:sz w:val="22"/>
          <w:szCs w:val="22"/>
        </w:rPr>
        <w:tab/>
      </w:r>
      <w:r w:rsidRPr="00EF6B06">
        <w:rPr>
          <w:sz w:val="22"/>
          <w:szCs w:val="22"/>
        </w:rPr>
        <w:tab/>
      </w:r>
      <w:r w:rsidRPr="00EF6B06">
        <w:rPr>
          <w:color w:val="000000"/>
          <w:sz w:val="22"/>
          <w:szCs w:val="22"/>
        </w:rPr>
        <w:t>–</w:t>
      </w:r>
      <w:r w:rsidRPr="00EF6B06">
        <w:rPr>
          <w:color w:val="000000"/>
          <w:sz w:val="22"/>
          <w:szCs w:val="22"/>
        </w:rPr>
        <w:tab/>
      </w:r>
      <w:r w:rsidRPr="00EF6B06">
        <w:rPr>
          <w:b/>
          <w:bCs/>
          <w:color w:val="000000"/>
          <w:sz w:val="22"/>
          <w:szCs w:val="22"/>
        </w:rPr>
        <w:t>заместител</w:t>
      </w:r>
      <w:r w:rsidRPr="00EF6B06">
        <w:rPr>
          <w:b/>
          <w:bCs/>
          <w:sz w:val="22"/>
          <w:szCs w:val="22"/>
        </w:rPr>
        <w:t xml:space="preserve">ь председателя </w:t>
      </w:r>
      <w:r>
        <w:rPr>
          <w:b/>
          <w:bCs/>
          <w:sz w:val="22"/>
          <w:szCs w:val="22"/>
        </w:rPr>
        <w:t>аукционной</w:t>
      </w:r>
      <w:r w:rsidRPr="00EF6B06">
        <w:rPr>
          <w:b/>
          <w:bCs/>
          <w:sz w:val="22"/>
          <w:szCs w:val="22"/>
        </w:rPr>
        <w:t xml:space="preserve"> комиссии</w:t>
      </w:r>
      <w:r w:rsidRPr="00EF6B06">
        <w:rPr>
          <w:sz w:val="22"/>
          <w:szCs w:val="22"/>
        </w:rPr>
        <w:t xml:space="preserve">, </w:t>
      </w:r>
    </w:p>
    <w:p w:rsidR="00EB1EEE" w:rsidRPr="00EF6B06" w:rsidRDefault="00EB1EEE" w:rsidP="006453E6">
      <w:pPr>
        <w:ind w:left="2520"/>
        <w:jc w:val="both"/>
        <w:rPr>
          <w:sz w:val="22"/>
          <w:szCs w:val="22"/>
        </w:rPr>
      </w:pPr>
      <w:r w:rsidRPr="00EF6B06">
        <w:rPr>
          <w:color w:val="000000"/>
          <w:sz w:val="22"/>
          <w:szCs w:val="22"/>
        </w:rPr>
        <w:t>заместитель Главы администрации города Ржева</w:t>
      </w:r>
      <w:r w:rsidRPr="00EF6B06">
        <w:rPr>
          <w:sz w:val="22"/>
          <w:szCs w:val="22"/>
        </w:rPr>
        <w:t>;</w:t>
      </w:r>
    </w:p>
    <w:p w:rsidR="00EB1EEE" w:rsidRDefault="00EB1EEE" w:rsidP="00885395">
      <w:pPr>
        <w:tabs>
          <w:tab w:val="left" w:pos="2268"/>
          <w:tab w:val="left" w:pos="2520"/>
        </w:tabs>
        <w:ind w:left="1980" w:hanging="1980"/>
        <w:jc w:val="both"/>
        <w:rPr>
          <w:sz w:val="22"/>
          <w:szCs w:val="22"/>
        </w:rPr>
      </w:pPr>
    </w:p>
    <w:p w:rsidR="00EB1EEE" w:rsidRPr="00EF6B06" w:rsidRDefault="00EB1EEE" w:rsidP="00885395">
      <w:pPr>
        <w:tabs>
          <w:tab w:val="left" w:pos="2268"/>
          <w:tab w:val="left" w:pos="2520"/>
        </w:tabs>
        <w:ind w:left="1980" w:hanging="1980"/>
        <w:jc w:val="both"/>
        <w:rPr>
          <w:sz w:val="22"/>
          <w:szCs w:val="22"/>
        </w:rPr>
      </w:pPr>
      <w:r>
        <w:rPr>
          <w:sz w:val="22"/>
          <w:szCs w:val="22"/>
        </w:rPr>
        <w:t>Лаврентьев Д.В.</w:t>
      </w:r>
      <w:r w:rsidRPr="00E923A3">
        <w:rPr>
          <w:sz w:val="22"/>
          <w:szCs w:val="22"/>
        </w:rPr>
        <w:tab/>
      </w:r>
      <w:r w:rsidRPr="00EF6B06">
        <w:rPr>
          <w:sz w:val="22"/>
          <w:szCs w:val="22"/>
        </w:rPr>
        <w:tab/>
      </w:r>
      <w:r w:rsidRPr="00EF6B06">
        <w:rPr>
          <w:color w:val="000000"/>
          <w:sz w:val="22"/>
          <w:szCs w:val="22"/>
        </w:rPr>
        <w:t>–</w:t>
      </w:r>
      <w:r w:rsidRPr="00EF6B06">
        <w:rPr>
          <w:color w:val="000000"/>
          <w:sz w:val="22"/>
          <w:szCs w:val="22"/>
        </w:rPr>
        <w:tab/>
      </w:r>
      <w:r w:rsidRPr="00EF6B06">
        <w:rPr>
          <w:b/>
          <w:bCs/>
          <w:color w:val="000000"/>
          <w:sz w:val="22"/>
          <w:szCs w:val="22"/>
        </w:rPr>
        <w:t>с</w:t>
      </w:r>
      <w:r w:rsidRPr="00EF6B06">
        <w:rPr>
          <w:b/>
          <w:bCs/>
          <w:sz w:val="22"/>
          <w:szCs w:val="22"/>
        </w:rPr>
        <w:t xml:space="preserve">екретарь </w:t>
      </w:r>
      <w:r>
        <w:rPr>
          <w:b/>
          <w:bCs/>
          <w:sz w:val="22"/>
          <w:szCs w:val="22"/>
        </w:rPr>
        <w:t>аукционной</w:t>
      </w:r>
      <w:r w:rsidRPr="00EF6B06">
        <w:rPr>
          <w:b/>
          <w:bCs/>
          <w:sz w:val="22"/>
          <w:szCs w:val="22"/>
        </w:rPr>
        <w:t xml:space="preserve"> комиссии</w:t>
      </w:r>
      <w:r w:rsidRPr="00EF6B06">
        <w:rPr>
          <w:sz w:val="22"/>
          <w:szCs w:val="22"/>
        </w:rPr>
        <w:t xml:space="preserve">, </w:t>
      </w:r>
    </w:p>
    <w:p w:rsidR="00EB1EEE" w:rsidRPr="00EF6B06" w:rsidRDefault="00EB1EEE" w:rsidP="001A0C48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ab/>
        <w:t xml:space="preserve">       эксперт </w:t>
      </w:r>
      <w:r w:rsidRPr="00E923A3">
        <w:rPr>
          <w:sz w:val="22"/>
          <w:szCs w:val="22"/>
        </w:rPr>
        <w:t>Отдела закупок администрации города Ржева.</w:t>
      </w:r>
    </w:p>
    <w:p w:rsidR="00EB1EEE" w:rsidRPr="00EF6B06" w:rsidRDefault="00EB1EEE" w:rsidP="00885395">
      <w:pPr>
        <w:jc w:val="both"/>
        <w:rPr>
          <w:sz w:val="22"/>
          <w:szCs w:val="22"/>
        </w:rPr>
      </w:pPr>
    </w:p>
    <w:p w:rsidR="00EB1EEE" w:rsidRPr="00EF6B06" w:rsidRDefault="00EB1EEE" w:rsidP="00885395">
      <w:pPr>
        <w:jc w:val="both"/>
        <w:rPr>
          <w:sz w:val="22"/>
          <w:szCs w:val="22"/>
        </w:rPr>
      </w:pPr>
    </w:p>
    <w:p w:rsidR="00EB1EEE" w:rsidRPr="00EF6B06" w:rsidRDefault="00EB1EEE" w:rsidP="00885395">
      <w:pPr>
        <w:jc w:val="both"/>
        <w:rPr>
          <w:b/>
          <w:bCs/>
          <w:sz w:val="22"/>
          <w:szCs w:val="22"/>
        </w:rPr>
      </w:pPr>
      <w:r w:rsidRPr="00EF6B06">
        <w:rPr>
          <w:b/>
          <w:bCs/>
          <w:sz w:val="22"/>
          <w:szCs w:val="22"/>
        </w:rPr>
        <w:t>Члены комиссии:</w:t>
      </w:r>
    </w:p>
    <w:p w:rsidR="00EB1EEE" w:rsidRPr="00EF6B06" w:rsidRDefault="00EB1EEE" w:rsidP="00885395">
      <w:pPr>
        <w:jc w:val="both"/>
        <w:rPr>
          <w:b/>
          <w:bCs/>
          <w:sz w:val="22"/>
          <w:szCs w:val="22"/>
        </w:rPr>
      </w:pPr>
    </w:p>
    <w:p w:rsidR="00EB1EEE" w:rsidRPr="00EF6B06" w:rsidRDefault="00EB1EEE" w:rsidP="00A37DC6">
      <w:pPr>
        <w:jc w:val="both"/>
        <w:rPr>
          <w:sz w:val="22"/>
          <w:szCs w:val="22"/>
        </w:rPr>
      </w:pPr>
    </w:p>
    <w:p w:rsidR="00EB1EEE" w:rsidRDefault="00EB1EEE" w:rsidP="00885395">
      <w:pPr>
        <w:tabs>
          <w:tab w:val="left" w:pos="2700"/>
        </w:tabs>
        <w:jc w:val="both"/>
        <w:rPr>
          <w:sz w:val="22"/>
          <w:szCs w:val="22"/>
        </w:rPr>
      </w:pPr>
    </w:p>
    <w:p w:rsidR="00EB1EEE" w:rsidRDefault="00EB1EEE" w:rsidP="00F5079E">
      <w:pPr>
        <w:ind w:left="2280" w:hanging="2280"/>
        <w:rPr>
          <w:sz w:val="22"/>
          <w:szCs w:val="22"/>
        </w:rPr>
      </w:pPr>
      <w:r>
        <w:rPr>
          <w:sz w:val="22"/>
          <w:szCs w:val="22"/>
        </w:rPr>
        <w:t>Самосеева А.А.               -  инженер</w:t>
      </w:r>
      <w:r w:rsidRPr="001A0C48">
        <w:rPr>
          <w:sz w:val="22"/>
          <w:szCs w:val="22"/>
        </w:rPr>
        <w:t xml:space="preserve"> Отдела транспорта и дорожного хозяй</w:t>
      </w:r>
      <w:r>
        <w:rPr>
          <w:sz w:val="22"/>
          <w:szCs w:val="22"/>
        </w:rPr>
        <w:t>ства администрации города Ржева;</w:t>
      </w:r>
    </w:p>
    <w:p w:rsidR="00EB1EEE" w:rsidRDefault="00EB1EEE" w:rsidP="001A0C48">
      <w:pPr>
        <w:ind w:left="2280" w:hanging="2280"/>
        <w:rPr>
          <w:sz w:val="22"/>
          <w:szCs w:val="22"/>
        </w:rPr>
      </w:pPr>
    </w:p>
    <w:p w:rsidR="00EB1EEE" w:rsidRDefault="00EB1EEE" w:rsidP="001A0C48">
      <w:pPr>
        <w:ind w:left="2280" w:hanging="2280"/>
        <w:rPr>
          <w:sz w:val="22"/>
          <w:szCs w:val="22"/>
        </w:rPr>
      </w:pPr>
      <w:r>
        <w:rPr>
          <w:sz w:val="22"/>
          <w:szCs w:val="22"/>
        </w:rPr>
        <w:t>Горюнкова Т.С.</w:t>
      </w:r>
      <w:r>
        <w:rPr>
          <w:sz w:val="22"/>
          <w:szCs w:val="22"/>
        </w:rPr>
        <w:tab/>
        <w:t>-  начальник Отдела закупок администрации города Ржева.</w:t>
      </w:r>
    </w:p>
    <w:p w:rsidR="00EB1EEE" w:rsidRDefault="00EB1EEE" w:rsidP="0087667E">
      <w:pPr>
        <w:rPr>
          <w:sz w:val="22"/>
          <w:szCs w:val="22"/>
        </w:rPr>
      </w:pPr>
    </w:p>
    <w:p w:rsidR="00EB1EEE" w:rsidRDefault="00EB1EEE" w:rsidP="00482711">
      <w:pPr>
        <w:rPr>
          <w:sz w:val="22"/>
          <w:szCs w:val="22"/>
        </w:rPr>
      </w:pPr>
    </w:p>
    <w:p w:rsidR="00EB1EEE" w:rsidRPr="00EF6B06" w:rsidRDefault="00EB1EEE" w:rsidP="00482711">
      <w:pPr>
        <w:rPr>
          <w:sz w:val="22"/>
          <w:szCs w:val="22"/>
        </w:rPr>
      </w:pPr>
    </w:p>
    <w:p w:rsidR="00EB1EEE" w:rsidRPr="00EF6B06" w:rsidRDefault="00EB1EEE" w:rsidP="00482711">
      <w:pPr>
        <w:rPr>
          <w:sz w:val="22"/>
          <w:szCs w:val="22"/>
        </w:rPr>
      </w:pPr>
    </w:p>
    <w:p w:rsidR="00EB1EEE" w:rsidRDefault="00EB1EEE" w:rsidP="00482711">
      <w:pPr>
        <w:rPr>
          <w:sz w:val="22"/>
          <w:szCs w:val="22"/>
        </w:rPr>
      </w:pPr>
    </w:p>
    <w:p w:rsidR="00EB1EEE" w:rsidRDefault="00EB1EEE" w:rsidP="00482711">
      <w:pPr>
        <w:rPr>
          <w:sz w:val="22"/>
          <w:szCs w:val="22"/>
        </w:rPr>
      </w:pPr>
    </w:p>
    <w:p w:rsidR="00EB1EEE" w:rsidRDefault="00EB1EEE" w:rsidP="00482711">
      <w:pPr>
        <w:rPr>
          <w:sz w:val="22"/>
          <w:szCs w:val="22"/>
        </w:rPr>
      </w:pPr>
    </w:p>
    <w:p w:rsidR="00EB1EEE" w:rsidRDefault="00EB1EEE" w:rsidP="00482711">
      <w:pPr>
        <w:rPr>
          <w:sz w:val="22"/>
          <w:szCs w:val="22"/>
        </w:rPr>
      </w:pPr>
    </w:p>
    <w:p w:rsidR="00EB1EEE" w:rsidRDefault="00EB1EEE" w:rsidP="00482711">
      <w:pPr>
        <w:rPr>
          <w:sz w:val="22"/>
          <w:szCs w:val="22"/>
        </w:rPr>
      </w:pPr>
    </w:p>
    <w:p w:rsidR="00EB1EEE" w:rsidRDefault="00EB1EEE" w:rsidP="00482711">
      <w:pPr>
        <w:rPr>
          <w:sz w:val="22"/>
          <w:szCs w:val="22"/>
        </w:rPr>
      </w:pPr>
    </w:p>
    <w:p w:rsidR="00EB1EEE" w:rsidRDefault="00EB1EEE" w:rsidP="00482711">
      <w:pPr>
        <w:rPr>
          <w:sz w:val="22"/>
          <w:szCs w:val="22"/>
        </w:rPr>
      </w:pPr>
    </w:p>
    <w:p w:rsidR="00EB1EEE" w:rsidRDefault="00EB1EEE" w:rsidP="00482711">
      <w:pPr>
        <w:rPr>
          <w:sz w:val="22"/>
          <w:szCs w:val="22"/>
        </w:rPr>
      </w:pPr>
    </w:p>
    <w:p w:rsidR="00EB1EEE" w:rsidRDefault="00EB1EEE" w:rsidP="00482711">
      <w:pPr>
        <w:rPr>
          <w:sz w:val="22"/>
          <w:szCs w:val="22"/>
        </w:rPr>
      </w:pPr>
    </w:p>
    <w:p w:rsidR="00EB1EEE" w:rsidRDefault="00EB1EEE" w:rsidP="00482711">
      <w:pPr>
        <w:rPr>
          <w:sz w:val="22"/>
          <w:szCs w:val="22"/>
        </w:rPr>
      </w:pPr>
    </w:p>
    <w:p w:rsidR="00EB1EEE" w:rsidRDefault="00EB1EEE" w:rsidP="00482711">
      <w:pPr>
        <w:rPr>
          <w:sz w:val="22"/>
          <w:szCs w:val="22"/>
        </w:rPr>
      </w:pPr>
    </w:p>
    <w:p w:rsidR="00EB1EEE" w:rsidRDefault="00EB1EEE" w:rsidP="00482711">
      <w:pPr>
        <w:rPr>
          <w:sz w:val="22"/>
          <w:szCs w:val="22"/>
        </w:rPr>
      </w:pPr>
    </w:p>
    <w:p w:rsidR="00EB1EEE" w:rsidRPr="00EF6B06" w:rsidRDefault="00EB1EEE" w:rsidP="00482711">
      <w:pPr>
        <w:rPr>
          <w:sz w:val="22"/>
          <w:szCs w:val="22"/>
        </w:rPr>
      </w:pPr>
    </w:p>
    <w:p w:rsidR="00EB1EEE" w:rsidRPr="00EF6B06" w:rsidRDefault="00EB1EEE" w:rsidP="00482711">
      <w:pPr>
        <w:rPr>
          <w:sz w:val="22"/>
          <w:szCs w:val="22"/>
        </w:rPr>
      </w:pPr>
    </w:p>
    <w:p w:rsidR="00EB1EEE" w:rsidRPr="003036C9" w:rsidRDefault="00EB1EEE" w:rsidP="00482711">
      <w:pPr>
        <w:rPr>
          <w:sz w:val="14"/>
          <w:szCs w:val="14"/>
        </w:rPr>
      </w:pPr>
    </w:p>
    <w:sectPr w:rsidR="00EB1EEE" w:rsidRPr="003036C9" w:rsidSect="0012717F">
      <w:headerReference w:type="even" r:id="rId10"/>
      <w:headerReference w:type="default" r:id="rId11"/>
      <w:footerReference w:type="even" r:id="rId12"/>
      <w:pgSz w:w="11906" w:h="16838"/>
      <w:pgMar w:top="539" w:right="850" w:bottom="1134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EEE" w:rsidRDefault="00EB1EEE">
      <w:r>
        <w:separator/>
      </w:r>
    </w:p>
  </w:endnote>
  <w:endnote w:type="continuationSeparator" w:id="1">
    <w:p w:rsidR="00EB1EEE" w:rsidRDefault="00EB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EEE" w:rsidRDefault="00EB1EEE" w:rsidP="005510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1EEE" w:rsidRDefault="00EB1E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EEE" w:rsidRDefault="00EB1EEE">
      <w:r>
        <w:separator/>
      </w:r>
    </w:p>
  </w:footnote>
  <w:footnote w:type="continuationSeparator" w:id="1">
    <w:p w:rsidR="00EB1EEE" w:rsidRDefault="00EB1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EEE" w:rsidRDefault="00EB1EEE" w:rsidP="005510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1EEE" w:rsidRDefault="00EB1E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EEE" w:rsidRDefault="00EB1EEE" w:rsidP="005510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B1EEE" w:rsidRDefault="00EB1E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6D75"/>
    <w:rsid w:val="00027304"/>
    <w:rsid w:val="00027B2B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263C"/>
    <w:rsid w:val="000C5E25"/>
    <w:rsid w:val="000C7BD2"/>
    <w:rsid w:val="000D1B28"/>
    <w:rsid w:val="000D1D7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41A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2614"/>
    <w:rsid w:val="00124537"/>
    <w:rsid w:val="00126B42"/>
    <w:rsid w:val="0012717F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F07"/>
    <w:rsid w:val="00146CC4"/>
    <w:rsid w:val="001479F6"/>
    <w:rsid w:val="00153699"/>
    <w:rsid w:val="00153EA0"/>
    <w:rsid w:val="0015422C"/>
    <w:rsid w:val="00154FB2"/>
    <w:rsid w:val="00157204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201B"/>
    <w:rsid w:val="001B25D9"/>
    <w:rsid w:val="001B3099"/>
    <w:rsid w:val="001B5149"/>
    <w:rsid w:val="001B589B"/>
    <w:rsid w:val="001C1D42"/>
    <w:rsid w:val="001C1E0D"/>
    <w:rsid w:val="001C2F67"/>
    <w:rsid w:val="001C6E9E"/>
    <w:rsid w:val="001D4970"/>
    <w:rsid w:val="001D590B"/>
    <w:rsid w:val="001D671B"/>
    <w:rsid w:val="001D6735"/>
    <w:rsid w:val="001E0EAD"/>
    <w:rsid w:val="001E1886"/>
    <w:rsid w:val="001E3E34"/>
    <w:rsid w:val="001E7434"/>
    <w:rsid w:val="001E748D"/>
    <w:rsid w:val="001F0454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504E"/>
    <w:rsid w:val="0023547B"/>
    <w:rsid w:val="00236357"/>
    <w:rsid w:val="0024146C"/>
    <w:rsid w:val="002426A0"/>
    <w:rsid w:val="0024449E"/>
    <w:rsid w:val="0024478A"/>
    <w:rsid w:val="0024494D"/>
    <w:rsid w:val="00246859"/>
    <w:rsid w:val="00246CE1"/>
    <w:rsid w:val="00247C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962"/>
    <w:rsid w:val="00266F63"/>
    <w:rsid w:val="00270449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41E50"/>
    <w:rsid w:val="00345F4B"/>
    <w:rsid w:val="0034722A"/>
    <w:rsid w:val="00350E89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5A5D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52BC"/>
    <w:rsid w:val="003F2DDD"/>
    <w:rsid w:val="0040066A"/>
    <w:rsid w:val="00400A86"/>
    <w:rsid w:val="00401E4D"/>
    <w:rsid w:val="00410F64"/>
    <w:rsid w:val="00411C6B"/>
    <w:rsid w:val="0041603B"/>
    <w:rsid w:val="00417545"/>
    <w:rsid w:val="00420251"/>
    <w:rsid w:val="00423EDB"/>
    <w:rsid w:val="00424E36"/>
    <w:rsid w:val="00431A39"/>
    <w:rsid w:val="00432321"/>
    <w:rsid w:val="00432709"/>
    <w:rsid w:val="00432B6B"/>
    <w:rsid w:val="00432D2B"/>
    <w:rsid w:val="004333A8"/>
    <w:rsid w:val="00433559"/>
    <w:rsid w:val="0044130D"/>
    <w:rsid w:val="00444F86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61557"/>
    <w:rsid w:val="00463840"/>
    <w:rsid w:val="00463BCF"/>
    <w:rsid w:val="0046559D"/>
    <w:rsid w:val="004666A0"/>
    <w:rsid w:val="004674BD"/>
    <w:rsid w:val="00467C6F"/>
    <w:rsid w:val="00470076"/>
    <w:rsid w:val="00473DF5"/>
    <w:rsid w:val="004743C3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55C7"/>
    <w:rsid w:val="004975F6"/>
    <w:rsid w:val="004979C9"/>
    <w:rsid w:val="004A1B33"/>
    <w:rsid w:val="004A762E"/>
    <w:rsid w:val="004A764C"/>
    <w:rsid w:val="004B190B"/>
    <w:rsid w:val="004B3D8A"/>
    <w:rsid w:val="004B40D2"/>
    <w:rsid w:val="004B5143"/>
    <w:rsid w:val="004B7567"/>
    <w:rsid w:val="004B7744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9DB"/>
    <w:rsid w:val="004E3B26"/>
    <w:rsid w:val="004E411E"/>
    <w:rsid w:val="004E4B1C"/>
    <w:rsid w:val="004E4D08"/>
    <w:rsid w:val="004E4DA8"/>
    <w:rsid w:val="004E4FA7"/>
    <w:rsid w:val="004E538C"/>
    <w:rsid w:val="004E65B9"/>
    <w:rsid w:val="004E70B1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D9D"/>
    <w:rsid w:val="00501F62"/>
    <w:rsid w:val="00502758"/>
    <w:rsid w:val="005061CA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01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F1B"/>
    <w:rsid w:val="00577467"/>
    <w:rsid w:val="00577487"/>
    <w:rsid w:val="0057780C"/>
    <w:rsid w:val="00581A6F"/>
    <w:rsid w:val="00581AB0"/>
    <w:rsid w:val="0058259C"/>
    <w:rsid w:val="00593294"/>
    <w:rsid w:val="005939B6"/>
    <w:rsid w:val="00596C77"/>
    <w:rsid w:val="00596F73"/>
    <w:rsid w:val="005A006B"/>
    <w:rsid w:val="005A014C"/>
    <w:rsid w:val="005A01F3"/>
    <w:rsid w:val="005A0E4E"/>
    <w:rsid w:val="005A4F44"/>
    <w:rsid w:val="005A4FFC"/>
    <w:rsid w:val="005A5103"/>
    <w:rsid w:val="005A7A90"/>
    <w:rsid w:val="005B081F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E0131"/>
    <w:rsid w:val="005E0B1D"/>
    <w:rsid w:val="005E175E"/>
    <w:rsid w:val="005E1BC3"/>
    <w:rsid w:val="005E2E4F"/>
    <w:rsid w:val="005E30F2"/>
    <w:rsid w:val="005E3F8F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27EE7"/>
    <w:rsid w:val="00632D46"/>
    <w:rsid w:val="006362E1"/>
    <w:rsid w:val="00640162"/>
    <w:rsid w:val="00641A26"/>
    <w:rsid w:val="00642117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4884"/>
    <w:rsid w:val="006653C2"/>
    <w:rsid w:val="00666524"/>
    <w:rsid w:val="00667DD3"/>
    <w:rsid w:val="00670BE8"/>
    <w:rsid w:val="0067103D"/>
    <w:rsid w:val="006710C1"/>
    <w:rsid w:val="00675391"/>
    <w:rsid w:val="0067754D"/>
    <w:rsid w:val="00677E9F"/>
    <w:rsid w:val="0068296E"/>
    <w:rsid w:val="00682B78"/>
    <w:rsid w:val="00684477"/>
    <w:rsid w:val="00685129"/>
    <w:rsid w:val="006871FE"/>
    <w:rsid w:val="00687CE1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B08CD"/>
    <w:rsid w:val="006B0E70"/>
    <w:rsid w:val="006B17DF"/>
    <w:rsid w:val="006B1A77"/>
    <w:rsid w:val="006B1ABA"/>
    <w:rsid w:val="006B2AAD"/>
    <w:rsid w:val="006B3B05"/>
    <w:rsid w:val="006B7F83"/>
    <w:rsid w:val="006C0953"/>
    <w:rsid w:val="006C2060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F3EBA"/>
    <w:rsid w:val="006F4FA6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57E21"/>
    <w:rsid w:val="00761EF6"/>
    <w:rsid w:val="00764420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6F09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6BE8"/>
    <w:rsid w:val="008673E4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B11"/>
    <w:rsid w:val="008A31A4"/>
    <w:rsid w:val="008A43B1"/>
    <w:rsid w:val="008A7A40"/>
    <w:rsid w:val="008B0721"/>
    <w:rsid w:val="008B1AA8"/>
    <w:rsid w:val="008B500A"/>
    <w:rsid w:val="008B6372"/>
    <w:rsid w:val="008B6630"/>
    <w:rsid w:val="008B6855"/>
    <w:rsid w:val="008B6DD4"/>
    <w:rsid w:val="008C1F5D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5F42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263F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C0645"/>
    <w:rsid w:val="009C2219"/>
    <w:rsid w:val="009C2865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2BF9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63379"/>
    <w:rsid w:val="00A63D5E"/>
    <w:rsid w:val="00A657A7"/>
    <w:rsid w:val="00A65DDF"/>
    <w:rsid w:val="00A704DF"/>
    <w:rsid w:val="00A727FB"/>
    <w:rsid w:val="00A74962"/>
    <w:rsid w:val="00A7501D"/>
    <w:rsid w:val="00A76C72"/>
    <w:rsid w:val="00A80643"/>
    <w:rsid w:val="00A83398"/>
    <w:rsid w:val="00A834A5"/>
    <w:rsid w:val="00A83766"/>
    <w:rsid w:val="00A8449F"/>
    <w:rsid w:val="00A84CEF"/>
    <w:rsid w:val="00A854E0"/>
    <w:rsid w:val="00A87CF7"/>
    <w:rsid w:val="00A91FB5"/>
    <w:rsid w:val="00A93C4D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1131"/>
    <w:rsid w:val="00B622BA"/>
    <w:rsid w:val="00B63F34"/>
    <w:rsid w:val="00B64CCE"/>
    <w:rsid w:val="00B7101F"/>
    <w:rsid w:val="00B71665"/>
    <w:rsid w:val="00B7197C"/>
    <w:rsid w:val="00B747EA"/>
    <w:rsid w:val="00B74B2E"/>
    <w:rsid w:val="00B80196"/>
    <w:rsid w:val="00B84EEA"/>
    <w:rsid w:val="00B859D9"/>
    <w:rsid w:val="00B91B5E"/>
    <w:rsid w:val="00B9357B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E79"/>
    <w:rsid w:val="00D21580"/>
    <w:rsid w:val="00D228ED"/>
    <w:rsid w:val="00D22C1A"/>
    <w:rsid w:val="00D26F17"/>
    <w:rsid w:val="00D27147"/>
    <w:rsid w:val="00D3080B"/>
    <w:rsid w:val="00D31C23"/>
    <w:rsid w:val="00D3441F"/>
    <w:rsid w:val="00D34C65"/>
    <w:rsid w:val="00D408A5"/>
    <w:rsid w:val="00D410C7"/>
    <w:rsid w:val="00D42BE9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34F0C"/>
    <w:rsid w:val="00E404C5"/>
    <w:rsid w:val="00E41096"/>
    <w:rsid w:val="00E414A7"/>
    <w:rsid w:val="00E42ED1"/>
    <w:rsid w:val="00E43908"/>
    <w:rsid w:val="00E45339"/>
    <w:rsid w:val="00E475E2"/>
    <w:rsid w:val="00E512F3"/>
    <w:rsid w:val="00E5420F"/>
    <w:rsid w:val="00E551A5"/>
    <w:rsid w:val="00E57AB4"/>
    <w:rsid w:val="00E6289F"/>
    <w:rsid w:val="00E6330E"/>
    <w:rsid w:val="00E63A07"/>
    <w:rsid w:val="00E64012"/>
    <w:rsid w:val="00E66C29"/>
    <w:rsid w:val="00E679EF"/>
    <w:rsid w:val="00E67F79"/>
    <w:rsid w:val="00E70637"/>
    <w:rsid w:val="00E72156"/>
    <w:rsid w:val="00E731F3"/>
    <w:rsid w:val="00E73F3A"/>
    <w:rsid w:val="00E74E0A"/>
    <w:rsid w:val="00E75F07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1EEE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B37"/>
    <w:rsid w:val="00EF563C"/>
    <w:rsid w:val="00EF6B06"/>
    <w:rsid w:val="00EF6B19"/>
    <w:rsid w:val="00F01CC0"/>
    <w:rsid w:val="00F0243F"/>
    <w:rsid w:val="00F046EA"/>
    <w:rsid w:val="00F0475C"/>
    <w:rsid w:val="00F053A9"/>
    <w:rsid w:val="00F0563C"/>
    <w:rsid w:val="00F10816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4010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079E"/>
    <w:rsid w:val="00F518FC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6BD7"/>
    <w:rsid w:val="00F91D77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F507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271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86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2717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271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8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505</Words>
  <Characters>2879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4</cp:revision>
  <cp:lastPrinted>2021-09-01T13:06:00Z</cp:lastPrinted>
  <dcterms:created xsi:type="dcterms:W3CDTF">2021-08-31T12:14:00Z</dcterms:created>
  <dcterms:modified xsi:type="dcterms:W3CDTF">2021-09-01T13:07:00Z</dcterms:modified>
</cp:coreProperties>
</file>