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CE" w:rsidRDefault="005462CE" w:rsidP="00721975">
      <w:pPr>
        <w:tabs>
          <w:tab w:val="center" w:pos="4677"/>
        </w:tabs>
        <w:jc w:val="center"/>
        <w:rPr>
          <w:lang w:eastAsia="en-US"/>
        </w:rPr>
      </w:pPr>
      <w:r w:rsidRPr="00D75D8F">
        <w:rPr>
          <w:color w:val="000000"/>
          <w:sz w:val="18"/>
          <w:szCs w:val="18"/>
        </w:rPr>
        <w:object w:dxaOrig="87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.5pt" o:ole="" fillcolor="window">
            <v:imagedata r:id="rId7" o:title=""/>
          </v:shape>
          <o:OLEObject Type="Embed" ProgID="Word.Picture.8" ShapeID="_x0000_i1025" DrawAspect="Content" ObjectID="_1693639514" r:id="rId8"/>
        </w:object>
      </w:r>
    </w:p>
    <w:p w:rsidR="005462CE" w:rsidRDefault="005462CE" w:rsidP="00721975">
      <w:pPr>
        <w:tabs>
          <w:tab w:val="center" w:pos="9065"/>
        </w:tabs>
        <w:jc w:val="center"/>
        <w:rPr>
          <w:highlight w:val="yellow"/>
        </w:rPr>
      </w:pPr>
    </w:p>
    <w:p w:rsidR="005462CE" w:rsidRDefault="005462CE" w:rsidP="00721975">
      <w:pPr>
        <w:tabs>
          <w:tab w:val="center" w:pos="906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 Д М И Н И С Т Р А Ц И Я  Г О Р О Д А  Р Ж Е В А</w:t>
      </w:r>
    </w:p>
    <w:p w:rsidR="005462CE" w:rsidRDefault="005462CE" w:rsidP="00721975">
      <w:pPr>
        <w:tabs>
          <w:tab w:val="center" w:pos="906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 В Е Р С К О Й  О Б Л А С Т И</w:t>
      </w:r>
    </w:p>
    <w:p w:rsidR="005462CE" w:rsidRDefault="005462CE" w:rsidP="00721975">
      <w:pPr>
        <w:tabs>
          <w:tab w:val="center" w:pos="9065"/>
        </w:tabs>
        <w:jc w:val="center"/>
        <w:rPr>
          <w:b/>
          <w:color w:val="000000"/>
          <w:sz w:val="36"/>
          <w:szCs w:val="36"/>
        </w:rPr>
      </w:pPr>
    </w:p>
    <w:p w:rsidR="005462CE" w:rsidRDefault="005462CE" w:rsidP="00721975">
      <w:pPr>
        <w:jc w:val="center"/>
        <w:outlineLvl w:val="0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П О С Т А Н О В Л Е Н И Е</w:t>
      </w:r>
    </w:p>
    <w:p w:rsidR="005462CE" w:rsidRDefault="005462CE"/>
    <w:p w:rsidR="005462CE" w:rsidRDefault="005462CE">
      <w:pPr>
        <w:jc w:val="both"/>
      </w:pPr>
      <w:r>
        <w:t xml:space="preserve">               </w:t>
      </w:r>
    </w:p>
    <w:p w:rsidR="005462CE" w:rsidRDefault="005462CE">
      <w:pPr>
        <w:jc w:val="both"/>
      </w:pPr>
      <w:r>
        <w:t xml:space="preserve">             17.09.2021</w:t>
      </w:r>
      <w:r w:rsidRPr="004B2468">
        <w:t xml:space="preserve">                                                           </w:t>
      </w:r>
      <w:r>
        <w:t xml:space="preserve">                                                  </w:t>
      </w:r>
      <w:r w:rsidRPr="004B2468">
        <w:t>№</w:t>
      </w:r>
      <w:r>
        <w:t xml:space="preserve"> 716</w:t>
      </w:r>
    </w:p>
    <w:p w:rsidR="005462CE" w:rsidRDefault="005462CE">
      <w:pPr>
        <w:jc w:val="both"/>
      </w:pPr>
    </w:p>
    <w:p w:rsidR="005462CE" w:rsidRDefault="005462CE" w:rsidP="007A52A3">
      <w:pPr>
        <w:jc w:val="both"/>
        <w:rPr>
          <w:sz w:val="28"/>
          <w:szCs w:val="28"/>
        </w:rPr>
      </w:pPr>
    </w:p>
    <w:p w:rsidR="005462CE" w:rsidRPr="00507BA4" w:rsidRDefault="005462CE" w:rsidP="007A52A3">
      <w:pPr>
        <w:jc w:val="both"/>
        <w:rPr>
          <w:b/>
        </w:rPr>
      </w:pPr>
      <w:r w:rsidRPr="00507BA4">
        <w:rPr>
          <w:b/>
        </w:rPr>
        <w:t>О приостановке вывода котельной</w:t>
      </w:r>
    </w:p>
    <w:p w:rsidR="005462CE" w:rsidRPr="00507BA4" w:rsidRDefault="005462CE" w:rsidP="007A52A3">
      <w:pPr>
        <w:jc w:val="both"/>
        <w:rPr>
          <w:b/>
        </w:rPr>
      </w:pPr>
      <w:r w:rsidRPr="00507BA4">
        <w:rPr>
          <w:b/>
        </w:rPr>
        <w:t>ООО «Теплоресурс» из эксплуатации</w:t>
      </w:r>
    </w:p>
    <w:p w:rsidR="005462CE" w:rsidRDefault="005462CE">
      <w:pPr>
        <w:pStyle w:val="Heading1"/>
        <w:shd w:val="clear" w:color="auto" w:fill="FFFFFF"/>
        <w:spacing w:line="240" w:lineRule="auto"/>
        <w:ind w:firstLine="709"/>
        <w:jc w:val="both"/>
        <w:rPr>
          <w:b w:val="0"/>
          <w:sz w:val="24"/>
          <w:szCs w:val="24"/>
        </w:rPr>
      </w:pPr>
    </w:p>
    <w:p w:rsidR="005462CE" w:rsidRDefault="005462CE" w:rsidP="00C405BC">
      <w:pPr>
        <w:ind w:firstLine="708"/>
        <w:jc w:val="both"/>
        <w:rPr>
          <w:sz w:val="28"/>
          <w:szCs w:val="28"/>
        </w:rPr>
      </w:pPr>
    </w:p>
    <w:p w:rsidR="005462CE" w:rsidRPr="00507BA4" w:rsidRDefault="005462CE" w:rsidP="00507BA4">
      <w:pPr>
        <w:spacing w:line="360" w:lineRule="auto"/>
        <w:ind w:firstLine="709"/>
        <w:jc w:val="both"/>
      </w:pPr>
      <w:r w:rsidRPr="00507BA4">
        <w:t xml:space="preserve">В соответствии с Федеральным законом от </w:t>
      </w:r>
      <w:r>
        <w:t xml:space="preserve"> 27.07.2010 года № 190-ФЗ                                         </w:t>
      </w:r>
      <w:r w:rsidRPr="00507BA4">
        <w:t>«О теплоснабжении»,</w:t>
      </w:r>
      <w:r>
        <w:t xml:space="preserve"> </w:t>
      </w:r>
      <w:r w:rsidRPr="00507BA4">
        <w:t>Постановлением Правительства РФ от 06.09.2012 №889 «О выводе в ремонт и из эксплуатации источников тепловой энергии и тепловых сетей», в связи с отсутствием альтернативного источника теплоснабжения в микрорайонах города Ржева «Новые Краны» и «Гарнизон», а также в целях недопущения прекращения теплоснабжения потребителей, в том числе объектов социального назначения, руководствуясь статьями 16 и 17 Федерального закона от 06.10.2003 года №131-ФЗ «Об общих принципах</w:t>
      </w:r>
      <w:r>
        <w:t xml:space="preserve"> </w:t>
      </w:r>
      <w:r w:rsidRPr="00507BA4">
        <w:t>организации местного самоуправления в Российской Федерации», Администрация города Ржева</w:t>
      </w:r>
    </w:p>
    <w:p w:rsidR="005462CE" w:rsidRPr="00507BA4" w:rsidRDefault="005462CE">
      <w:pPr>
        <w:pStyle w:val="PlainText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462CE" w:rsidRPr="00507BA4" w:rsidRDefault="005462CE">
      <w:pPr>
        <w:pStyle w:val="PlainText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07BA4">
        <w:rPr>
          <w:rFonts w:ascii="Times New Roman" w:hAnsi="Times New Roman"/>
          <w:b/>
          <w:color w:val="000000"/>
          <w:sz w:val="24"/>
          <w:szCs w:val="24"/>
        </w:rPr>
        <w:t>ПОСТАНОВЛЯЕТ:</w:t>
      </w:r>
    </w:p>
    <w:p w:rsidR="005462CE" w:rsidRPr="00507BA4" w:rsidRDefault="005462CE">
      <w:pPr>
        <w:pStyle w:val="PlainText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462CE" w:rsidRPr="00507BA4" w:rsidRDefault="005462CE" w:rsidP="00507BA4">
      <w:pPr>
        <w:spacing w:line="360" w:lineRule="auto"/>
        <w:ind w:firstLine="708"/>
        <w:jc w:val="both"/>
      </w:pPr>
      <w:r w:rsidRPr="00507BA4">
        <w:t>1.</w:t>
      </w:r>
      <w:r>
        <w:t xml:space="preserve"> </w:t>
      </w:r>
      <w:r w:rsidRPr="00507BA4">
        <w:t>ООО «ПК «Импульс»» приостановить вывод из эксплуатации котельной, расположенной по адресу: Тверская область, город Ржев, ул. Краностроителей, д. 32.</w:t>
      </w:r>
    </w:p>
    <w:p w:rsidR="005462CE" w:rsidRPr="00507BA4" w:rsidRDefault="005462CE" w:rsidP="00507BA4">
      <w:pPr>
        <w:spacing w:line="360" w:lineRule="auto"/>
        <w:ind w:firstLine="708"/>
        <w:jc w:val="both"/>
      </w:pPr>
      <w:r w:rsidRPr="00507BA4">
        <w:t>2.</w:t>
      </w:r>
      <w:r>
        <w:t xml:space="preserve"> </w:t>
      </w:r>
      <w:r w:rsidRPr="00507BA4">
        <w:t>ООО «Теплоресурс» продолжать выполнять функции  единой теплоснабжающей организации.</w:t>
      </w:r>
    </w:p>
    <w:p w:rsidR="005462CE" w:rsidRPr="00507BA4" w:rsidRDefault="005462CE" w:rsidP="00507BA4">
      <w:pPr>
        <w:spacing w:line="360" w:lineRule="auto"/>
        <w:ind w:firstLine="708"/>
        <w:jc w:val="both"/>
      </w:pPr>
      <w:bookmarkStart w:id="0" w:name="_GoBack"/>
      <w:bookmarkEnd w:id="0"/>
      <w:r w:rsidRPr="00507BA4">
        <w:t>3.</w:t>
      </w:r>
      <w:r>
        <w:t xml:space="preserve"> </w:t>
      </w:r>
      <w:r w:rsidRPr="00507BA4">
        <w:t>Контроль за настоящим постановлением возложить на заместителя Главы администрации города Ржева Савина А.С.</w:t>
      </w:r>
    </w:p>
    <w:p w:rsidR="005462CE" w:rsidRPr="00507BA4" w:rsidRDefault="005462CE" w:rsidP="00507BA4">
      <w:pPr>
        <w:spacing w:line="360" w:lineRule="auto"/>
        <w:ind w:firstLine="708"/>
        <w:jc w:val="both"/>
      </w:pPr>
      <w:r w:rsidRPr="00507BA4">
        <w:t>4.</w:t>
      </w:r>
      <w:r>
        <w:t xml:space="preserve"> </w:t>
      </w:r>
      <w:r w:rsidRPr="00507BA4">
        <w:t>Настоящее постановление вступает в силу с момента его подписания и подлежит официальному опубликованию в газете «Ржевская правда» и на официальном сайте Администрации города Ржева в Информационно-телекоммуникационной сети «Интернет».</w:t>
      </w:r>
    </w:p>
    <w:p w:rsidR="005462CE" w:rsidRPr="00507BA4" w:rsidRDefault="005462CE" w:rsidP="00507BA4">
      <w:pPr>
        <w:spacing w:line="360" w:lineRule="auto"/>
        <w:jc w:val="both"/>
      </w:pPr>
    </w:p>
    <w:p w:rsidR="005462CE" w:rsidRDefault="005462CE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</w:p>
    <w:p w:rsidR="005462CE" w:rsidRDefault="005462CE">
      <w:pPr>
        <w:jc w:val="both"/>
        <w:rPr>
          <w:color w:val="000000"/>
        </w:rPr>
      </w:pPr>
      <w:r>
        <w:rPr>
          <w:color w:val="000000"/>
        </w:rPr>
        <w:t xml:space="preserve">          </w:t>
      </w:r>
    </w:p>
    <w:p w:rsidR="005462CE" w:rsidRDefault="005462CE">
      <w:pPr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Pr="00507BA4">
        <w:rPr>
          <w:color w:val="000000"/>
        </w:rPr>
        <w:t>Глава города Ржева</w:t>
      </w:r>
      <w:r w:rsidRPr="00C65E0D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   </w:t>
      </w:r>
      <w:r w:rsidRPr="00507BA4">
        <w:rPr>
          <w:color w:val="000000"/>
        </w:rPr>
        <w:t>Р. С. Крылов</w:t>
      </w:r>
    </w:p>
    <w:p w:rsidR="005462CE" w:rsidRDefault="005462CE">
      <w:pPr>
        <w:jc w:val="both"/>
        <w:rPr>
          <w:color w:val="000000"/>
        </w:rPr>
      </w:pPr>
    </w:p>
    <w:p w:rsidR="005462CE" w:rsidRDefault="005462CE">
      <w:pPr>
        <w:jc w:val="both"/>
        <w:rPr>
          <w:color w:val="000000"/>
        </w:rPr>
      </w:pPr>
    </w:p>
    <w:sectPr w:rsidR="005462CE" w:rsidSect="00D75D8F">
      <w:footerReference w:type="default" r:id="rId9"/>
      <w:pgSz w:w="11906" w:h="16838"/>
      <w:pgMar w:top="850" w:right="850" w:bottom="737" w:left="1134" w:header="136" w:footer="709" w:gutter="0"/>
      <w:cols w:space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2CE" w:rsidRDefault="005462CE">
      <w:r>
        <w:separator/>
      </w:r>
    </w:p>
  </w:endnote>
  <w:endnote w:type="continuationSeparator" w:id="1">
    <w:p w:rsidR="005462CE" w:rsidRDefault="00546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2CE" w:rsidRDefault="005462CE">
    <w:pPr>
      <w:pStyle w:val="Footer"/>
      <w:jc w:val="right"/>
      <w:rPr>
        <w:color w:val="FFFFFF"/>
        <w:sz w:val="16"/>
        <w:szCs w:val="16"/>
      </w:rPr>
    </w:pPr>
  </w:p>
  <w:p w:rsidR="005462CE" w:rsidRDefault="005462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2CE" w:rsidRDefault="005462CE">
      <w:r>
        <w:separator/>
      </w:r>
    </w:p>
  </w:footnote>
  <w:footnote w:type="continuationSeparator" w:id="1">
    <w:p w:rsidR="005462CE" w:rsidRDefault="00546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3C8"/>
    <w:multiLevelType w:val="hybridMultilevel"/>
    <w:tmpl w:val="3A60C54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9D2"/>
    <w:rsid w:val="000B289E"/>
    <w:rsid w:val="00113301"/>
    <w:rsid w:val="00194030"/>
    <w:rsid w:val="001A4C9B"/>
    <w:rsid w:val="001E0942"/>
    <w:rsid w:val="00235E28"/>
    <w:rsid w:val="0024061F"/>
    <w:rsid w:val="002B190C"/>
    <w:rsid w:val="002E41A0"/>
    <w:rsid w:val="003652A2"/>
    <w:rsid w:val="00387D63"/>
    <w:rsid w:val="00485C30"/>
    <w:rsid w:val="004B2468"/>
    <w:rsid w:val="00507BA4"/>
    <w:rsid w:val="005462CE"/>
    <w:rsid w:val="005B0332"/>
    <w:rsid w:val="005D4E41"/>
    <w:rsid w:val="006514C8"/>
    <w:rsid w:val="006660ED"/>
    <w:rsid w:val="00684AB7"/>
    <w:rsid w:val="00721975"/>
    <w:rsid w:val="007610A2"/>
    <w:rsid w:val="00784C7C"/>
    <w:rsid w:val="007A52A3"/>
    <w:rsid w:val="007B7DFC"/>
    <w:rsid w:val="00802C52"/>
    <w:rsid w:val="00845C72"/>
    <w:rsid w:val="00873283"/>
    <w:rsid w:val="008B611C"/>
    <w:rsid w:val="00901BCF"/>
    <w:rsid w:val="00AA505C"/>
    <w:rsid w:val="00B37FE4"/>
    <w:rsid w:val="00B50AC4"/>
    <w:rsid w:val="00BC2A4E"/>
    <w:rsid w:val="00C405BC"/>
    <w:rsid w:val="00C65E0D"/>
    <w:rsid w:val="00C92EEA"/>
    <w:rsid w:val="00C95E9B"/>
    <w:rsid w:val="00D75D8F"/>
    <w:rsid w:val="00DC29D2"/>
    <w:rsid w:val="00E25780"/>
    <w:rsid w:val="00E25B69"/>
    <w:rsid w:val="00E3408F"/>
    <w:rsid w:val="00E55754"/>
    <w:rsid w:val="00F2404B"/>
    <w:rsid w:val="00FA40C8"/>
    <w:rsid w:val="00FF2ED3"/>
    <w:rsid w:val="1771510C"/>
    <w:rsid w:val="4923737E"/>
    <w:rsid w:val="5978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75D8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5D8F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5D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75D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75D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5D8F"/>
    <w:rPr>
      <w:rFonts w:ascii="Tahoma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75D8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75D8F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75D8F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styleId="FootnoteReference">
    <w:name w:val="footnote reference"/>
    <w:basedOn w:val="DefaultParagraphFont"/>
    <w:uiPriority w:val="99"/>
    <w:rsid w:val="00D75D8F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D75D8F"/>
    <w:rPr>
      <w:rFonts w:cs="Times New Roman"/>
      <w:sz w:val="16"/>
    </w:rPr>
  </w:style>
  <w:style w:type="character" w:styleId="Hyperlink">
    <w:name w:val="Hyperlink"/>
    <w:basedOn w:val="DefaultParagraphFont"/>
    <w:uiPriority w:val="99"/>
    <w:rsid w:val="00D75D8F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D75D8F"/>
    <w:rPr>
      <w:rFonts w:cs="Times New Roman"/>
    </w:rPr>
  </w:style>
  <w:style w:type="character" w:styleId="Strong">
    <w:name w:val="Strong"/>
    <w:basedOn w:val="DefaultParagraphFont"/>
    <w:uiPriority w:val="99"/>
    <w:qFormat/>
    <w:rsid w:val="00D75D8F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D75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5D8F"/>
    <w:rPr>
      <w:rFonts w:ascii="Tahoma" w:hAnsi="Tahoma" w:cs="Tahoma"/>
      <w:sz w:val="16"/>
      <w:szCs w:val="16"/>
      <w:lang w:eastAsia="ru-RU"/>
    </w:rPr>
  </w:style>
  <w:style w:type="paragraph" w:styleId="PlainText">
    <w:name w:val="Plain Text"/>
    <w:basedOn w:val="Normal"/>
    <w:link w:val="PlainTextChar"/>
    <w:uiPriority w:val="99"/>
    <w:rsid w:val="00D75D8F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D75D8F"/>
    <w:pPr>
      <w:spacing w:before="200" w:after="200" w:line="276" w:lineRule="auto"/>
    </w:pPr>
    <w:rPr>
      <w:rFonts w:eastAsia="Calibri"/>
      <w:b/>
      <w:bCs/>
      <w:color w:val="365F91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D75D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75D8F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75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75D8F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75D8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75D8F"/>
    <w:rPr>
      <w:rFonts w:ascii="Arial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D75D8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5D8F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75D8F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5D8F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D75D8F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75D8F"/>
    <w:rPr>
      <w:rFonts w:ascii="Times New Roman" w:hAnsi="Times New Roman" w:cs="Times New Roman"/>
      <w:b/>
      <w:spacing w:val="3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D75D8F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D75D8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5D8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5D8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D75D8F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table" w:styleId="TableGrid">
    <w:name w:val="Table Grid"/>
    <w:basedOn w:val="TableNormal"/>
    <w:uiPriority w:val="99"/>
    <w:rsid w:val="00D75D8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link w:val="1"/>
    <w:uiPriority w:val="99"/>
    <w:locked/>
    <w:rsid w:val="00D75D8F"/>
    <w:rPr>
      <w:spacing w:val="1"/>
      <w:sz w:val="27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D75D8F"/>
    <w:pPr>
      <w:widowControl w:val="0"/>
      <w:shd w:val="clear" w:color="auto" w:fill="FFFFFF"/>
      <w:spacing w:after="720" w:line="240" w:lineRule="atLeast"/>
      <w:jc w:val="both"/>
    </w:pPr>
    <w:rPr>
      <w:rFonts w:ascii="Calibri" w:eastAsia="Calibri" w:hAnsi="Calibri"/>
      <w:spacing w:val="1"/>
      <w:sz w:val="27"/>
      <w:szCs w:val="20"/>
    </w:rPr>
  </w:style>
  <w:style w:type="character" w:customStyle="1" w:styleId="13pt">
    <w:name w:val="Основной текст + 13 pt"/>
    <w:uiPriority w:val="99"/>
    <w:rsid w:val="00D75D8F"/>
    <w:rPr>
      <w:rFonts w:ascii="Times New Roman" w:hAnsi="Times New Roman"/>
      <w:color w:val="000000"/>
      <w:spacing w:val="1"/>
      <w:w w:val="100"/>
      <w:position w:val="0"/>
      <w:sz w:val="26"/>
      <w:u w:val="none"/>
      <w:lang w:val="ru-RU"/>
    </w:rPr>
  </w:style>
  <w:style w:type="character" w:customStyle="1" w:styleId="115pt0pt">
    <w:name w:val="Основной текст + 11.5 pt#Интервал 0 pt"/>
    <w:uiPriority w:val="99"/>
    <w:rsid w:val="00D75D8F"/>
    <w:rPr>
      <w:rFonts w:ascii="Times New Roman" w:hAnsi="Times New Roman"/>
      <w:color w:val="000000"/>
      <w:spacing w:val="4"/>
      <w:w w:val="100"/>
      <w:position w:val="0"/>
      <w:sz w:val="23"/>
      <w:u w:val="none"/>
      <w:lang w:val="ru-RU"/>
    </w:rPr>
  </w:style>
  <w:style w:type="paragraph" w:customStyle="1" w:styleId="ConsPlusNonformat">
    <w:name w:val="ConsPlusNonformat"/>
    <w:uiPriority w:val="99"/>
    <w:rsid w:val="00D75D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D75D8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0"/>
    <w:basedOn w:val="Normal"/>
    <w:uiPriority w:val="99"/>
    <w:rsid w:val="00D75D8F"/>
    <w:pPr>
      <w:spacing w:before="100" w:after="100"/>
      <w:ind w:firstLine="120"/>
    </w:pPr>
    <w:rPr>
      <w:rFonts w:ascii="Verdana" w:hAnsi="Verdana"/>
    </w:rPr>
  </w:style>
  <w:style w:type="paragraph" w:styleId="ListParagraph">
    <w:name w:val="List Paragraph"/>
    <w:basedOn w:val="Normal"/>
    <w:uiPriority w:val="99"/>
    <w:qFormat/>
    <w:rsid w:val="00D75D8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0">
    <w:name w:val="Знак Знак Знак Знак Знак Знак Знак"/>
    <w:basedOn w:val="Normal"/>
    <w:uiPriority w:val="99"/>
    <w:rsid w:val="00D75D8F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uiPriority w:val="99"/>
    <w:rsid w:val="00D75D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lk">
    <w:name w:val="blk"/>
    <w:uiPriority w:val="99"/>
    <w:rsid w:val="00D75D8F"/>
  </w:style>
  <w:style w:type="character" w:customStyle="1" w:styleId="apple-converted-space">
    <w:name w:val="apple-converted-space"/>
    <w:uiPriority w:val="99"/>
    <w:rsid w:val="00D75D8F"/>
  </w:style>
  <w:style w:type="paragraph" w:customStyle="1" w:styleId="ico-paragraph">
    <w:name w:val="ico-paragraph"/>
    <w:basedOn w:val="Normal"/>
    <w:uiPriority w:val="99"/>
    <w:rsid w:val="00D75D8F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D75D8F"/>
    <w:rPr>
      <w:rFonts w:ascii="Times New Roman" w:eastAsia="Times New Roman" w:hAnsi="Times New Roman"/>
      <w:sz w:val="24"/>
      <w:szCs w:val="24"/>
    </w:rPr>
  </w:style>
  <w:style w:type="paragraph" w:customStyle="1" w:styleId="20">
    <w:name w:val="Обычный (веб)20"/>
    <w:basedOn w:val="Normal"/>
    <w:link w:val="200"/>
    <w:uiPriority w:val="99"/>
    <w:rsid w:val="00D75D8F"/>
    <w:pPr>
      <w:jc w:val="both"/>
    </w:pPr>
    <w:rPr>
      <w:rFonts w:eastAsia="Calibri"/>
      <w:color w:val="000000"/>
      <w:szCs w:val="20"/>
    </w:rPr>
  </w:style>
  <w:style w:type="character" w:customStyle="1" w:styleId="200">
    <w:name w:val="Обычный (веб)20 Знак"/>
    <w:link w:val="20"/>
    <w:uiPriority w:val="99"/>
    <w:locked/>
    <w:rsid w:val="00D75D8F"/>
    <w:rPr>
      <w:rFonts w:ascii="Times New Roman" w:hAnsi="Times New Roman"/>
      <w:color w:val="000000"/>
      <w:sz w:val="24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D75D8F"/>
    <w:pPr>
      <w:suppressAutoHyphens/>
      <w:spacing w:line="360" w:lineRule="auto"/>
      <w:ind w:firstLine="540"/>
      <w:jc w:val="both"/>
    </w:pPr>
    <w:rPr>
      <w:lang w:eastAsia="zh-CN"/>
    </w:rPr>
  </w:style>
  <w:style w:type="paragraph" w:customStyle="1" w:styleId="consplusnormal1">
    <w:name w:val="consplusnormal"/>
    <w:basedOn w:val="Normal"/>
    <w:uiPriority w:val="99"/>
    <w:rsid w:val="00D75D8F"/>
    <w:pPr>
      <w:spacing w:before="100" w:beforeAutospacing="1" w:after="100" w:afterAutospacing="1"/>
    </w:pPr>
  </w:style>
  <w:style w:type="character" w:customStyle="1" w:styleId="12">
    <w:name w:val="Знак Знак12"/>
    <w:uiPriority w:val="99"/>
    <w:rsid w:val="00D75D8F"/>
    <w:rPr>
      <w:sz w:val="44"/>
      <w:lang w:val="ru-RU" w:eastAsia="ru-RU"/>
    </w:rPr>
  </w:style>
  <w:style w:type="character" w:customStyle="1" w:styleId="b-list-headdateitem">
    <w:name w:val="b-list-head__date_item"/>
    <w:basedOn w:val="DefaultParagraphFont"/>
    <w:uiPriority w:val="99"/>
    <w:rsid w:val="00D75D8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268</Words>
  <Characters>1530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Ильинское сп</dc:creator>
  <cp:keywords/>
  <dc:description/>
  <cp:lastModifiedBy>mahinistka</cp:lastModifiedBy>
  <cp:revision>7</cp:revision>
  <cp:lastPrinted>2021-09-20T06:35:00Z</cp:lastPrinted>
  <dcterms:created xsi:type="dcterms:W3CDTF">2021-09-17T07:31:00Z</dcterms:created>
  <dcterms:modified xsi:type="dcterms:W3CDTF">2021-09-20T06:39:00Z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