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66" w:rsidRPr="00D11647" w:rsidRDefault="00122666" w:rsidP="005D3562">
      <w:pPr>
        <w:spacing w:line="360" w:lineRule="auto"/>
        <w:jc w:val="center"/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696945155" r:id="rId8"/>
        </w:object>
      </w:r>
    </w:p>
    <w:p w:rsidR="00122666" w:rsidRDefault="00122666" w:rsidP="005D3562">
      <w:pPr>
        <w:pStyle w:val="Heading1"/>
        <w:spacing w:before="0" w:after="0"/>
        <w:rPr>
          <w:rFonts w:ascii="Times New Roman" w:hAnsi="Times New Roman"/>
          <w:sz w:val="40"/>
          <w:szCs w:val="40"/>
        </w:rPr>
      </w:pPr>
      <w:r w:rsidRPr="00FB66CA">
        <w:rPr>
          <w:rFonts w:ascii="Times New Roman" w:hAnsi="Times New Roman"/>
          <w:sz w:val="40"/>
        </w:rPr>
        <w:t>А Д М И Н И С Т Р А Ц И Я</w:t>
      </w:r>
      <w:r>
        <w:rPr>
          <w:b w:val="0"/>
          <w:sz w:val="40"/>
        </w:rPr>
        <w:t xml:space="preserve">  </w:t>
      </w:r>
      <w:r w:rsidRPr="008B65C6">
        <w:rPr>
          <w:rFonts w:ascii="Times New Roman" w:hAnsi="Times New Roman"/>
          <w:sz w:val="40"/>
          <w:szCs w:val="40"/>
        </w:rPr>
        <w:t>Г О Р О Д А  Р Ж Е В А</w:t>
      </w:r>
    </w:p>
    <w:p w:rsidR="00122666" w:rsidRPr="005D3562" w:rsidRDefault="00122666" w:rsidP="005D3562">
      <w:pPr>
        <w:pStyle w:val="Heading2"/>
        <w:spacing w:before="0" w:after="0"/>
        <w:jc w:val="center"/>
        <w:rPr>
          <w:rFonts w:ascii="Times New Roman" w:hAnsi="Times New Roman"/>
          <w:i w:val="0"/>
          <w:sz w:val="36"/>
          <w:szCs w:val="36"/>
        </w:rPr>
      </w:pPr>
      <w:r w:rsidRPr="005D3562">
        <w:rPr>
          <w:rFonts w:ascii="Times New Roman" w:hAnsi="Times New Roman"/>
          <w:i w:val="0"/>
          <w:sz w:val="36"/>
          <w:szCs w:val="36"/>
        </w:rPr>
        <w:t>ТВЕРСКОЙ ОБЛАСТИ</w:t>
      </w:r>
    </w:p>
    <w:p w:rsidR="00122666" w:rsidRPr="009E27EE" w:rsidRDefault="00122666" w:rsidP="005D3562">
      <w:pPr>
        <w:jc w:val="center"/>
        <w:rPr>
          <w:rFonts w:ascii="Arial" w:hAnsi="Arial"/>
          <w:b/>
        </w:rPr>
      </w:pPr>
    </w:p>
    <w:p w:rsidR="00122666" w:rsidRDefault="00122666" w:rsidP="005D3562">
      <w:pPr>
        <w:jc w:val="center"/>
        <w:rPr>
          <w:b/>
          <w:sz w:val="32"/>
          <w:szCs w:val="32"/>
        </w:rPr>
      </w:pPr>
      <w:r w:rsidRPr="002B5C7D">
        <w:rPr>
          <w:b/>
          <w:sz w:val="32"/>
          <w:szCs w:val="32"/>
        </w:rPr>
        <w:t>П О С Т А Н О В Л Е Н И Е</w:t>
      </w:r>
    </w:p>
    <w:p w:rsidR="00122666" w:rsidRPr="00555289" w:rsidRDefault="00122666" w:rsidP="005D3562">
      <w:pPr>
        <w:jc w:val="center"/>
        <w:rPr>
          <w:b/>
          <w:sz w:val="32"/>
          <w:szCs w:val="32"/>
        </w:rPr>
      </w:pPr>
    </w:p>
    <w:p w:rsidR="00122666" w:rsidRPr="00FA454D" w:rsidRDefault="00122666" w:rsidP="005D35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21.10.2021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 809</w:t>
      </w:r>
    </w:p>
    <w:p w:rsidR="00122666" w:rsidRPr="00DC2512" w:rsidRDefault="00122666" w:rsidP="005D3562">
      <w:pPr>
        <w:jc w:val="both"/>
      </w:pPr>
    </w:p>
    <w:p w:rsidR="00122666" w:rsidRPr="00DC2512" w:rsidRDefault="00122666" w:rsidP="005D3562">
      <w:pPr>
        <w:jc w:val="both"/>
        <w:rPr>
          <w:sz w:val="16"/>
          <w:szCs w:val="16"/>
        </w:rPr>
      </w:pPr>
    </w:p>
    <w:p w:rsidR="00122666" w:rsidRDefault="00122666" w:rsidP="004E3548">
      <w:pPr>
        <w:rPr>
          <w:b/>
          <w:sz w:val="22"/>
          <w:szCs w:val="22"/>
        </w:rPr>
      </w:pPr>
    </w:p>
    <w:p w:rsidR="00122666" w:rsidRPr="005D3562" w:rsidRDefault="00122666" w:rsidP="0056328F">
      <w:pPr>
        <w:rPr>
          <w:b/>
          <w:sz w:val="24"/>
          <w:szCs w:val="24"/>
        </w:rPr>
      </w:pPr>
      <w:r w:rsidRPr="005D3562">
        <w:rPr>
          <w:b/>
          <w:sz w:val="24"/>
          <w:szCs w:val="24"/>
        </w:rPr>
        <w:t xml:space="preserve">Об утверждении инвестиционной программы </w:t>
      </w:r>
    </w:p>
    <w:p w:rsidR="00122666" w:rsidRPr="005D3562" w:rsidRDefault="00122666" w:rsidP="004E3548">
      <w:pPr>
        <w:rPr>
          <w:b/>
          <w:sz w:val="24"/>
          <w:szCs w:val="24"/>
        </w:rPr>
      </w:pPr>
      <w:r w:rsidRPr="005D3562">
        <w:rPr>
          <w:b/>
          <w:sz w:val="24"/>
          <w:szCs w:val="24"/>
        </w:rPr>
        <w:t xml:space="preserve">«Газоснабжение жилых домов по адресу: </w:t>
      </w:r>
    </w:p>
    <w:p w:rsidR="00122666" w:rsidRDefault="00122666" w:rsidP="004E3548">
      <w:pPr>
        <w:rPr>
          <w:b/>
          <w:sz w:val="24"/>
          <w:szCs w:val="24"/>
        </w:rPr>
      </w:pPr>
      <w:r w:rsidRPr="005D3562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</w:t>
      </w:r>
      <w:r w:rsidRPr="005D3562">
        <w:rPr>
          <w:b/>
          <w:sz w:val="24"/>
          <w:szCs w:val="24"/>
        </w:rPr>
        <w:t>Ржев, ул.</w:t>
      </w:r>
      <w:r>
        <w:rPr>
          <w:b/>
          <w:sz w:val="24"/>
          <w:szCs w:val="24"/>
        </w:rPr>
        <w:t xml:space="preserve"> </w:t>
      </w:r>
      <w:r w:rsidRPr="005D3562">
        <w:rPr>
          <w:b/>
          <w:sz w:val="24"/>
          <w:szCs w:val="24"/>
        </w:rPr>
        <w:t>Хорошевская, Аграрная, Добрая,</w:t>
      </w:r>
    </w:p>
    <w:p w:rsidR="00122666" w:rsidRPr="005D3562" w:rsidRDefault="00122666" w:rsidP="004E3548">
      <w:pPr>
        <w:rPr>
          <w:b/>
          <w:sz w:val="24"/>
          <w:szCs w:val="24"/>
        </w:rPr>
      </w:pPr>
      <w:r w:rsidRPr="005D3562">
        <w:rPr>
          <w:b/>
          <w:sz w:val="24"/>
          <w:szCs w:val="24"/>
        </w:rPr>
        <w:t>Первого Салюта»</w:t>
      </w:r>
    </w:p>
    <w:p w:rsidR="00122666" w:rsidRPr="001F215F" w:rsidRDefault="00122666" w:rsidP="001E570B">
      <w:pPr>
        <w:rPr>
          <w:b/>
          <w:sz w:val="24"/>
          <w:szCs w:val="24"/>
        </w:rPr>
      </w:pPr>
    </w:p>
    <w:p w:rsidR="00122666" w:rsidRDefault="00122666" w:rsidP="0056328F">
      <w:pPr>
        <w:rPr>
          <w:sz w:val="26"/>
          <w:szCs w:val="26"/>
        </w:rPr>
      </w:pPr>
    </w:p>
    <w:p w:rsidR="00122666" w:rsidRPr="005D3562" w:rsidRDefault="00122666" w:rsidP="005D3562">
      <w:pPr>
        <w:spacing w:line="360" w:lineRule="auto"/>
        <w:ind w:firstLine="708"/>
        <w:jc w:val="both"/>
        <w:rPr>
          <w:sz w:val="24"/>
          <w:szCs w:val="24"/>
        </w:rPr>
      </w:pPr>
      <w:r w:rsidRPr="005D3562">
        <w:rPr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руководствуясь</w:t>
      </w:r>
      <w:r w:rsidRPr="005D3562">
        <w:rPr>
          <w:sz w:val="24"/>
          <w:szCs w:val="24"/>
        </w:rPr>
        <w:t xml:space="preserve"> Устав</w:t>
      </w:r>
      <w:r>
        <w:rPr>
          <w:sz w:val="24"/>
          <w:szCs w:val="24"/>
        </w:rPr>
        <w:t>ом</w:t>
      </w:r>
      <w:r w:rsidRPr="005D3562">
        <w:rPr>
          <w:sz w:val="24"/>
          <w:szCs w:val="24"/>
        </w:rPr>
        <w:t xml:space="preserve"> города Ржева, Администрация города Ржева</w:t>
      </w:r>
    </w:p>
    <w:p w:rsidR="00122666" w:rsidRPr="005D3562" w:rsidRDefault="00122666" w:rsidP="005D3562">
      <w:pPr>
        <w:spacing w:line="360" w:lineRule="auto"/>
        <w:jc w:val="center"/>
      </w:pPr>
    </w:p>
    <w:p w:rsidR="00122666" w:rsidRPr="005D3562" w:rsidRDefault="00122666" w:rsidP="005D3562">
      <w:pPr>
        <w:spacing w:line="360" w:lineRule="auto"/>
        <w:jc w:val="center"/>
        <w:rPr>
          <w:sz w:val="24"/>
          <w:szCs w:val="24"/>
        </w:rPr>
      </w:pPr>
      <w:r w:rsidRPr="005D3562">
        <w:rPr>
          <w:sz w:val="24"/>
          <w:szCs w:val="24"/>
        </w:rPr>
        <w:t>П О С Т А Н О В Л Я Е Т:</w:t>
      </w:r>
    </w:p>
    <w:p w:rsidR="00122666" w:rsidRPr="005D3562" w:rsidRDefault="00122666" w:rsidP="005D3562">
      <w:pPr>
        <w:spacing w:line="360" w:lineRule="auto"/>
        <w:ind w:firstLine="720"/>
        <w:jc w:val="both"/>
      </w:pPr>
    </w:p>
    <w:p w:rsidR="00122666" w:rsidRPr="005D3562" w:rsidRDefault="00122666" w:rsidP="005D3562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5D3562">
        <w:rPr>
          <w:sz w:val="24"/>
          <w:szCs w:val="24"/>
        </w:rPr>
        <w:t>Утвердить инвестиционную программу</w:t>
      </w:r>
      <w:r>
        <w:rPr>
          <w:sz w:val="24"/>
          <w:szCs w:val="24"/>
        </w:rPr>
        <w:t xml:space="preserve"> </w:t>
      </w:r>
      <w:r w:rsidRPr="005D3562">
        <w:rPr>
          <w:sz w:val="24"/>
          <w:szCs w:val="24"/>
        </w:rPr>
        <w:t>«Газоснабжение жилых домов по адресу:</w:t>
      </w:r>
      <w:r>
        <w:rPr>
          <w:sz w:val="24"/>
          <w:szCs w:val="24"/>
        </w:rPr>
        <w:t xml:space="preserve">    </w:t>
      </w:r>
      <w:r w:rsidRPr="005D3562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5D3562">
        <w:rPr>
          <w:sz w:val="24"/>
          <w:szCs w:val="24"/>
        </w:rPr>
        <w:t>Ржев, ул.</w:t>
      </w:r>
      <w:r>
        <w:rPr>
          <w:sz w:val="24"/>
          <w:szCs w:val="24"/>
        </w:rPr>
        <w:t xml:space="preserve"> </w:t>
      </w:r>
      <w:r w:rsidRPr="005D3562">
        <w:rPr>
          <w:sz w:val="24"/>
          <w:szCs w:val="24"/>
        </w:rPr>
        <w:t>Хорошевская, Аграрная, Добрая, Первого Салюта»</w:t>
      </w:r>
      <w:r>
        <w:rPr>
          <w:sz w:val="24"/>
          <w:szCs w:val="24"/>
        </w:rPr>
        <w:t xml:space="preserve">. </w:t>
      </w:r>
      <w:r w:rsidRPr="005D3562">
        <w:rPr>
          <w:sz w:val="24"/>
          <w:szCs w:val="24"/>
        </w:rPr>
        <w:t>(Приложение).</w:t>
      </w:r>
    </w:p>
    <w:p w:rsidR="00122666" w:rsidRPr="005D3562" w:rsidRDefault="00122666" w:rsidP="005D3562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5D3562">
        <w:rPr>
          <w:sz w:val="24"/>
          <w:szCs w:val="24"/>
        </w:rPr>
        <w:t xml:space="preserve">Признать утратившим силу постановление Администрации города Ржева </w:t>
      </w:r>
      <w:r>
        <w:rPr>
          <w:sz w:val="24"/>
          <w:szCs w:val="24"/>
        </w:rPr>
        <w:t xml:space="preserve">Тверской области </w:t>
      </w:r>
      <w:r w:rsidRPr="005D3562">
        <w:rPr>
          <w:sz w:val="24"/>
          <w:szCs w:val="24"/>
        </w:rPr>
        <w:t>от 21.06.2017 №</w:t>
      </w:r>
      <w:r>
        <w:rPr>
          <w:sz w:val="24"/>
          <w:szCs w:val="24"/>
        </w:rPr>
        <w:t xml:space="preserve"> </w:t>
      </w:r>
      <w:r w:rsidRPr="005D3562">
        <w:rPr>
          <w:sz w:val="24"/>
          <w:szCs w:val="24"/>
        </w:rPr>
        <w:t>588 «Об утверждении инвестиционной программы «Газификация перспективной застройки в районе улиц Первого Салюта, Добрая, Аграрная, Хорошевская, Муравьевский тракт г. Ржева».</w:t>
      </w:r>
    </w:p>
    <w:p w:rsidR="00122666" w:rsidRPr="005D3562" w:rsidRDefault="00122666" w:rsidP="005D3562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5D3562">
        <w:rPr>
          <w:sz w:val="24"/>
          <w:szCs w:val="24"/>
        </w:rPr>
        <w:t xml:space="preserve">астоящее </w:t>
      </w:r>
      <w:r>
        <w:rPr>
          <w:sz w:val="24"/>
          <w:szCs w:val="24"/>
        </w:rPr>
        <w:t>п</w:t>
      </w:r>
      <w:r w:rsidRPr="005D3562">
        <w:rPr>
          <w:sz w:val="24"/>
          <w:szCs w:val="24"/>
        </w:rPr>
        <w:t>остановление опубликовать в газете «Ржевская правда»</w:t>
      </w:r>
      <w:r>
        <w:rPr>
          <w:sz w:val="24"/>
          <w:szCs w:val="24"/>
        </w:rPr>
        <w:t xml:space="preserve"> и разместить </w:t>
      </w:r>
      <w:r w:rsidRPr="005D3562">
        <w:rPr>
          <w:sz w:val="24"/>
          <w:szCs w:val="24"/>
        </w:rPr>
        <w:t>на официальном сайте Администрации города Ржева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122666" w:rsidRPr="005D3562" w:rsidRDefault="00122666" w:rsidP="005D3562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5D3562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п</w:t>
      </w:r>
      <w:r w:rsidRPr="005D3562">
        <w:rPr>
          <w:sz w:val="24"/>
          <w:szCs w:val="24"/>
        </w:rPr>
        <w:t>остановление вступает в силу со дня его подписания.</w:t>
      </w:r>
    </w:p>
    <w:p w:rsidR="00122666" w:rsidRPr="005D3562" w:rsidRDefault="00122666" w:rsidP="005D3562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5D3562">
        <w:rPr>
          <w:sz w:val="24"/>
          <w:szCs w:val="24"/>
        </w:rPr>
        <w:t xml:space="preserve">Контроль за исполнением настоящего </w:t>
      </w:r>
      <w:r>
        <w:rPr>
          <w:sz w:val="24"/>
          <w:szCs w:val="24"/>
        </w:rPr>
        <w:t>п</w:t>
      </w:r>
      <w:r w:rsidRPr="005D3562">
        <w:rPr>
          <w:sz w:val="24"/>
          <w:szCs w:val="24"/>
        </w:rPr>
        <w:t>остановления</w:t>
      </w:r>
      <w:r>
        <w:rPr>
          <w:sz w:val="24"/>
          <w:szCs w:val="24"/>
        </w:rPr>
        <w:t xml:space="preserve"> </w:t>
      </w:r>
      <w:r w:rsidRPr="005D3562">
        <w:rPr>
          <w:sz w:val="24"/>
          <w:szCs w:val="24"/>
        </w:rPr>
        <w:t>оставляю за собой.</w:t>
      </w:r>
    </w:p>
    <w:p w:rsidR="00122666" w:rsidRPr="005D3562" w:rsidRDefault="00122666" w:rsidP="005D3562">
      <w:pPr>
        <w:spacing w:line="360" w:lineRule="auto"/>
        <w:ind w:left="435"/>
        <w:jc w:val="both"/>
        <w:rPr>
          <w:sz w:val="24"/>
          <w:szCs w:val="24"/>
        </w:rPr>
      </w:pPr>
    </w:p>
    <w:p w:rsidR="00122666" w:rsidRDefault="00122666" w:rsidP="005D3562">
      <w:pPr>
        <w:spacing w:line="360" w:lineRule="auto"/>
        <w:ind w:left="435"/>
        <w:jc w:val="both"/>
        <w:rPr>
          <w:sz w:val="24"/>
          <w:szCs w:val="24"/>
        </w:rPr>
      </w:pPr>
    </w:p>
    <w:p w:rsidR="00122666" w:rsidRPr="00417937" w:rsidRDefault="00122666" w:rsidP="005D3562">
      <w:pPr>
        <w:spacing w:line="360" w:lineRule="auto"/>
        <w:ind w:left="4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17937">
        <w:rPr>
          <w:sz w:val="24"/>
          <w:szCs w:val="24"/>
        </w:rPr>
        <w:t>Глава</w:t>
      </w:r>
      <w:r>
        <w:rPr>
          <w:sz w:val="24"/>
          <w:szCs w:val="24"/>
        </w:rPr>
        <w:tab/>
      </w:r>
      <w:r w:rsidRPr="00417937">
        <w:rPr>
          <w:sz w:val="24"/>
          <w:szCs w:val="24"/>
        </w:rPr>
        <w:t>города Ржева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7937">
        <w:rPr>
          <w:sz w:val="24"/>
          <w:szCs w:val="24"/>
        </w:rPr>
        <w:t>Р.С. Крылов</w:t>
      </w:r>
    </w:p>
    <w:p w:rsidR="00122666" w:rsidRPr="00417937" w:rsidRDefault="00122666" w:rsidP="006C1195">
      <w:pPr>
        <w:jc w:val="right"/>
        <w:rPr>
          <w:sz w:val="24"/>
          <w:szCs w:val="24"/>
        </w:rPr>
      </w:pPr>
      <w:r w:rsidRPr="00417937">
        <w:rPr>
          <w:sz w:val="24"/>
          <w:szCs w:val="24"/>
        </w:rPr>
        <w:t>Приложение к постановлению</w:t>
      </w:r>
    </w:p>
    <w:p w:rsidR="00122666" w:rsidRDefault="00122666" w:rsidP="006C1195">
      <w:pPr>
        <w:jc w:val="right"/>
        <w:rPr>
          <w:sz w:val="24"/>
          <w:szCs w:val="24"/>
        </w:rPr>
      </w:pPr>
      <w:r w:rsidRPr="00417937">
        <w:rPr>
          <w:sz w:val="24"/>
          <w:szCs w:val="24"/>
        </w:rPr>
        <w:t>Администрации города Ржева</w:t>
      </w:r>
    </w:p>
    <w:p w:rsidR="00122666" w:rsidRPr="00417937" w:rsidRDefault="00122666" w:rsidP="006C1195">
      <w:pPr>
        <w:jc w:val="right"/>
        <w:rPr>
          <w:sz w:val="24"/>
          <w:szCs w:val="24"/>
        </w:rPr>
      </w:pPr>
      <w:r>
        <w:rPr>
          <w:sz w:val="24"/>
          <w:szCs w:val="24"/>
        </w:rPr>
        <w:t>Тверской области</w:t>
      </w:r>
    </w:p>
    <w:p w:rsidR="00122666" w:rsidRPr="00417937" w:rsidRDefault="00122666" w:rsidP="00F24CCB">
      <w:pPr>
        <w:jc w:val="right"/>
        <w:rPr>
          <w:sz w:val="24"/>
          <w:szCs w:val="24"/>
        </w:rPr>
      </w:pPr>
      <w:r w:rsidRPr="00417937">
        <w:rPr>
          <w:sz w:val="24"/>
          <w:szCs w:val="24"/>
        </w:rPr>
        <w:t>от 21.10.2021 № 809</w:t>
      </w:r>
      <w:bookmarkStart w:id="0" w:name="_GoBack"/>
      <w:bookmarkEnd w:id="0"/>
    </w:p>
    <w:p w:rsidR="00122666" w:rsidRPr="00417937" w:rsidRDefault="00122666" w:rsidP="0056328F">
      <w:pPr>
        <w:rPr>
          <w:sz w:val="24"/>
          <w:szCs w:val="24"/>
        </w:rPr>
      </w:pPr>
    </w:p>
    <w:p w:rsidR="00122666" w:rsidRPr="0056532D" w:rsidRDefault="00122666" w:rsidP="006C1195">
      <w:pPr>
        <w:jc w:val="center"/>
        <w:rPr>
          <w:b/>
          <w:sz w:val="24"/>
          <w:szCs w:val="24"/>
        </w:rPr>
      </w:pPr>
      <w:r w:rsidRPr="0056532D">
        <w:rPr>
          <w:b/>
          <w:sz w:val="24"/>
          <w:szCs w:val="24"/>
        </w:rPr>
        <w:t>Инвестиционная</w:t>
      </w:r>
      <w:r>
        <w:rPr>
          <w:b/>
          <w:sz w:val="24"/>
          <w:szCs w:val="24"/>
        </w:rPr>
        <w:t xml:space="preserve"> п</w:t>
      </w:r>
      <w:r w:rsidRPr="0056532D">
        <w:rPr>
          <w:b/>
          <w:sz w:val="24"/>
          <w:szCs w:val="24"/>
        </w:rPr>
        <w:t>рограмма</w:t>
      </w:r>
    </w:p>
    <w:p w:rsidR="00122666" w:rsidRPr="0056532D" w:rsidRDefault="00122666" w:rsidP="00C625EC">
      <w:pPr>
        <w:jc w:val="center"/>
        <w:rPr>
          <w:b/>
          <w:sz w:val="24"/>
          <w:szCs w:val="24"/>
        </w:rPr>
      </w:pPr>
      <w:r w:rsidRPr="0056532D">
        <w:rPr>
          <w:b/>
          <w:sz w:val="24"/>
          <w:szCs w:val="24"/>
        </w:rPr>
        <w:t>«</w:t>
      </w:r>
      <w:r w:rsidRPr="00C625EC">
        <w:rPr>
          <w:b/>
          <w:sz w:val="24"/>
          <w:szCs w:val="24"/>
        </w:rPr>
        <w:t>Газоснабжение жилых домов по адресу: г.</w:t>
      </w:r>
      <w:r>
        <w:rPr>
          <w:b/>
          <w:sz w:val="24"/>
          <w:szCs w:val="24"/>
        </w:rPr>
        <w:t xml:space="preserve"> </w:t>
      </w:r>
      <w:r w:rsidRPr="00C625EC">
        <w:rPr>
          <w:b/>
          <w:sz w:val="24"/>
          <w:szCs w:val="24"/>
        </w:rPr>
        <w:t>Ржев, ул.</w:t>
      </w:r>
      <w:r>
        <w:rPr>
          <w:b/>
          <w:sz w:val="24"/>
          <w:szCs w:val="24"/>
        </w:rPr>
        <w:t xml:space="preserve"> </w:t>
      </w:r>
      <w:r w:rsidRPr="00C625EC">
        <w:rPr>
          <w:b/>
          <w:sz w:val="24"/>
          <w:szCs w:val="24"/>
        </w:rPr>
        <w:t>Хорошевская, Аграрная, Добрая, Первого Салюта</w:t>
      </w:r>
      <w:r w:rsidRPr="0056532D">
        <w:rPr>
          <w:b/>
          <w:sz w:val="24"/>
          <w:szCs w:val="24"/>
        </w:rPr>
        <w:t>»</w:t>
      </w:r>
    </w:p>
    <w:p w:rsidR="00122666" w:rsidRDefault="00122666" w:rsidP="006C1195">
      <w:pPr>
        <w:jc w:val="center"/>
        <w:rPr>
          <w:b/>
          <w:sz w:val="24"/>
          <w:szCs w:val="24"/>
        </w:rPr>
      </w:pPr>
    </w:p>
    <w:p w:rsidR="00122666" w:rsidRPr="00BE284B" w:rsidRDefault="00122666" w:rsidP="006C11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7207"/>
      </w:tblGrid>
      <w:tr w:rsidR="00122666" w:rsidRPr="00BE284B" w:rsidTr="006C1195">
        <w:tc>
          <w:tcPr>
            <w:tcW w:w="2802" w:type="dxa"/>
          </w:tcPr>
          <w:p w:rsidR="00122666" w:rsidRPr="00401603" w:rsidRDefault="00122666" w:rsidP="00BE284B">
            <w:pPr>
              <w:rPr>
                <w:b/>
                <w:sz w:val="24"/>
                <w:szCs w:val="24"/>
                <w:lang w:eastAsia="en-US"/>
              </w:rPr>
            </w:pPr>
            <w:r w:rsidRPr="00401603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207" w:type="dxa"/>
          </w:tcPr>
          <w:p w:rsidR="00122666" w:rsidRPr="00F27937" w:rsidRDefault="00122666" w:rsidP="00655FFE">
            <w:pPr>
              <w:jc w:val="both"/>
              <w:rPr>
                <w:sz w:val="24"/>
                <w:szCs w:val="24"/>
              </w:rPr>
            </w:pPr>
            <w:r w:rsidRPr="00D805CD">
              <w:rPr>
                <w:b/>
                <w:sz w:val="24"/>
                <w:szCs w:val="24"/>
              </w:rPr>
              <w:t>«</w:t>
            </w:r>
            <w:r w:rsidRPr="00C625EC">
              <w:rPr>
                <w:sz w:val="24"/>
                <w:szCs w:val="24"/>
              </w:rPr>
              <w:t>Газоснабжение жилых домов по адресу: г.</w:t>
            </w:r>
            <w:r>
              <w:rPr>
                <w:sz w:val="24"/>
                <w:szCs w:val="24"/>
              </w:rPr>
              <w:t xml:space="preserve"> </w:t>
            </w:r>
            <w:r w:rsidRPr="00C625EC">
              <w:rPr>
                <w:sz w:val="24"/>
                <w:szCs w:val="24"/>
              </w:rPr>
              <w:t>Ржев, ул.</w:t>
            </w:r>
            <w:r>
              <w:rPr>
                <w:sz w:val="24"/>
                <w:szCs w:val="24"/>
              </w:rPr>
              <w:t xml:space="preserve"> </w:t>
            </w:r>
            <w:r w:rsidRPr="00C625EC">
              <w:rPr>
                <w:sz w:val="24"/>
                <w:szCs w:val="24"/>
              </w:rPr>
              <w:t>Хорошевская, Аграрная, Добрая, Первого Салюта</w:t>
            </w:r>
            <w:r w:rsidRPr="00D805CD">
              <w:rPr>
                <w:sz w:val="24"/>
                <w:szCs w:val="24"/>
              </w:rPr>
              <w:t>»</w:t>
            </w:r>
          </w:p>
        </w:tc>
      </w:tr>
      <w:tr w:rsidR="00122666" w:rsidRPr="00BE284B" w:rsidTr="006C1195">
        <w:tc>
          <w:tcPr>
            <w:tcW w:w="2802" w:type="dxa"/>
          </w:tcPr>
          <w:p w:rsidR="00122666" w:rsidRPr="00401603" w:rsidRDefault="00122666" w:rsidP="00BE284B">
            <w:pPr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401603">
              <w:rPr>
                <w:b/>
                <w:sz w:val="24"/>
                <w:szCs w:val="24"/>
              </w:rPr>
              <w:t>Правовая основа Программы:</w:t>
            </w:r>
          </w:p>
        </w:tc>
        <w:tc>
          <w:tcPr>
            <w:tcW w:w="7207" w:type="dxa"/>
          </w:tcPr>
          <w:p w:rsidR="00122666" w:rsidRPr="00401603" w:rsidRDefault="00122666" w:rsidP="00417937">
            <w:pPr>
              <w:jc w:val="both"/>
              <w:rPr>
                <w:sz w:val="22"/>
                <w:szCs w:val="22"/>
                <w:lang w:eastAsia="en-US"/>
              </w:rPr>
            </w:pPr>
            <w:r w:rsidRPr="00401603">
              <w:rPr>
                <w:sz w:val="22"/>
                <w:szCs w:val="22"/>
              </w:rPr>
              <w:t>Федеральный закон от 06 октября 2003</w:t>
            </w:r>
            <w:r>
              <w:rPr>
                <w:sz w:val="22"/>
                <w:szCs w:val="22"/>
              </w:rPr>
              <w:t xml:space="preserve"> года</w:t>
            </w:r>
            <w:r w:rsidRPr="00401603">
              <w:rPr>
                <w:sz w:val="22"/>
                <w:szCs w:val="22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122666" w:rsidRPr="00401603" w:rsidRDefault="00122666" w:rsidP="0041793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</w:t>
            </w:r>
            <w:r w:rsidRPr="00401603">
              <w:rPr>
                <w:sz w:val="22"/>
                <w:szCs w:val="22"/>
              </w:rPr>
              <w:t xml:space="preserve">остановление </w:t>
            </w:r>
            <w:r>
              <w:rPr>
                <w:sz w:val="22"/>
                <w:szCs w:val="22"/>
              </w:rPr>
              <w:t>Правительства</w:t>
            </w:r>
            <w:r w:rsidRPr="00401603">
              <w:rPr>
                <w:sz w:val="22"/>
                <w:szCs w:val="22"/>
              </w:rPr>
              <w:t xml:space="preserve"> Тверской области от 1</w:t>
            </w:r>
            <w:r>
              <w:rPr>
                <w:sz w:val="22"/>
                <w:szCs w:val="22"/>
              </w:rPr>
              <w:t>8 марта</w:t>
            </w:r>
            <w:r w:rsidRPr="00401603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14</w:t>
            </w:r>
            <w:r w:rsidRPr="00401603">
              <w:rPr>
                <w:sz w:val="22"/>
                <w:szCs w:val="22"/>
              </w:rPr>
              <w:t xml:space="preserve"> года № </w:t>
            </w:r>
            <w:r>
              <w:rPr>
                <w:sz w:val="22"/>
                <w:szCs w:val="22"/>
              </w:rPr>
              <w:t>126-</w:t>
            </w:r>
            <w:r w:rsidRPr="0040160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401603">
              <w:rPr>
                <w:sz w:val="22"/>
                <w:szCs w:val="22"/>
              </w:rPr>
              <w:t xml:space="preserve"> «Об утверждении Порядка проведения конкурса по определению инвестиционных программ</w:t>
            </w:r>
            <w:r>
              <w:rPr>
                <w:sz w:val="22"/>
                <w:szCs w:val="22"/>
              </w:rPr>
              <w:t xml:space="preserve"> (проектов), подлежащих софинансированию из областного бюджета Тверской области в рамках адресной инвестиционной программы Тверской области»</w:t>
            </w:r>
          </w:p>
        </w:tc>
      </w:tr>
      <w:tr w:rsidR="00122666" w:rsidRPr="00BE284B" w:rsidTr="006C1195">
        <w:tc>
          <w:tcPr>
            <w:tcW w:w="2802" w:type="dxa"/>
          </w:tcPr>
          <w:p w:rsidR="00122666" w:rsidRPr="00401603" w:rsidRDefault="00122666" w:rsidP="006C1195">
            <w:pPr>
              <w:rPr>
                <w:b/>
                <w:sz w:val="24"/>
                <w:szCs w:val="24"/>
                <w:lang w:eastAsia="en-US"/>
              </w:rPr>
            </w:pPr>
            <w:r w:rsidRPr="00401603">
              <w:rPr>
                <w:b/>
                <w:sz w:val="24"/>
                <w:szCs w:val="24"/>
              </w:rPr>
              <w:t xml:space="preserve">Заказчик </w:t>
            </w:r>
            <w:r>
              <w:rPr>
                <w:b/>
                <w:sz w:val="24"/>
                <w:szCs w:val="24"/>
              </w:rPr>
              <w:t>П</w:t>
            </w:r>
            <w:r w:rsidRPr="00401603">
              <w:rPr>
                <w:b/>
                <w:sz w:val="24"/>
                <w:szCs w:val="24"/>
              </w:rPr>
              <w:t>рограммы:</w:t>
            </w:r>
          </w:p>
        </w:tc>
        <w:tc>
          <w:tcPr>
            <w:tcW w:w="7207" w:type="dxa"/>
          </w:tcPr>
          <w:p w:rsidR="00122666" w:rsidRPr="00401603" w:rsidRDefault="00122666" w:rsidP="00BE284B">
            <w:pPr>
              <w:rPr>
                <w:sz w:val="22"/>
                <w:szCs w:val="22"/>
                <w:lang w:eastAsia="en-US"/>
              </w:rPr>
            </w:pPr>
            <w:r w:rsidRPr="00401603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города </w:t>
            </w:r>
            <w:r w:rsidRPr="00401603">
              <w:rPr>
                <w:sz w:val="22"/>
                <w:szCs w:val="22"/>
              </w:rPr>
              <w:t>Ржев</w:t>
            </w:r>
            <w:r>
              <w:rPr>
                <w:sz w:val="22"/>
                <w:szCs w:val="22"/>
              </w:rPr>
              <w:t>а</w:t>
            </w:r>
          </w:p>
        </w:tc>
      </w:tr>
      <w:tr w:rsidR="00122666" w:rsidRPr="00BE284B" w:rsidTr="006C1195">
        <w:tc>
          <w:tcPr>
            <w:tcW w:w="2802" w:type="dxa"/>
          </w:tcPr>
          <w:p w:rsidR="00122666" w:rsidRPr="00401603" w:rsidRDefault="00122666" w:rsidP="00BE284B">
            <w:pPr>
              <w:rPr>
                <w:b/>
                <w:sz w:val="24"/>
                <w:szCs w:val="24"/>
                <w:lang w:eastAsia="en-US"/>
              </w:rPr>
            </w:pPr>
            <w:r w:rsidRPr="00401603">
              <w:rPr>
                <w:b/>
                <w:sz w:val="24"/>
                <w:szCs w:val="24"/>
              </w:rPr>
              <w:t>Разработчик Программы:</w:t>
            </w:r>
          </w:p>
        </w:tc>
        <w:tc>
          <w:tcPr>
            <w:tcW w:w="7207" w:type="dxa"/>
          </w:tcPr>
          <w:p w:rsidR="00122666" w:rsidRPr="00401603" w:rsidRDefault="00122666" w:rsidP="00BE284B">
            <w:pPr>
              <w:rPr>
                <w:sz w:val="22"/>
                <w:szCs w:val="22"/>
                <w:lang w:eastAsia="en-US"/>
              </w:rPr>
            </w:pPr>
            <w:r w:rsidRPr="00401603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города </w:t>
            </w:r>
            <w:r w:rsidRPr="00401603">
              <w:rPr>
                <w:sz w:val="22"/>
                <w:szCs w:val="22"/>
              </w:rPr>
              <w:t>Ржев</w:t>
            </w:r>
            <w:r>
              <w:rPr>
                <w:sz w:val="22"/>
                <w:szCs w:val="22"/>
              </w:rPr>
              <w:t>а</w:t>
            </w:r>
          </w:p>
        </w:tc>
      </w:tr>
      <w:tr w:rsidR="00122666" w:rsidRPr="00BE284B" w:rsidTr="006C1195">
        <w:tc>
          <w:tcPr>
            <w:tcW w:w="2802" w:type="dxa"/>
          </w:tcPr>
          <w:p w:rsidR="00122666" w:rsidRPr="00401603" w:rsidRDefault="00122666" w:rsidP="00BE284B">
            <w:pPr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401603">
              <w:rPr>
                <w:b/>
                <w:sz w:val="24"/>
                <w:szCs w:val="24"/>
              </w:rPr>
              <w:t>Цель и задачи Программы:</w:t>
            </w:r>
          </w:p>
        </w:tc>
        <w:tc>
          <w:tcPr>
            <w:tcW w:w="7207" w:type="dxa"/>
          </w:tcPr>
          <w:p w:rsidR="00122666" w:rsidRPr="003B70D0" w:rsidRDefault="00122666" w:rsidP="00417937">
            <w:pPr>
              <w:jc w:val="both"/>
              <w:rPr>
                <w:sz w:val="24"/>
                <w:szCs w:val="24"/>
              </w:rPr>
            </w:pPr>
            <w:r w:rsidRPr="00401603">
              <w:rPr>
                <w:sz w:val="22"/>
                <w:szCs w:val="22"/>
              </w:rPr>
              <w:t>Основной целью Программы является комплексное решение проблем организации газоснабжения населения</w:t>
            </w:r>
            <w:r>
              <w:rPr>
                <w:sz w:val="22"/>
                <w:szCs w:val="22"/>
              </w:rPr>
              <w:t xml:space="preserve">, проживающего в городе Ржеве на улицах </w:t>
            </w:r>
            <w:r w:rsidRPr="00417937">
              <w:rPr>
                <w:sz w:val="22"/>
                <w:szCs w:val="22"/>
              </w:rPr>
              <w:t xml:space="preserve">Хорошевская, Аграрная, Добрая, Первого Салюта, </w:t>
            </w:r>
            <w:r w:rsidRPr="003B70D0">
              <w:rPr>
                <w:sz w:val="22"/>
                <w:szCs w:val="22"/>
              </w:rPr>
              <w:t>Муравьевский тракт.</w:t>
            </w:r>
          </w:p>
          <w:p w:rsidR="00122666" w:rsidRPr="00401603" w:rsidRDefault="00122666" w:rsidP="00417937">
            <w:pPr>
              <w:jc w:val="both"/>
              <w:rPr>
                <w:sz w:val="22"/>
                <w:szCs w:val="22"/>
              </w:rPr>
            </w:pPr>
            <w:r w:rsidRPr="00401603">
              <w:rPr>
                <w:sz w:val="22"/>
                <w:szCs w:val="22"/>
              </w:rPr>
              <w:t>Основные задачи:</w:t>
            </w:r>
          </w:p>
          <w:p w:rsidR="00122666" w:rsidRPr="00401603" w:rsidRDefault="00122666" w:rsidP="00417937">
            <w:pPr>
              <w:jc w:val="both"/>
              <w:rPr>
                <w:sz w:val="22"/>
                <w:szCs w:val="22"/>
              </w:rPr>
            </w:pPr>
            <w:r w:rsidRPr="00401603">
              <w:rPr>
                <w:sz w:val="22"/>
                <w:szCs w:val="22"/>
              </w:rPr>
              <w:t>- формирование нормативно-правовой базы для организации газоснабжения;</w:t>
            </w:r>
          </w:p>
          <w:p w:rsidR="00122666" w:rsidRPr="00401603" w:rsidRDefault="00122666" w:rsidP="00417937">
            <w:pPr>
              <w:jc w:val="both"/>
              <w:rPr>
                <w:sz w:val="22"/>
                <w:szCs w:val="22"/>
              </w:rPr>
            </w:pPr>
            <w:r w:rsidRPr="00401603">
              <w:rPr>
                <w:sz w:val="22"/>
                <w:szCs w:val="22"/>
              </w:rPr>
              <w:t>- привлечение бюджетных финансовых ресурсов для реализации программы;</w:t>
            </w:r>
          </w:p>
          <w:p w:rsidR="00122666" w:rsidRPr="00401603" w:rsidRDefault="00122666" w:rsidP="00417937">
            <w:pPr>
              <w:jc w:val="both"/>
              <w:rPr>
                <w:sz w:val="22"/>
                <w:szCs w:val="22"/>
                <w:lang w:eastAsia="en-US"/>
              </w:rPr>
            </w:pPr>
            <w:r w:rsidRPr="00401603">
              <w:rPr>
                <w:sz w:val="22"/>
                <w:szCs w:val="22"/>
              </w:rPr>
              <w:t>- создание механизмов обеспечения природным газом населения.</w:t>
            </w:r>
          </w:p>
        </w:tc>
      </w:tr>
      <w:tr w:rsidR="00122666" w:rsidRPr="00BE284B" w:rsidTr="006C1195">
        <w:tc>
          <w:tcPr>
            <w:tcW w:w="2802" w:type="dxa"/>
          </w:tcPr>
          <w:p w:rsidR="00122666" w:rsidRPr="00401603" w:rsidRDefault="00122666" w:rsidP="00BE284B">
            <w:pPr>
              <w:rPr>
                <w:b/>
                <w:sz w:val="24"/>
                <w:szCs w:val="24"/>
                <w:lang w:eastAsia="en-US"/>
              </w:rPr>
            </w:pPr>
            <w:r w:rsidRPr="00401603">
              <w:rPr>
                <w:b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7207" w:type="dxa"/>
          </w:tcPr>
          <w:p w:rsidR="00122666" w:rsidRPr="00401603" w:rsidRDefault="00122666" w:rsidP="00CD4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01603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</w:t>
            </w:r>
            <w:r w:rsidRPr="00401603">
              <w:rPr>
                <w:sz w:val="22"/>
                <w:szCs w:val="22"/>
              </w:rPr>
              <w:t xml:space="preserve"> – выполнение проектно-изыскательских работ</w:t>
            </w:r>
            <w:r>
              <w:rPr>
                <w:sz w:val="22"/>
                <w:szCs w:val="22"/>
              </w:rPr>
              <w:t>.</w:t>
            </w:r>
          </w:p>
          <w:p w:rsidR="00122666" w:rsidRPr="00401603" w:rsidRDefault="00122666" w:rsidP="003D3EC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2022 год</w:t>
            </w:r>
            <w:r w:rsidRPr="00401603">
              <w:rPr>
                <w:sz w:val="22"/>
                <w:szCs w:val="22"/>
              </w:rPr>
              <w:t xml:space="preserve"> – выполне</w:t>
            </w:r>
            <w:r>
              <w:rPr>
                <w:sz w:val="22"/>
                <w:szCs w:val="22"/>
              </w:rPr>
              <w:t>ние строительно-монтажных работ.</w:t>
            </w:r>
          </w:p>
        </w:tc>
      </w:tr>
      <w:tr w:rsidR="00122666" w:rsidRPr="001A61C2" w:rsidTr="006C1195">
        <w:tc>
          <w:tcPr>
            <w:tcW w:w="2802" w:type="dxa"/>
          </w:tcPr>
          <w:p w:rsidR="00122666" w:rsidRPr="00401603" w:rsidRDefault="00122666" w:rsidP="00BE284B">
            <w:pPr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401603">
              <w:rPr>
                <w:b/>
                <w:sz w:val="24"/>
                <w:szCs w:val="24"/>
              </w:rPr>
              <w:t>Объем и источники финансирования:</w:t>
            </w:r>
          </w:p>
        </w:tc>
        <w:tc>
          <w:tcPr>
            <w:tcW w:w="7207" w:type="dxa"/>
          </w:tcPr>
          <w:p w:rsidR="00122666" w:rsidRDefault="00122666" w:rsidP="00BE284B">
            <w:pPr>
              <w:rPr>
                <w:sz w:val="22"/>
                <w:szCs w:val="22"/>
              </w:rPr>
            </w:pPr>
            <w:r w:rsidRPr="001A61C2">
              <w:rPr>
                <w:sz w:val="22"/>
                <w:szCs w:val="22"/>
              </w:rPr>
              <w:t xml:space="preserve">Общий объем средств на реализацию программы </w:t>
            </w:r>
            <w:r>
              <w:rPr>
                <w:sz w:val="22"/>
                <w:szCs w:val="22"/>
              </w:rPr>
              <w:t xml:space="preserve">  10 355,41</w:t>
            </w:r>
            <w:r w:rsidRPr="001A61C2">
              <w:rPr>
                <w:sz w:val="22"/>
                <w:szCs w:val="22"/>
              </w:rPr>
              <w:t xml:space="preserve"> тыс. руб., </w:t>
            </w:r>
          </w:p>
          <w:p w:rsidR="00122666" w:rsidRPr="001A61C2" w:rsidRDefault="00122666" w:rsidP="00BE284B">
            <w:pPr>
              <w:rPr>
                <w:sz w:val="22"/>
                <w:szCs w:val="22"/>
              </w:rPr>
            </w:pPr>
            <w:r w:rsidRPr="001A61C2">
              <w:rPr>
                <w:sz w:val="22"/>
                <w:szCs w:val="22"/>
              </w:rPr>
              <w:t>в том числе:</w:t>
            </w:r>
          </w:p>
          <w:p w:rsidR="00122666" w:rsidRDefault="00122666" w:rsidP="00BE284B">
            <w:pPr>
              <w:rPr>
                <w:sz w:val="22"/>
                <w:szCs w:val="22"/>
              </w:rPr>
            </w:pPr>
            <w:r w:rsidRPr="005C6FB8">
              <w:rPr>
                <w:sz w:val="22"/>
                <w:szCs w:val="22"/>
              </w:rPr>
              <w:t xml:space="preserve"> - </w:t>
            </w:r>
            <w:r w:rsidRPr="005C6FB8">
              <w:rPr>
                <w:sz w:val="22"/>
                <w:szCs w:val="22"/>
                <w:u w:val="single"/>
              </w:rPr>
              <w:t>проектно-изыскательские работы (с учетом затрат на проведение государственной экспертизы)</w:t>
            </w:r>
            <w:r w:rsidRPr="005C6FB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             </w:t>
            </w:r>
            <w:r w:rsidRPr="001A61C2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1984,66</w:t>
            </w:r>
            <w:r w:rsidRPr="001A61C2">
              <w:rPr>
                <w:sz w:val="22"/>
                <w:szCs w:val="22"/>
              </w:rPr>
              <w:t xml:space="preserve"> тыс. руб., </w:t>
            </w:r>
          </w:p>
          <w:p w:rsidR="00122666" w:rsidRPr="001A61C2" w:rsidRDefault="00122666" w:rsidP="00BE284B">
            <w:pPr>
              <w:rPr>
                <w:sz w:val="22"/>
                <w:szCs w:val="22"/>
              </w:rPr>
            </w:pPr>
            <w:r w:rsidRPr="001A61C2">
              <w:rPr>
                <w:sz w:val="22"/>
                <w:szCs w:val="22"/>
              </w:rPr>
              <w:t>в том числе:</w:t>
            </w:r>
          </w:p>
          <w:p w:rsidR="00122666" w:rsidRPr="001A61C2" w:rsidRDefault="00122666" w:rsidP="00FD0F36">
            <w:pPr>
              <w:rPr>
                <w:sz w:val="22"/>
                <w:szCs w:val="22"/>
              </w:rPr>
            </w:pPr>
            <w:r w:rsidRPr="001A61C2">
              <w:rPr>
                <w:sz w:val="22"/>
                <w:szCs w:val="22"/>
              </w:rPr>
              <w:t>средства бюджета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1A61C2">
              <w:rPr>
                <w:sz w:val="22"/>
                <w:szCs w:val="22"/>
              </w:rPr>
              <w:t xml:space="preserve">образования – </w:t>
            </w:r>
            <w:r w:rsidRPr="00085E07">
              <w:rPr>
                <w:sz w:val="22"/>
                <w:szCs w:val="22"/>
              </w:rPr>
              <w:t xml:space="preserve">1984,66 </w:t>
            </w:r>
            <w:r w:rsidRPr="001A61C2">
              <w:rPr>
                <w:sz w:val="22"/>
                <w:szCs w:val="22"/>
              </w:rPr>
              <w:t>тыс. руб</w:t>
            </w:r>
            <w:r w:rsidRPr="001A61C2">
              <w:rPr>
                <w:rFonts w:eastAsia="Arial Unicode MS"/>
                <w:sz w:val="22"/>
                <w:szCs w:val="22"/>
              </w:rPr>
              <w:t>.</w:t>
            </w:r>
            <w:r w:rsidRPr="001A61C2">
              <w:rPr>
                <w:sz w:val="22"/>
                <w:szCs w:val="22"/>
              </w:rPr>
              <w:t>;</w:t>
            </w:r>
          </w:p>
          <w:p w:rsidR="00122666" w:rsidRPr="001A61C2" w:rsidRDefault="00122666" w:rsidP="00FD0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- </w:t>
            </w:r>
            <w:r w:rsidRPr="001A61C2">
              <w:rPr>
                <w:sz w:val="22"/>
                <w:szCs w:val="22"/>
                <w:u w:val="single"/>
              </w:rPr>
              <w:t>строительно-монтажные работы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1A61C2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                        7 801,30</w:t>
            </w:r>
            <w:r w:rsidRPr="001A61C2">
              <w:rPr>
                <w:sz w:val="22"/>
                <w:szCs w:val="22"/>
              </w:rPr>
              <w:t xml:space="preserve"> тыс. руб.</w:t>
            </w:r>
          </w:p>
          <w:p w:rsidR="00122666" w:rsidRPr="001A61C2" w:rsidRDefault="00122666" w:rsidP="00FD0F36">
            <w:pPr>
              <w:rPr>
                <w:sz w:val="22"/>
                <w:szCs w:val="22"/>
              </w:rPr>
            </w:pPr>
            <w:r w:rsidRPr="001A61C2">
              <w:rPr>
                <w:sz w:val="22"/>
                <w:szCs w:val="22"/>
              </w:rPr>
              <w:t>в том числе:</w:t>
            </w:r>
          </w:p>
          <w:p w:rsidR="00122666" w:rsidRPr="001A61C2" w:rsidRDefault="00122666" w:rsidP="00FD0F36">
            <w:pPr>
              <w:rPr>
                <w:sz w:val="22"/>
                <w:szCs w:val="22"/>
              </w:rPr>
            </w:pPr>
            <w:r w:rsidRPr="001A61C2">
              <w:rPr>
                <w:sz w:val="22"/>
                <w:szCs w:val="22"/>
              </w:rPr>
              <w:t>средства областного бюдже</w:t>
            </w:r>
            <w:r>
              <w:rPr>
                <w:sz w:val="22"/>
                <w:szCs w:val="22"/>
              </w:rPr>
              <w:t>та Тверской области  – 7 021,17</w:t>
            </w:r>
            <w:r w:rsidRPr="001A61C2">
              <w:rPr>
                <w:sz w:val="22"/>
                <w:szCs w:val="22"/>
              </w:rPr>
              <w:t xml:space="preserve"> тыс. руб.; </w:t>
            </w:r>
          </w:p>
          <w:p w:rsidR="00122666" w:rsidRPr="001A61C2" w:rsidRDefault="00122666" w:rsidP="005D2EC8">
            <w:pPr>
              <w:rPr>
                <w:sz w:val="22"/>
                <w:szCs w:val="22"/>
                <w:lang w:eastAsia="en-US"/>
              </w:rPr>
            </w:pPr>
            <w:r w:rsidRPr="001A61C2">
              <w:rPr>
                <w:sz w:val="22"/>
                <w:szCs w:val="22"/>
              </w:rPr>
              <w:t xml:space="preserve">средства бюджета муниципального образования </w:t>
            </w:r>
            <w:r>
              <w:rPr>
                <w:sz w:val="22"/>
                <w:szCs w:val="22"/>
              </w:rPr>
              <w:t xml:space="preserve"> </w:t>
            </w:r>
            <w:r w:rsidRPr="001A61C2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</w:t>
            </w:r>
            <w:r w:rsidRPr="001A61C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780,10</w:t>
            </w:r>
            <w:r w:rsidRPr="001A61C2">
              <w:rPr>
                <w:sz w:val="22"/>
                <w:szCs w:val="22"/>
              </w:rPr>
              <w:t xml:space="preserve"> тыс. руб.</w:t>
            </w:r>
          </w:p>
        </w:tc>
      </w:tr>
      <w:tr w:rsidR="00122666" w:rsidRPr="00BE284B" w:rsidTr="006C1195">
        <w:tc>
          <w:tcPr>
            <w:tcW w:w="2802" w:type="dxa"/>
          </w:tcPr>
          <w:p w:rsidR="00122666" w:rsidRPr="00401603" w:rsidRDefault="00122666" w:rsidP="00BE284B">
            <w:pPr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401603">
              <w:rPr>
                <w:b/>
                <w:sz w:val="24"/>
                <w:szCs w:val="24"/>
              </w:rPr>
              <w:t xml:space="preserve">Ожидаемые результаты: </w:t>
            </w:r>
          </w:p>
        </w:tc>
        <w:tc>
          <w:tcPr>
            <w:tcW w:w="7207" w:type="dxa"/>
          </w:tcPr>
          <w:p w:rsidR="00122666" w:rsidRPr="005C6FB8" w:rsidRDefault="00122666" w:rsidP="005C6FB8">
            <w:pPr>
              <w:jc w:val="both"/>
              <w:rPr>
                <w:sz w:val="22"/>
                <w:szCs w:val="22"/>
              </w:rPr>
            </w:pPr>
            <w:r w:rsidRPr="00401603">
              <w:rPr>
                <w:sz w:val="22"/>
                <w:szCs w:val="22"/>
              </w:rPr>
              <w:t xml:space="preserve">- Создание условий для газификации </w:t>
            </w:r>
            <w:r>
              <w:rPr>
                <w:sz w:val="22"/>
                <w:szCs w:val="22"/>
              </w:rPr>
              <w:t xml:space="preserve"> объектов капитального строительства, расположенных на </w:t>
            </w:r>
            <w:r w:rsidRPr="005C6FB8">
              <w:rPr>
                <w:sz w:val="22"/>
                <w:szCs w:val="22"/>
              </w:rPr>
              <w:t>улицах Хорошевская, Аграрная, Добрая, Первого Салюта</w:t>
            </w:r>
            <w:r w:rsidRPr="00C31FFD">
              <w:rPr>
                <w:sz w:val="22"/>
                <w:szCs w:val="22"/>
              </w:rPr>
              <w:t>, Муравьевский тракт</w:t>
            </w:r>
            <w:r w:rsidRPr="005C6FB8">
              <w:rPr>
                <w:sz w:val="22"/>
                <w:szCs w:val="22"/>
              </w:rPr>
              <w:t xml:space="preserve"> в городе Ржеве;</w:t>
            </w:r>
          </w:p>
          <w:p w:rsidR="00122666" w:rsidRPr="00401603" w:rsidRDefault="00122666" w:rsidP="005C6FB8">
            <w:pPr>
              <w:jc w:val="both"/>
              <w:rPr>
                <w:sz w:val="22"/>
                <w:szCs w:val="22"/>
              </w:rPr>
            </w:pPr>
            <w:r w:rsidRPr="00401603">
              <w:rPr>
                <w:sz w:val="22"/>
                <w:szCs w:val="22"/>
              </w:rPr>
              <w:t xml:space="preserve">- повышение уровня </w:t>
            </w:r>
            <w:r>
              <w:rPr>
                <w:sz w:val="22"/>
                <w:szCs w:val="22"/>
              </w:rPr>
              <w:t xml:space="preserve"> благоустройства жилых домов;</w:t>
            </w:r>
          </w:p>
          <w:p w:rsidR="00122666" w:rsidRPr="00401603" w:rsidRDefault="00122666" w:rsidP="005C6FB8">
            <w:pPr>
              <w:jc w:val="both"/>
              <w:rPr>
                <w:sz w:val="22"/>
                <w:szCs w:val="22"/>
              </w:rPr>
            </w:pPr>
            <w:r w:rsidRPr="00401603">
              <w:rPr>
                <w:sz w:val="22"/>
                <w:szCs w:val="22"/>
              </w:rPr>
              <w:t xml:space="preserve">- снижение уровня негазифицированных </w:t>
            </w:r>
            <w:r>
              <w:rPr>
                <w:sz w:val="22"/>
                <w:szCs w:val="22"/>
              </w:rPr>
              <w:t xml:space="preserve">объектов </w:t>
            </w:r>
            <w:r w:rsidRPr="00401603">
              <w:rPr>
                <w:sz w:val="22"/>
                <w:szCs w:val="22"/>
              </w:rPr>
              <w:t xml:space="preserve">на территории </w:t>
            </w:r>
            <w:r>
              <w:rPr>
                <w:sz w:val="22"/>
                <w:szCs w:val="22"/>
              </w:rPr>
              <w:t>города Ржева</w:t>
            </w:r>
            <w:r w:rsidRPr="00401603">
              <w:rPr>
                <w:sz w:val="22"/>
                <w:szCs w:val="22"/>
              </w:rPr>
              <w:t>;</w:t>
            </w:r>
          </w:p>
          <w:p w:rsidR="00122666" w:rsidRPr="00401603" w:rsidRDefault="00122666" w:rsidP="005C6FB8">
            <w:pPr>
              <w:jc w:val="both"/>
              <w:rPr>
                <w:sz w:val="22"/>
                <w:szCs w:val="22"/>
              </w:rPr>
            </w:pPr>
            <w:r w:rsidRPr="00401603">
              <w:rPr>
                <w:sz w:val="22"/>
                <w:szCs w:val="22"/>
              </w:rPr>
              <w:t>- создание благоприятных условий для индивидуального жилищного строительства;</w:t>
            </w:r>
          </w:p>
          <w:p w:rsidR="00122666" w:rsidRPr="00401603" w:rsidRDefault="00122666" w:rsidP="005C6FB8">
            <w:pPr>
              <w:jc w:val="both"/>
              <w:rPr>
                <w:sz w:val="22"/>
                <w:szCs w:val="22"/>
                <w:lang w:eastAsia="en-US"/>
              </w:rPr>
            </w:pPr>
            <w:r w:rsidRPr="00401603">
              <w:rPr>
                <w:sz w:val="22"/>
                <w:szCs w:val="22"/>
              </w:rPr>
              <w:t>- повышение роста социально-инвестиционной привлекательности муниципального образования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122666" w:rsidRPr="00BE284B" w:rsidTr="006C1195">
        <w:tc>
          <w:tcPr>
            <w:tcW w:w="2802" w:type="dxa"/>
          </w:tcPr>
          <w:p w:rsidR="00122666" w:rsidRPr="00401603" w:rsidRDefault="00122666" w:rsidP="00BE284B">
            <w:pPr>
              <w:rPr>
                <w:b/>
                <w:sz w:val="24"/>
                <w:szCs w:val="24"/>
                <w:lang w:eastAsia="en-US"/>
              </w:rPr>
            </w:pPr>
            <w:r w:rsidRPr="00401603">
              <w:rPr>
                <w:b/>
                <w:sz w:val="24"/>
                <w:szCs w:val="24"/>
              </w:rPr>
              <w:t>Система организации контроля над исполнением инвестиционной программы:</w:t>
            </w:r>
          </w:p>
        </w:tc>
        <w:tc>
          <w:tcPr>
            <w:tcW w:w="7207" w:type="dxa"/>
          </w:tcPr>
          <w:p w:rsidR="00122666" w:rsidRPr="00401603" w:rsidRDefault="00122666" w:rsidP="005C6FB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Организацию системы контроля над</w:t>
            </w:r>
            <w:r w:rsidRPr="00401603">
              <w:rPr>
                <w:sz w:val="22"/>
                <w:szCs w:val="22"/>
              </w:rPr>
              <w:t xml:space="preserve"> исполнением инвестиционной программы осуществляет ее заказчик – </w:t>
            </w:r>
            <w:r>
              <w:rPr>
                <w:sz w:val="22"/>
                <w:szCs w:val="22"/>
              </w:rPr>
              <w:t>А</w:t>
            </w:r>
            <w:r w:rsidRPr="00401603">
              <w:rPr>
                <w:sz w:val="22"/>
                <w:szCs w:val="22"/>
              </w:rPr>
              <w:t>дминистрация</w:t>
            </w:r>
            <w:r>
              <w:rPr>
                <w:sz w:val="22"/>
                <w:szCs w:val="22"/>
              </w:rPr>
              <w:t xml:space="preserve"> города </w:t>
            </w:r>
            <w:r w:rsidRPr="00401603">
              <w:rPr>
                <w:sz w:val="22"/>
                <w:szCs w:val="22"/>
              </w:rPr>
              <w:t>Ржева:</w:t>
            </w:r>
          </w:p>
          <w:p w:rsidR="00122666" w:rsidRPr="00401603" w:rsidRDefault="00122666" w:rsidP="005C6FB8">
            <w:pPr>
              <w:jc w:val="both"/>
              <w:rPr>
                <w:sz w:val="22"/>
                <w:szCs w:val="22"/>
              </w:rPr>
            </w:pPr>
            <w:r w:rsidRPr="00401603">
              <w:rPr>
                <w:sz w:val="22"/>
                <w:szCs w:val="22"/>
              </w:rPr>
              <w:t>- анализирует ход реализации программы и по результатам ее исполнения вносит в установленном порядке предложения по ее корректировке;</w:t>
            </w:r>
          </w:p>
          <w:p w:rsidR="00122666" w:rsidRPr="00401603" w:rsidRDefault="00122666" w:rsidP="005C6FB8">
            <w:pPr>
              <w:jc w:val="both"/>
              <w:rPr>
                <w:sz w:val="22"/>
                <w:szCs w:val="22"/>
                <w:lang w:eastAsia="en-US"/>
              </w:rPr>
            </w:pPr>
            <w:r w:rsidRPr="00401603">
              <w:rPr>
                <w:sz w:val="22"/>
                <w:szCs w:val="22"/>
              </w:rPr>
              <w:t>- участвует в сдаче-приемке объект</w:t>
            </w:r>
            <w:r>
              <w:rPr>
                <w:sz w:val="22"/>
                <w:szCs w:val="22"/>
              </w:rPr>
              <w:t>а</w:t>
            </w:r>
            <w:r w:rsidRPr="00401603">
              <w:rPr>
                <w:sz w:val="22"/>
                <w:szCs w:val="22"/>
              </w:rPr>
              <w:t xml:space="preserve"> программы.</w:t>
            </w:r>
          </w:p>
        </w:tc>
      </w:tr>
    </w:tbl>
    <w:p w:rsidR="00122666" w:rsidRPr="00BE284B" w:rsidRDefault="00122666" w:rsidP="00BE284B">
      <w:pPr>
        <w:rPr>
          <w:sz w:val="24"/>
          <w:szCs w:val="24"/>
          <w:lang w:eastAsia="en-US"/>
        </w:rPr>
      </w:pPr>
    </w:p>
    <w:p w:rsidR="00122666" w:rsidRDefault="00122666" w:rsidP="00BF126A">
      <w:pPr>
        <w:jc w:val="center"/>
        <w:rPr>
          <w:b/>
          <w:sz w:val="24"/>
          <w:szCs w:val="24"/>
        </w:rPr>
      </w:pPr>
    </w:p>
    <w:p w:rsidR="00122666" w:rsidRDefault="00122666" w:rsidP="00BF126A">
      <w:pPr>
        <w:jc w:val="center"/>
        <w:rPr>
          <w:b/>
          <w:sz w:val="24"/>
          <w:szCs w:val="24"/>
        </w:rPr>
      </w:pPr>
      <w:r w:rsidRPr="006B524F">
        <w:rPr>
          <w:b/>
          <w:sz w:val="24"/>
          <w:szCs w:val="24"/>
        </w:rPr>
        <w:t xml:space="preserve">Социально-экономическое обоснование о необходимости реализации </w:t>
      </w:r>
    </w:p>
    <w:p w:rsidR="00122666" w:rsidRDefault="00122666" w:rsidP="00BF126A">
      <w:pPr>
        <w:jc w:val="center"/>
        <w:rPr>
          <w:b/>
          <w:sz w:val="24"/>
          <w:szCs w:val="24"/>
        </w:rPr>
      </w:pPr>
      <w:r w:rsidRPr="006B524F">
        <w:rPr>
          <w:b/>
          <w:sz w:val="24"/>
          <w:szCs w:val="24"/>
        </w:rPr>
        <w:t xml:space="preserve">инвестиционной программы с расчётом социальной и экономической </w:t>
      </w:r>
    </w:p>
    <w:p w:rsidR="00122666" w:rsidRDefault="00122666" w:rsidP="00BF126A">
      <w:pPr>
        <w:jc w:val="center"/>
        <w:rPr>
          <w:b/>
          <w:sz w:val="24"/>
          <w:szCs w:val="24"/>
        </w:rPr>
      </w:pPr>
      <w:r w:rsidRPr="006B524F">
        <w:rPr>
          <w:b/>
          <w:sz w:val="24"/>
          <w:szCs w:val="24"/>
        </w:rPr>
        <w:t>эффективности его реализации</w:t>
      </w:r>
    </w:p>
    <w:p w:rsidR="00122666" w:rsidRPr="00AA78EC" w:rsidRDefault="00122666" w:rsidP="00BF126A">
      <w:pPr>
        <w:jc w:val="center"/>
        <w:rPr>
          <w:b/>
          <w:sz w:val="16"/>
          <w:szCs w:val="16"/>
        </w:rPr>
      </w:pPr>
    </w:p>
    <w:p w:rsidR="00122666" w:rsidRPr="006B524F" w:rsidRDefault="00122666" w:rsidP="005C6FB8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 xml:space="preserve">Вопрос газификации </w:t>
      </w:r>
      <w:bookmarkStart w:id="1" w:name="OLE_LINK1"/>
      <w:r w:rsidRPr="006B524F">
        <w:rPr>
          <w:sz w:val="24"/>
          <w:szCs w:val="24"/>
        </w:rPr>
        <w:t>жилых домов, расположенных на земельных участках по улицам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 xml:space="preserve">Хорошевская, Аграрная, Добрая, Первого Салюта, </w:t>
      </w:r>
      <w:r w:rsidRPr="00C31FFD">
        <w:rPr>
          <w:sz w:val="24"/>
          <w:szCs w:val="24"/>
        </w:rPr>
        <w:t xml:space="preserve">Муравьевский тракт </w:t>
      </w:r>
      <w:r w:rsidRPr="006B524F">
        <w:rPr>
          <w:sz w:val="24"/>
          <w:szCs w:val="24"/>
        </w:rPr>
        <w:t xml:space="preserve">в городе Ржеве, а также земельных участков, предоставленных Администрацией города в аренду </w:t>
      </w:r>
      <w:bookmarkEnd w:id="1"/>
      <w:r w:rsidRPr="006B524F">
        <w:rPr>
          <w:sz w:val="24"/>
          <w:szCs w:val="24"/>
        </w:rPr>
        <w:t xml:space="preserve">стоит очень остро. По состоянию на 01.10.2021 </w:t>
      </w:r>
      <w:r>
        <w:rPr>
          <w:sz w:val="24"/>
          <w:szCs w:val="24"/>
        </w:rPr>
        <w:t>с</w:t>
      </w:r>
      <w:r w:rsidRPr="006B524F">
        <w:rPr>
          <w:sz w:val="24"/>
          <w:szCs w:val="24"/>
        </w:rPr>
        <w:t xml:space="preserve">формирован 61 земельный участок для строительства ИЖС. Построено более 50 жилых домов. Количество потребителей, планируемых к подключению в течение года после ввода в эксплуатацию газопровода по улицам Хорошевская, Аграрная, Добрая, Первого Салюта, </w:t>
      </w:r>
      <w:r w:rsidRPr="00C31FFD">
        <w:rPr>
          <w:sz w:val="24"/>
          <w:szCs w:val="24"/>
        </w:rPr>
        <w:t>Муравьевский тракт</w:t>
      </w:r>
      <w:r w:rsidRPr="006B524F">
        <w:rPr>
          <w:sz w:val="24"/>
          <w:szCs w:val="24"/>
        </w:rPr>
        <w:t xml:space="preserve"> в городе Ржеве Тверской области</w:t>
      </w:r>
      <w:r>
        <w:rPr>
          <w:sz w:val="24"/>
          <w:szCs w:val="24"/>
        </w:rPr>
        <w:t>,</w:t>
      </w:r>
      <w:r w:rsidRPr="006B524F">
        <w:rPr>
          <w:sz w:val="24"/>
          <w:szCs w:val="24"/>
        </w:rPr>
        <w:t xml:space="preserve"> составит не менее 60 домовладений.</w:t>
      </w:r>
    </w:p>
    <w:p w:rsidR="00122666" w:rsidRPr="006B524F" w:rsidRDefault="00122666" w:rsidP="005C6FB8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 xml:space="preserve">Газификация индивидуальных жилых домов, а также земельных участков, предоставленных в аренду гражданам для строительства индивидуальных жилых домов на улицах Хорошевская, Аграрная, Добрая, Первого Салюта, </w:t>
      </w:r>
      <w:r w:rsidRPr="00C31FFD">
        <w:rPr>
          <w:sz w:val="24"/>
          <w:szCs w:val="24"/>
        </w:rPr>
        <w:t>Муравьевский тракт</w:t>
      </w:r>
      <w:r w:rsidRPr="006B524F">
        <w:rPr>
          <w:sz w:val="24"/>
          <w:szCs w:val="24"/>
        </w:rPr>
        <w:t xml:space="preserve"> позволит:</w:t>
      </w:r>
    </w:p>
    <w:p w:rsidR="00122666" w:rsidRPr="006B524F" w:rsidRDefault="00122666" w:rsidP="00C31F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6B524F">
        <w:rPr>
          <w:sz w:val="24"/>
          <w:szCs w:val="24"/>
        </w:rPr>
        <w:t xml:space="preserve"> осуществить теплоснабжение домов с </w:t>
      </w:r>
      <w:r>
        <w:rPr>
          <w:sz w:val="24"/>
          <w:szCs w:val="24"/>
        </w:rPr>
        <w:t>использованием газового топлива;</w:t>
      </w:r>
    </w:p>
    <w:p w:rsidR="00122666" w:rsidRPr="006B524F" w:rsidRDefault="00122666" w:rsidP="00C31F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6B524F">
        <w:rPr>
          <w:sz w:val="24"/>
          <w:szCs w:val="24"/>
        </w:rPr>
        <w:t xml:space="preserve"> улучшить экологическую обстановку;</w:t>
      </w:r>
    </w:p>
    <w:p w:rsidR="00122666" w:rsidRPr="006B524F" w:rsidRDefault="00122666" w:rsidP="00C31F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6B524F">
        <w:rPr>
          <w:sz w:val="24"/>
          <w:szCs w:val="24"/>
        </w:rPr>
        <w:t xml:space="preserve"> значительно повысить качество жизни;</w:t>
      </w:r>
    </w:p>
    <w:p w:rsidR="00122666" w:rsidRPr="006B524F" w:rsidRDefault="00122666" w:rsidP="00C31F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6B524F">
        <w:rPr>
          <w:sz w:val="24"/>
          <w:szCs w:val="24"/>
        </w:rPr>
        <w:t xml:space="preserve"> оздоровить экономическую, социальную и демографическую ситуацию;</w:t>
      </w:r>
    </w:p>
    <w:p w:rsidR="00122666" w:rsidRPr="006B524F" w:rsidRDefault="00122666" w:rsidP="00C31F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6B524F">
        <w:rPr>
          <w:sz w:val="24"/>
          <w:szCs w:val="24"/>
        </w:rPr>
        <w:t xml:space="preserve"> увеличить объемы жилищного строительства.</w:t>
      </w:r>
    </w:p>
    <w:p w:rsidR="00122666" w:rsidRPr="006B524F" w:rsidRDefault="00122666" w:rsidP="009D03B8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При условии стабильного финансирования  эта проблема может быть решена в течение 2022 года. Она носит комплексный характер и окажет значительный эффект на увеличение социального благополучия, роста уровня жизни и общее экономическое развитие города Ржева.</w:t>
      </w:r>
    </w:p>
    <w:p w:rsidR="00122666" w:rsidRPr="006B524F" w:rsidRDefault="00122666" w:rsidP="00BE284B">
      <w:pPr>
        <w:rPr>
          <w:sz w:val="24"/>
          <w:szCs w:val="24"/>
        </w:rPr>
      </w:pPr>
    </w:p>
    <w:p w:rsidR="00122666" w:rsidRDefault="00122666" w:rsidP="002B4C60">
      <w:pPr>
        <w:jc w:val="center"/>
        <w:rPr>
          <w:b/>
          <w:sz w:val="24"/>
          <w:szCs w:val="24"/>
        </w:rPr>
      </w:pPr>
      <w:r w:rsidRPr="006B524F">
        <w:rPr>
          <w:b/>
          <w:sz w:val="24"/>
          <w:szCs w:val="24"/>
        </w:rPr>
        <w:t xml:space="preserve">Обоснование необходимости участия муниципального образования город Ржев </w:t>
      </w:r>
    </w:p>
    <w:p w:rsidR="00122666" w:rsidRDefault="00122666" w:rsidP="002B4C60">
      <w:pPr>
        <w:jc w:val="center"/>
        <w:rPr>
          <w:b/>
          <w:sz w:val="24"/>
          <w:szCs w:val="24"/>
        </w:rPr>
      </w:pPr>
      <w:r w:rsidRPr="006B524F">
        <w:rPr>
          <w:b/>
          <w:sz w:val="24"/>
          <w:szCs w:val="24"/>
        </w:rPr>
        <w:t>Тверской области в решении проблемы газоснабжения жилых домов, расположенных</w:t>
      </w:r>
    </w:p>
    <w:p w:rsidR="00122666" w:rsidRPr="00C31FFD" w:rsidRDefault="00122666" w:rsidP="002B4C60">
      <w:pPr>
        <w:jc w:val="center"/>
        <w:rPr>
          <w:b/>
          <w:sz w:val="24"/>
          <w:szCs w:val="24"/>
        </w:rPr>
      </w:pPr>
      <w:r w:rsidRPr="006B524F">
        <w:rPr>
          <w:b/>
          <w:sz w:val="24"/>
          <w:szCs w:val="24"/>
        </w:rPr>
        <w:t xml:space="preserve">на улицах Хорошевская, Аграрная, Добрая, Первого Салюта, </w:t>
      </w:r>
      <w:r w:rsidRPr="00C31FFD">
        <w:rPr>
          <w:b/>
          <w:sz w:val="24"/>
          <w:szCs w:val="24"/>
        </w:rPr>
        <w:t xml:space="preserve">Муравьевский тракт </w:t>
      </w:r>
    </w:p>
    <w:p w:rsidR="00122666" w:rsidRPr="00AA78EC" w:rsidRDefault="00122666" w:rsidP="002B4C60">
      <w:pPr>
        <w:jc w:val="center"/>
        <w:rPr>
          <w:b/>
          <w:sz w:val="16"/>
          <w:szCs w:val="16"/>
        </w:rPr>
      </w:pPr>
    </w:p>
    <w:p w:rsidR="00122666" w:rsidRPr="006B524F" w:rsidRDefault="00122666" w:rsidP="009D03B8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Анализ финансовых затрат на теплоснабжение, исходя из ценового соотношения газ, уголь, дрова</w:t>
      </w:r>
      <w:r>
        <w:rPr>
          <w:sz w:val="24"/>
          <w:szCs w:val="24"/>
        </w:rPr>
        <w:t>, п</w:t>
      </w:r>
      <w:r w:rsidRPr="006B524F">
        <w:rPr>
          <w:sz w:val="24"/>
          <w:szCs w:val="24"/>
        </w:rPr>
        <w:t xml:space="preserve">озволяет сделать однозначный вывод об абсолютном превосходстве газового топлива. </w:t>
      </w:r>
    </w:p>
    <w:p w:rsidR="00122666" w:rsidRPr="006B524F" w:rsidRDefault="00122666" w:rsidP="009D03B8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Газификация жилых домов, расположенных в границах города Ржева</w:t>
      </w:r>
      <w:r>
        <w:rPr>
          <w:sz w:val="24"/>
          <w:szCs w:val="24"/>
        </w:rPr>
        <w:t>,</w:t>
      </w:r>
      <w:r w:rsidRPr="006B524F">
        <w:rPr>
          <w:sz w:val="24"/>
          <w:szCs w:val="24"/>
        </w:rPr>
        <w:t xml:space="preserve"> является одной из наиболее важных задач, стоящих перед Администрацией города Ржева.</w:t>
      </w:r>
    </w:p>
    <w:p w:rsidR="00122666" w:rsidRPr="006B524F" w:rsidRDefault="00122666" w:rsidP="009D03B8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Сложности с заготовкой и приобретением дров, другого твердого топлива или использования электрической энергии создают напряженную социальную обстановку. Учитывая неоднократные обращения жителей, проживающих на перечисленных улицах, а также граждан, получивших земельные участки в а</w:t>
      </w:r>
      <w:r>
        <w:rPr>
          <w:sz w:val="24"/>
          <w:szCs w:val="24"/>
        </w:rPr>
        <w:t>ренду для строительства домов, А</w:t>
      </w:r>
      <w:r w:rsidRPr="006B524F">
        <w:rPr>
          <w:sz w:val="24"/>
          <w:szCs w:val="24"/>
        </w:rPr>
        <w:t xml:space="preserve">дминистрация города Ржева реализовала в 2021 году проведение проектно-изыскательских работ и получила положительное заключение ГАУ «Госэкспертиза Тверской области». </w:t>
      </w:r>
    </w:p>
    <w:p w:rsidR="00122666" w:rsidRDefault="00122666" w:rsidP="009D03B8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Реализация мероприятий настоящей Программы - это реальная возможность обеспечения достойного уровня жизни жителей города Ржева.</w:t>
      </w:r>
    </w:p>
    <w:p w:rsidR="00122666" w:rsidRDefault="00122666" w:rsidP="00C33073">
      <w:pPr>
        <w:jc w:val="center"/>
        <w:rPr>
          <w:b/>
          <w:sz w:val="24"/>
          <w:szCs w:val="24"/>
        </w:rPr>
      </w:pPr>
    </w:p>
    <w:p w:rsidR="00122666" w:rsidRDefault="00122666" w:rsidP="00C33073">
      <w:pPr>
        <w:jc w:val="center"/>
        <w:rPr>
          <w:b/>
          <w:sz w:val="24"/>
          <w:szCs w:val="24"/>
        </w:rPr>
      </w:pPr>
      <w:r w:rsidRPr="006B524F">
        <w:rPr>
          <w:b/>
          <w:sz w:val="24"/>
          <w:szCs w:val="24"/>
        </w:rPr>
        <w:t>Цели реал</w:t>
      </w:r>
      <w:r>
        <w:rPr>
          <w:b/>
          <w:sz w:val="24"/>
          <w:szCs w:val="24"/>
        </w:rPr>
        <w:t>изации инвестиционной программы</w:t>
      </w:r>
    </w:p>
    <w:p w:rsidR="00122666" w:rsidRPr="00AA78EC" w:rsidRDefault="00122666" w:rsidP="00C33073">
      <w:pPr>
        <w:jc w:val="center"/>
        <w:rPr>
          <w:b/>
          <w:sz w:val="16"/>
          <w:szCs w:val="16"/>
        </w:rPr>
      </w:pPr>
    </w:p>
    <w:p w:rsidR="00122666" w:rsidRPr="006B524F" w:rsidRDefault="00122666" w:rsidP="009D03B8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Основной целью Программы является газоснабжение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жилых домов, расположенных на улицах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 xml:space="preserve">Хорошевская, Аграрная, Добрая, Первого Салюта, </w:t>
      </w:r>
      <w:r w:rsidRPr="00C31FFD">
        <w:rPr>
          <w:sz w:val="24"/>
          <w:szCs w:val="24"/>
        </w:rPr>
        <w:t>Муравьевский тракт в</w:t>
      </w:r>
      <w:r w:rsidRPr="006B524F">
        <w:rPr>
          <w:sz w:val="24"/>
          <w:szCs w:val="24"/>
        </w:rPr>
        <w:t xml:space="preserve"> городе Ржеве.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Основные задачи:</w:t>
      </w:r>
    </w:p>
    <w:p w:rsidR="00122666" w:rsidRPr="006B524F" w:rsidRDefault="00122666" w:rsidP="00C31F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6B524F">
        <w:rPr>
          <w:sz w:val="24"/>
          <w:szCs w:val="24"/>
        </w:rPr>
        <w:t xml:space="preserve"> формирование нормативно-правовой базы для организации газоснабжения;</w:t>
      </w:r>
    </w:p>
    <w:p w:rsidR="00122666" w:rsidRPr="006B524F" w:rsidRDefault="00122666" w:rsidP="00C31F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6B524F">
        <w:rPr>
          <w:sz w:val="24"/>
          <w:szCs w:val="24"/>
        </w:rPr>
        <w:t xml:space="preserve"> привлечение бюджетных финансовых ресурсов для реализации программы;</w:t>
      </w:r>
    </w:p>
    <w:p w:rsidR="00122666" w:rsidRPr="006B524F" w:rsidRDefault="00122666" w:rsidP="00C31F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6B524F">
        <w:rPr>
          <w:sz w:val="24"/>
          <w:szCs w:val="24"/>
        </w:rPr>
        <w:t xml:space="preserve"> создание механизмов обеспечения природным газом населения.</w:t>
      </w:r>
    </w:p>
    <w:p w:rsidR="00122666" w:rsidRPr="006B524F" w:rsidRDefault="00122666" w:rsidP="00BE284B">
      <w:pPr>
        <w:rPr>
          <w:sz w:val="24"/>
          <w:szCs w:val="24"/>
        </w:rPr>
      </w:pPr>
    </w:p>
    <w:p w:rsidR="00122666" w:rsidRDefault="00122666" w:rsidP="00C33073">
      <w:pPr>
        <w:jc w:val="center"/>
        <w:rPr>
          <w:b/>
          <w:sz w:val="24"/>
          <w:szCs w:val="24"/>
        </w:rPr>
      </w:pPr>
      <w:r w:rsidRPr="006B524F">
        <w:rPr>
          <w:b/>
          <w:sz w:val="24"/>
          <w:szCs w:val="24"/>
        </w:rPr>
        <w:t>Основные мероприятия по реализации инвестиционной программы</w:t>
      </w:r>
    </w:p>
    <w:p w:rsidR="00122666" w:rsidRPr="00AA78EC" w:rsidRDefault="00122666" w:rsidP="00C33073">
      <w:pPr>
        <w:jc w:val="center"/>
        <w:rPr>
          <w:b/>
          <w:sz w:val="16"/>
          <w:szCs w:val="16"/>
        </w:rPr>
      </w:pPr>
    </w:p>
    <w:p w:rsidR="00122666" w:rsidRPr="006B524F" w:rsidRDefault="00122666" w:rsidP="009D03B8">
      <w:pPr>
        <w:ind w:firstLine="708"/>
        <w:jc w:val="both"/>
        <w:rPr>
          <w:b/>
          <w:i/>
          <w:sz w:val="24"/>
          <w:szCs w:val="24"/>
        </w:rPr>
      </w:pPr>
      <w:r w:rsidRPr="006B524F">
        <w:rPr>
          <w:sz w:val="24"/>
          <w:szCs w:val="24"/>
        </w:rPr>
        <w:t>Газификация существующих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домовладений, строительство  газораспределительной сети для перспективного газоснабжения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земельных участков, предоставленных в аренду.</w:t>
      </w:r>
    </w:p>
    <w:p w:rsidR="00122666" w:rsidRPr="006B524F" w:rsidRDefault="00122666" w:rsidP="00612F1E">
      <w:pPr>
        <w:ind w:firstLine="708"/>
        <w:jc w:val="both"/>
        <w:rPr>
          <w:b/>
          <w:sz w:val="24"/>
          <w:szCs w:val="24"/>
        </w:rPr>
      </w:pPr>
      <w:r w:rsidRPr="006B524F">
        <w:rPr>
          <w:b/>
          <w:i/>
          <w:sz w:val="24"/>
          <w:szCs w:val="24"/>
        </w:rPr>
        <w:t>Ожидаемый результат от реализации программы</w:t>
      </w:r>
      <w:r w:rsidRPr="006B524F">
        <w:rPr>
          <w:b/>
          <w:sz w:val="24"/>
          <w:szCs w:val="24"/>
        </w:rPr>
        <w:t>:</w:t>
      </w:r>
    </w:p>
    <w:p w:rsidR="00122666" w:rsidRPr="00C31FFD" w:rsidRDefault="00122666" w:rsidP="00C31FF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– </w:t>
      </w:r>
      <w:r w:rsidRPr="006B524F">
        <w:rPr>
          <w:sz w:val="24"/>
          <w:szCs w:val="24"/>
        </w:rPr>
        <w:t>создание условий для газификации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 xml:space="preserve">жилых домов, расположенных на улицах Хорошевская, Аграрная, Добрая, Первого Салюта, </w:t>
      </w:r>
      <w:r w:rsidRPr="00C31FFD">
        <w:rPr>
          <w:sz w:val="24"/>
          <w:szCs w:val="24"/>
        </w:rPr>
        <w:t>Муравьевский тракт в городе Ржеве;</w:t>
      </w:r>
    </w:p>
    <w:p w:rsidR="00122666" w:rsidRPr="006B524F" w:rsidRDefault="00122666" w:rsidP="00C31FFD">
      <w:pPr>
        <w:ind w:firstLine="708"/>
        <w:jc w:val="both"/>
        <w:rPr>
          <w:rFonts w:eastAsia="Arial Unicode MS"/>
          <w:sz w:val="24"/>
          <w:szCs w:val="24"/>
        </w:rPr>
      </w:pPr>
      <w:r w:rsidRPr="00C31FFD">
        <w:rPr>
          <w:sz w:val="24"/>
          <w:szCs w:val="24"/>
        </w:rPr>
        <w:t>– повышение уровня  благоустройства жилых домов, расположенных на улицах Хорошевская, Аграрная, Добрая, Первого Салюта, Муравьевский тракт в</w:t>
      </w:r>
      <w:r w:rsidRPr="006B524F">
        <w:rPr>
          <w:sz w:val="24"/>
          <w:szCs w:val="24"/>
        </w:rPr>
        <w:t xml:space="preserve"> городе Ржеве</w:t>
      </w:r>
      <w:r>
        <w:rPr>
          <w:sz w:val="24"/>
          <w:szCs w:val="24"/>
        </w:rPr>
        <w:t>;</w:t>
      </w:r>
    </w:p>
    <w:p w:rsidR="00122666" w:rsidRPr="006B524F" w:rsidRDefault="00122666" w:rsidP="00C31F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6B524F">
        <w:rPr>
          <w:sz w:val="24"/>
          <w:szCs w:val="24"/>
        </w:rPr>
        <w:t xml:space="preserve"> снижение уровня негазифицированных жилых домов на территории города Ржева;</w:t>
      </w:r>
    </w:p>
    <w:p w:rsidR="00122666" w:rsidRPr="006B524F" w:rsidRDefault="00122666" w:rsidP="00C31F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6B524F">
        <w:rPr>
          <w:sz w:val="24"/>
          <w:szCs w:val="24"/>
        </w:rPr>
        <w:t xml:space="preserve"> создание благоприятных условий для индивидуального жилищного строительства;</w:t>
      </w:r>
    </w:p>
    <w:p w:rsidR="00122666" w:rsidRPr="006B524F" w:rsidRDefault="00122666" w:rsidP="00C31F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6B524F">
        <w:rPr>
          <w:sz w:val="24"/>
          <w:szCs w:val="24"/>
        </w:rPr>
        <w:t xml:space="preserve"> повышение роста социально-инвестиционной привлекательности муниципального образования</w:t>
      </w:r>
      <w:r>
        <w:rPr>
          <w:sz w:val="24"/>
          <w:szCs w:val="24"/>
        </w:rPr>
        <w:t>.</w:t>
      </w:r>
    </w:p>
    <w:p w:rsidR="00122666" w:rsidRPr="006B524F" w:rsidRDefault="00122666" w:rsidP="007A5E9B">
      <w:pPr>
        <w:rPr>
          <w:b/>
          <w:sz w:val="24"/>
          <w:szCs w:val="24"/>
        </w:rPr>
      </w:pPr>
    </w:p>
    <w:p w:rsidR="00122666" w:rsidRDefault="00122666" w:rsidP="00C33073">
      <w:pPr>
        <w:jc w:val="center"/>
        <w:rPr>
          <w:b/>
          <w:sz w:val="24"/>
          <w:szCs w:val="24"/>
        </w:rPr>
      </w:pPr>
      <w:r w:rsidRPr="006B524F">
        <w:rPr>
          <w:b/>
          <w:sz w:val="24"/>
          <w:szCs w:val="24"/>
        </w:rPr>
        <w:t>Сроки реализации настоящей программы</w:t>
      </w:r>
    </w:p>
    <w:p w:rsidR="00122666" w:rsidRPr="00AA78EC" w:rsidRDefault="00122666" w:rsidP="00C33073">
      <w:pPr>
        <w:jc w:val="center"/>
        <w:rPr>
          <w:b/>
          <w:sz w:val="16"/>
          <w:szCs w:val="16"/>
        </w:rPr>
      </w:pPr>
    </w:p>
    <w:p w:rsidR="00122666" w:rsidRPr="006B524F" w:rsidRDefault="00122666" w:rsidP="009D03B8">
      <w:pPr>
        <w:ind w:firstLine="708"/>
        <w:jc w:val="both"/>
        <w:rPr>
          <w:sz w:val="24"/>
          <w:szCs w:val="24"/>
        </w:rPr>
      </w:pPr>
      <w:r w:rsidRPr="006B524F">
        <w:rPr>
          <w:rFonts w:eastAsia="Arial Unicode MS"/>
          <w:sz w:val="24"/>
          <w:szCs w:val="24"/>
        </w:rPr>
        <w:t xml:space="preserve">Инвестиционная программа </w:t>
      </w:r>
      <w:r w:rsidRPr="006B524F">
        <w:rPr>
          <w:sz w:val="24"/>
          <w:szCs w:val="24"/>
        </w:rPr>
        <w:t>«Газоснабжение жилых домов по адресу: г.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Ржев, ул.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Хорошевская, Аграрная, Добрая, Первого Салюта»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будет реализована в 2022 году.</w:t>
      </w:r>
    </w:p>
    <w:p w:rsidR="00122666" w:rsidRPr="006B524F" w:rsidRDefault="00122666" w:rsidP="007A5E9B">
      <w:pPr>
        <w:jc w:val="both"/>
        <w:rPr>
          <w:sz w:val="24"/>
          <w:szCs w:val="24"/>
        </w:rPr>
      </w:pPr>
    </w:p>
    <w:p w:rsidR="00122666" w:rsidRDefault="00122666" w:rsidP="00C33073">
      <w:pPr>
        <w:jc w:val="center"/>
        <w:rPr>
          <w:b/>
          <w:sz w:val="24"/>
          <w:szCs w:val="24"/>
        </w:rPr>
      </w:pPr>
      <w:r w:rsidRPr="006B524F">
        <w:rPr>
          <w:b/>
          <w:sz w:val="24"/>
          <w:szCs w:val="24"/>
        </w:rPr>
        <w:t>Объем средств для реализации программы</w:t>
      </w:r>
    </w:p>
    <w:p w:rsidR="00122666" w:rsidRPr="00AA78EC" w:rsidRDefault="00122666" w:rsidP="00C33073">
      <w:pPr>
        <w:jc w:val="center"/>
        <w:rPr>
          <w:b/>
          <w:sz w:val="16"/>
          <w:szCs w:val="16"/>
        </w:rPr>
      </w:pPr>
    </w:p>
    <w:p w:rsidR="00122666" w:rsidRPr="006B524F" w:rsidRDefault="00122666" w:rsidP="009D03B8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 xml:space="preserve">Финансовые средства формируются: </w:t>
      </w:r>
    </w:p>
    <w:p w:rsidR="00122666" w:rsidRPr="006B524F" w:rsidRDefault="00122666" w:rsidP="00A1631B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– 2021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г</w:t>
      </w:r>
      <w:r>
        <w:rPr>
          <w:sz w:val="24"/>
          <w:szCs w:val="24"/>
        </w:rPr>
        <w:t xml:space="preserve">од </w:t>
      </w:r>
      <w:r w:rsidRPr="006B524F">
        <w:rPr>
          <w:sz w:val="24"/>
          <w:szCs w:val="24"/>
        </w:rPr>
        <w:t>(проектно-изыскательские работы и прохождение государственной экспертизы) за счет средств бюджета города Ржева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 xml:space="preserve">на 2021 </w:t>
      </w:r>
      <w:r>
        <w:rPr>
          <w:sz w:val="24"/>
          <w:szCs w:val="24"/>
        </w:rPr>
        <w:t>год</w:t>
      </w:r>
      <w:r w:rsidRPr="006B524F">
        <w:rPr>
          <w:sz w:val="24"/>
          <w:szCs w:val="24"/>
        </w:rPr>
        <w:t>;</w:t>
      </w:r>
    </w:p>
    <w:p w:rsidR="00122666" w:rsidRPr="006B524F" w:rsidRDefault="00122666" w:rsidP="00A1631B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–</w:t>
      </w:r>
      <w:r>
        <w:rPr>
          <w:sz w:val="24"/>
          <w:szCs w:val="24"/>
        </w:rPr>
        <w:t xml:space="preserve">  </w:t>
      </w:r>
      <w:r w:rsidRPr="006B524F">
        <w:rPr>
          <w:sz w:val="24"/>
          <w:szCs w:val="24"/>
        </w:rPr>
        <w:t>2022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г</w:t>
      </w:r>
      <w:r>
        <w:rPr>
          <w:sz w:val="24"/>
          <w:szCs w:val="24"/>
        </w:rPr>
        <w:t>од</w:t>
      </w:r>
      <w:r w:rsidRPr="006B524F">
        <w:rPr>
          <w:sz w:val="24"/>
          <w:szCs w:val="24"/>
        </w:rPr>
        <w:t xml:space="preserve"> (строительно-монтажные работы) за счет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средств областного бюджета Тверской области и средств бюджета города Ржева</w:t>
      </w:r>
      <w:r>
        <w:rPr>
          <w:sz w:val="24"/>
          <w:szCs w:val="24"/>
        </w:rPr>
        <w:t>.</w:t>
      </w:r>
      <w:r w:rsidRPr="006B524F">
        <w:rPr>
          <w:sz w:val="24"/>
          <w:szCs w:val="24"/>
        </w:rPr>
        <w:t xml:space="preserve"> </w:t>
      </w:r>
    </w:p>
    <w:p w:rsidR="00122666" w:rsidRPr="006B524F" w:rsidRDefault="00122666" w:rsidP="009D03B8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 xml:space="preserve">Общий объем средств на реализацию программы составляет  – 10 355,41 тыс. руб., </w:t>
      </w:r>
    </w:p>
    <w:p w:rsidR="00122666" w:rsidRPr="006B524F" w:rsidRDefault="00122666" w:rsidP="007A5E9B">
      <w:pPr>
        <w:jc w:val="both"/>
        <w:rPr>
          <w:sz w:val="24"/>
          <w:szCs w:val="24"/>
        </w:rPr>
      </w:pPr>
      <w:r w:rsidRPr="006B524F">
        <w:rPr>
          <w:sz w:val="24"/>
          <w:szCs w:val="24"/>
        </w:rPr>
        <w:t>в том числе:</w:t>
      </w:r>
    </w:p>
    <w:p w:rsidR="00122666" w:rsidRPr="006B524F" w:rsidRDefault="00122666" w:rsidP="00A1631B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2021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г</w:t>
      </w:r>
      <w:r>
        <w:rPr>
          <w:sz w:val="24"/>
          <w:szCs w:val="24"/>
        </w:rPr>
        <w:t>од</w:t>
      </w:r>
      <w:r w:rsidRPr="00D34817"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проектно-изыскательские работы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– 1655,33 тыс. руб.,</w:t>
      </w:r>
    </w:p>
    <w:p w:rsidR="00122666" w:rsidRPr="006B524F" w:rsidRDefault="00122666" w:rsidP="00A1631B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2021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г</w:t>
      </w:r>
      <w:r>
        <w:rPr>
          <w:sz w:val="24"/>
          <w:szCs w:val="24"/>
        </w:rPr>
        <w:t>од</w:t>
      </w:r>
      <w:r w:rsidRPr="006B524F">
        <w:rPr>
          <w:sz w:val="24"/>
          <w:szCs w:val="24"/>
        </w:rPr>
        <w:t xml:space="preserve"> – проведение государственной экспертизы проектной документации – 329,33 тыс. руб.</w:t>
      </w:r>
    </w:p>
    <w:p w:rsidR="00122666" w:rsidRPr="006B524F" w:rsidRDefault="00122666" w:rsidP="00A1631B">
      <w:pPr>
        <w:ind w:firstLine="708"/>
        <w:rPr>
          <w:b/>
          <w:sz w:val="24"/>
          <w:szCs w:val="24"/>
        </w:rPr>
      </w:pPr>
      <w:r w:rsidRPr="006B524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2022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г</w:t>
      </w:r>
      <w:r>
        <w:rPr>
          <w:sz w:val="24"/>
          <w:szCs w:val="24"/>
        </w:rPr>
        <w:t>од</w:t>
      </w:r>
      <w:r w:rsidRPr="006B524F">
        <w:rPr>
          <w:sz w:val="24"/>
          <w:szCs w:val="24"/>
        </w:rPr>
        <w:t xml:space="preserve"> – строительно-монтажные работы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7 801,30 тыс. руб.</w:t>
      </w:r>
    </w:p>
    <w:p w:rsidR="00122666" w:rsidRPr="006B524F" w:rsidRDefault="00122666" w:rsidP="00E37DD4">
      <w:pPr>
        <w:jc w:val="center"/>
        <w:rPr>
          <w:b/>
          <w:color w:val="FF0000"/>
          <w:sz w:val="24"/>
          <w:szCs w:val="24"/>
        </w:rPr>
      </w:pPr>
    </w:p>
    <w:p w:rsidR="00122666" w:rsidRDefault="00122666" w:rsidP="00E37DD4">
      <w:pPr>
        <w:jc w:val="center"/>
        <w:rPr>
          <w:b/>
          <w:sz w:val="24"/>
          <w:szCs w:val="24"/>
        </w:rPr>
      </w:pPr>
      <w:r w:rsidRPr="006B524F">
        <w:rPr>
          <w:b/>
          <w:sz w:val="24"/>
          <w:szCs w:val="24"/>
        </w:rPr>
        <w:t>Структура</w:t>
      </w:r>
      <w:r>
        <w:rPr>
          <w:b/>
          <w:sz w:val="24"/>
          <w:szCs w:val="24"/>
        </w:rPr>
        <w:t xml:space="preserve"> </w:t>
      </w:r>
      <w:r w:rsidRPr="006B524F">
        <w:rPr>
          <w:b/>
          <w:sz w:val="24"/>
          <w:szCs w:val="24"/>
        </w:rPr>
        <w:t>источников финансирования инвестиционной программы</w:t>
      </w:r>
    </w:p>
    <w:p w:rsidR="00122666" w:rsidRPr="00AA78EC" w:rsidRDefault="00122666" w:rsidP="00E37DD4">
      <w:pPr>
        <w:jc w:val="center"/>
        <w:rPr>
          <w:b/>
          <w:sz w:val="16"/>
          <w:szCs w:val="16"/>
        </w:rPr>
      </w:pPr>
    </w:p>
    <w:p w:rsidR="00122666" w:rsidRPr="006B524F" w:rsidRDefault="00122666" w:rsidP="00D34817">
      <w:pPr>
        <w:ind w:firstLine="708"/>
        <w:rPr>
          <w:sz w:val="24"/>
          <w:szCs w:val="24"/>
        </w:rPr>
      </w:pPr>
      <w:r w:rsidRPr="006B524F">
        <w:rPr>
          <w:sz w:val="24"/>
          <w:szCs w:val="24"/>
        </w:rPr>
        <w:t xml:space="preserve">Общий объем средств на реализацию программы составляет 10 355,41 тыс. руб., </w:t>
      </w:r>
    </w:p>
    <w:p w:rsidR="00122666" w:rsidRPr="006B524F" w:rsidRDefault="00122666" w:rsidP="00D16907">
      <w:pPr>
        <w:rPr>
          <w:sz w:val="24"/>
          <w:szCs w:val="24"/>
        </w:rPr>
      </w:pPr>
      <w:r w:rsidRPr="006B524F">
        <w:rPr>
          <w:sz w:val="24"/>
          <w:szCs w:val="24"/>
        </w:rPr>
        <w:t>в том числе на:</w:t>
      </w:r>
    </w:p>
    <w:p w:rsidR="00122666" w:rsidRPr="006B524F" w:rsidRDefault="00122666" w:rsidP="00A1631B">
      <w:pPr>
        <w:ind w:firstLine="708"/>
        <w:rPr>
          <w:rFonts w:eastAsia="Arial Unicode MS"/>
          <w:sz w:val="24"/>
          <w:szCs w:val="24"/>
        </w:rPr>
      </w:pPr>
      <w:r w:rsidRPr="006B524F">
        <w:rPr>
          <w:sz w:val="24"/>
          <w:szCs w:val="24"/>
        </w:rPr>
        <w:t>на</w:t>
      </w:r>
      <w:r w:rsidRPr="006B524F">
        <w:rPr>
          <w:rFonts w:eastAsia="Arial Unicode MS"/>
          <w:sz w:val="24"/>
          <w:szCs w:val="24"/>
        </w:rPr>
        <w:t xml:space="preserve"> 2022 год   </w:t>
      </w:r>
      <w:r w:rsidRPr="006B524F">
        <w:rPr>
          <w:sz w:val="24"/>
          <w:szCs w:val="24"/>
        </w:rPr>
        <w:t>–</w:t>
      </w:r>
      <w:r w:rsidRPr="006B524F">
        <w:rPr>
          <w:rFonts w:eastAsia="Arial Unicode MS"/>
          <w:sz w:val="24"/>
          <w:szCs w:val="24"/>
        </w:rPr>
        <w:t xml:space="preserve"> 7 801,30 </w:t>
      </w:r>
      <w:r w:rsidRPr="006B524F">
        <w:rPr>
          <w:sz w:val="24"/>
          <w:szCs w:val="24"/>
        </w:rPr>
        <w:t>тыс. руб.,</w:t>
      </w:r>
    </w:p>
    <w:p w:rsidR="00122666" w:rsidRPr="006B524F" w:rsidRDefault="00122666" w:rsidP="00A1631B">
      <w:pPr>
        <w:ind w:firstLine="708"/>
        <w:rPr>
          <w:sz w:val="24"/>
          <w:szCs w:val="24"/>
        </w:rPr>
      </w:pPr>
      <w:r w:rsidRPr="006B524F">
        <w:rPr>
          <w:rFonts w:eastAsia="Arial Unicode MS"/>
          <w:sz w:val="24"/>
          <w:szCs w:val="24"/>
        </w:rPr>
        <w:t xml:space="preserve">в том числе: </w:t>
      </w:r>
    </w:p>
    <w:p w:rsidR="00122666" w:rsidRPr="006B524F" w:rsidRDefault="00122666" w:rsidP="00A1631B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средства областного бюджета Тверской области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 xml:space="preserve"> –  7 021,17 тыс. руб.; </w:t>
      </w:r>
    </w:p>
    <w:p w:rsidR="00122666" w:rsidRPr="006B524F" w:rsidRDefault="00122666" w:rsidP="00A1631B">
      <w:pPr>
        <w:ind w:firstLine="708"/>
        <w:rPr>
          <w:rFonts w:eastAsia="Arial Unicode MS"/>
          <w:sz w:val="24"/>
          <w:szCs w:val="24"/>
        </w:rPr>
      </w:pPr>
      <w:r w:rsidRPr="006B524F">
        <w:rPr>
          <w:sz w:val="24"/>
          <w:szCs w:val="24"/>
        </w:rPr>
        <w:t>средства бюджета муниципального образования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 xml:space="preserve"> –    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780,10 тыс. руб</w:t>
      </w:r>
      <w:r w:rsidRPr="006B524F">
        <w:rPr>
          <w:rFonts w:eastAsia="Arial Unicode MS"/>
          <w:sz w:val="24"/>
          <w:szCs w:val="24"/>
        </w:rPr>
        <w:t>.</w:t>
      </w:r>
    </w:p>
    <w:p w:rsidR="00122666" w:rsidRPr="006B524F" w:rsidRDefault="00122666" w:rsidP="00002696">
      <w:pPr>
        <w:rPr>
          <w:rFonts w:eastAsia="Arial Unicode MS"/>
          <w:sz w:val="24"/>
          <w:szCs w:val="24"/>
        </w:rPr>
      </w:pPr>
    </w:p>
    <w:p w:rsidR="00122666" w:rsidRDefault="00122666" w:rsidP="00D16907">
      <w:pPr>
        <w:jc w:val="center"/>
        <w:rPr>
          <w:b/>
          <w:sz w:val="24"/>
          <w:szCs w:val="24"/>
        </w:rPr>
      </w:pPr>
    </w:p>
    <w:p w:rsidR="00122666" w:rsidRDefault="00122666" w:rsidP="00D16907">
      <w:pPr>
        <w:jc w:val="center"/>
        <w:rPr>
          <w:b/>
          <w:sz w:val="24"/>
          <w:szCs w:val="24"/>
        </w:rPr>
      </w:pPr>
      <w:r w:rsidRPr="006B524F">
        <w:rPr>
          <w:b/>
          <w:sz w:val="24"/>
          <w:szCs w:val="24"/>
        </w:rPr>
        <w:t>Механизмы</w:t>
      </w:r>
      <w:r>
        <w:rPr>
          <w:b/>
          <w:sz w:val="24"/>
          <w:szCs w:val="24"/>
        </w:rPr>
        <w:t xml:space="preserve"> </w:t>
      </w:r>
      <w:r w:rsidRPr="006B524F">
        <w:rPr>
          <w:b/>
          <w:sz w:val="24"/>
          <w:szCs w:val="24"/>
        </w:rPr>
        <w:t>реализации инвестиционной программы</w:t>
      </w:r>
    </w:p>
    <w:p w:rsidR="00122666" w:rsidRPr="00AA78EC" w:rsidRDefault="00122666" w:rsidP="00D16907">
      <w:pPr>
        <w:jc w:val="center"/>
        <w:rPr>
          <w:b/>
          <w:sz w:val="16"/>
          <w:szCs w:val="16"/>
        </w:rPr>
      </w:pPr>
    </w:p>
    <w:p w:rsidR="00122666" w:rsidRPr="006B524F" w:rsidRDefault="00122666" w:rsidP="00D34817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 xml:space="preserve">Реализация программы будет осуществляться </w:t>
      </w:r>
      <w:r>
        <w:rPr>
          <w:sz w:val="24"/>
          <w:szCs w:val="24"/>
        </w:rPr>
        <w:t>А</w:t>
      </w:r>
      <w:r w:rsidRPr="006B524F">
        <w:rPr>
          <w:sz w:val="24"/>
          <w:szCs w:val="24"/>
        </w:rPr>
        <w:t>дминистрацией города Ржева в рамках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Федерального закона от 06 октября 2003</w:t>
      </w:r>
      <w:r>
        <w:rPr>
          <w:sz w:val="24"/>
          <w:szCs w:val="24"/>
        </w:rPr>
        <w:t xml:space="preserve"> года</w:t>
      </w:r>
      <w:r w:rsidRPr="006B524F">
        <w:rPr>
          <w:sz w:val="24"/>
          <w:szCs w:val="24"/>
        </w:rPr>
        <w:t xml:space="preserve"> № 131-ФЗ «Об общих принципах организации местного самоупр</w:t>
      </w:r>
      <w:r>
        <w:rPr>
          <w:sz w:val="24"/>
          <w:szCs w:val="24"/>
        </w:rPr>
        <w:t>авления в Российской Федерации»,</w:t>
      </w:r>
      <w:r w:rsidRPr="006B524F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 и услуг для обеспечения государственных и муниципальных нужд ».</w:t>
      </w:r>
    </w:p>
    <w:p w:rsidR="00122666" w:rsidRPr="006B524F" w:rsidRDefault="00122666" w:rsidP="00D34817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Администрация города Ржева с целью реализации Программы:</w:t>
      </w:r>
    </w:p>
    <w:p w:rsidR="00122666" w:rsidRPr="006B524F" w:rsidRDefault="00122666" w:rsidP="00612F1E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– в установленном порядке готовит и вносит изменения в Программу (при необходимости);</w:t>
      </w:r>
    </w:p>
    <w:p w:rsidR="00122666" w:rsidRPr="006B524F" w:rsidRDefault="00122666" w:rsidP="00612F1E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– обеспечивает привлечение бюджетных средств для реализации Программы;</w:t>
      </w:r>
    </w:p>
    <w:p w:rsidR="00122666" w:rsidRPr="006B524F" w:rsidRDefault="00122666" w:rsidP="00612F1E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– осуществляет мониторинг реализации Программы;</w:t>
      </w:r>
    </w:p>
    <w:p w:rsidR="00122666" w:rsidRPr="006B524F" w:rsidRDefault="00122666" w:rsidP="00612F1E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– контролирует расходование бюджетных средств, поступающих на реализацию Программы;</w:t>
      </w:r>
    </w:p>
    <w:p w:rsidR="00122666" w:rsidRPr="006B524F" w:rsidRDefault="00122666" w:rsidP="00612F1E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обеспечивает разработку нормативно-правовой базы на уровне местного самоуправления с целью реализации федерального и регионального законодательства в части развития системы газоснабжения города Ржева;</w:t>
      </w:r>
    </w:p>
    <w:p w:rsidR="00122666" w:rsidRPr="006B524F" w:rsidRDefault="00122666" w:rsidP="00612F1E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организует контроль за строительством и приемку законченного строительства, в рамках Программы.</w:t>
      </w:r>
    </w:p>
    <w:p w:rsidR="00122666" w:rsidRPr="006B524F" w:rsidRDefault="00122666" w:rsidP="00A10CB2">
      <w:pPr>
        <w:jc w:val="both"/>
        <w:rPr>
          <w:sz w:val="24"/>
          <w:szCs w:val="24"/>
        </w:rPr>
      </w:pPr>
    </w:p>
    <w:p w:rsidR="00122666" w:rsidRDefault="00122666" w:rsidP="00D16907">
      <w:pPr>
        <w:jc w:val="center"/>
        <w:rPr>
          <w:b/>
          <w:sz w:val="24"/>
          <w:szCs w:val="24"/>
        </w:rPr>
      </w:pPr>
      <w:r w:rsidRPr="006B524F">
        <w:rPr>
          <w:b/>
          <w:sz w:val="24"/>
          <w:szCs w:val="24"/>
        </w:rPr>
        <w:t>Механизмы управления и контроля за реализацией инвестиционной  программы</w:t>
      </w:r>
    </w:p>
    <w:p w:rsidR="00122666" w:rsidRPr="00AA78EC" w:rsidRDefault="00122666" w:rsidP="00D16907">
      <w:pPr>
        <w:jc w:val="center"/>
        <w:rPr>
          <w:sz w:val="16"/>
          <w:szCs w:val="16"/>
        </w:rPr>
      </w:pPr>
    </w:p>
    <w:p w:rsidR="00122666" w:rsidRPr="006B524F" w:rsidRDefault="00122666" w:rsidP="00D34817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Вопросы  координации работ, связанных с реализацией проекта «Газоснабжение жилых домов по адресу: г.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Ржев, ул.</w:t>
      </w:r>
      <w:r>
        <w:rPr>
          <w:sz w:val="24"/>
          <w:szCs w:val="24"/>
        </w:rPr>
        <w:t xml:space="preserve"> </w:t>
      </w:r>
      <w:r w:rsidRPr="006B524F">
        <w:rPr>
          <w:sz w:val="24"/>
          <w:szCs w:val="24"/>
        </w:rPr>
        <w:t>Хорошевская, Аграрная, Добрая, Первого Салюта» осуществляет Администрация города Ржева по согласованию с Министерством энергетики и жилищно-коммунального хозяйства Тверской области  на стадии выполнения строительно-монтажных работ.</w:t>
      </w:r>
    </w:p>
    <w:p w:rsidR="00122666" w:rsidRPr="006B524F" w:rsidRDefault="00122666" w:rsidP="00D34817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С целью постоянного контроля и координации дей</w:t>
      </w:r>
      <w:r>
        <w:rPr>
          <w:sz w:val="24"/>
          <w:szCs w:val="24"/>
        </w:rPr>
        <w:t>ствий по реализации Программы, А</w:t>
      </w:r>
      <w:r w:rsidRPr="006B524F">
        <w:rPr>
          <w:sz w:val="24"/>
          <w:szCs w:val="24"/>
        </w:rPr>
        <w:t>дминистрация города Ржева:</w:t>
      </w:r>
    </w:p>
    <w:p w:rsidR="00122666" w:rsidRPr="006B524F" w:rsidRDefault="00122666" w:rsidP="00612F1E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– осуществляет взаимодействие со всеми заинтересованными сторонами, участвующими в проектировании, а затем в строительстве объекта газоснабжения;</w:t>
      </w:r>
    </w:p>
    <w:p w:rsidR="00122666" w:rsidRPr="006B524F" w:rsidRDefault="00122666" w:rsidP="00612F1E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– постоянно отслеживает ход реализации Программы</w:t>
      </w:r>
      <w:r>
        <w:rPr>
          <w:sz w:val="24"/>
          <w:szCs w:val="24"/>
        </w:rPr>
        <w:t>.</w:t>
      </w:r>
    </w:p>
    <w:p w:rsidR="00122666" w:rsidRPr="006B524F" w:rsidRDefault="00122666" w:rsidP="00D34817">
      <w:pPr>
        <w:ind w:firstLine="708"/>
        <w:jc w:val="both"/>
        <w:rPr>
          <w:sz w:val="24"/>
          <w:szCs w:val="24"/>
        </w:rPr>
      </w:pPr>
      <w:r w:rsidRPr="006B524F">
        <w:rPr>
          <w:sz w:val="24"/>
          <w:szCs w:val="24"/>
        </w:rPr>
        <w:t>Отчетным периодом по выполнению мероприятий Программы является календарный год.</w:t>
      </w:r>
    </w:p>
    <w:sectPr w:rsidR="00122666" w:rsidRPr="006B524F" w:rsidSect="00417937">
      <w:headerReference w:type="even" r:id="rId9"/>
      <w:headerReference w:type="default" r:id="rId10"/>
      <w:pgSz w:w="11906" w:h="16838"/>
      <w:pgMar w:top="1258" w:right="746" w:bottom="143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666" w:rsidRDefault="00122666">
      <w:r>
        <w:separator/>
      </w:r>
    </w:p>
  </w:endnote>
  <w:endnote w:type="continuationSeparator" w:id="1">
    <w:p w:rsidR="00122666" w:rsidRDefault="00122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666" w:rsidRDefault="00122666">
      <w:r>
        <w:separator/>
      </w:r>
    </w:p>
  </w:footnote>
  <w:footnote w:type="continuationSeparator" w:id="1">
    <w:p w:rsidR="00122666" w:rsidRDefault="00122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666" w:rsidRDefault="00122666" w:rsidP="009521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2666" w:rsidRDefault="001226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666" w:rsidRDefault="00122666" w:rsidP="009521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22666" w:rsidRDefault="001226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FA5F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5D281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14CD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E12C5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71E2D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DEF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26D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1A4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529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B0E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40AA8"/>
    <w:multiLevelType w:val="hybridMultilevel"/>
    <w:tmpl w:val="DDE085BC"/>
    <w:lvl w:ilvl="0" w:tplc="0A70D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EFC6B71"/>
    <w:multiLevelType w:val="hybridMultilevel"/>
    <w:tmpl w:val="FF0C3E1E"/>
    <w:lvl w:ilvl="0" w:tplc="78360E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1B764A5"/>
    <w:multiLevelType w:val="hybridMultilevel"/>
    <w:tmpl w:val="52D630EA"/>
    <w:lvl w:ilvl="0" w:tplc="6FD0DDC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1AA29E2"/>
    <w:multiLevelType w:val="multilevel"/>
    <w:tmpl w:val="5F1077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119"/>
    <w:rsid w:val="00002696"/>
    <w:rsid w:val="00013638"/>
    <w:rsid w:val="00020480"/>
    <w:rsid w:val="00024332"/>
    <w:rsid w:val="00037E73"/>
    <w:rsid w:val="000473B7"/>
    <w:rsid w:val="000501CD"/>
    <w:rsid w:val="000505D7"/>
    <w:rsid w:val="000722A5"/>
    <w:rsid w:val="00083CEB"/>
    <w:rsid w:val="00084F18"/>
    <w:rsid w:val="00085E07"/>
    <w:rsid w:val="000973A8"/>
    <w:rsid w:val="000A351A"/>
    <w:rsid w:val="000A6370"/>
    <w:rsid w:val="000E7ABA"/>
    <w:rsid w:val="000F455B"/>
    <w:rsid w:val="000F74DD"/>
    <w:rsid w:val="00100D18"/>
    <w:rsid w:val="00100E30"/>
    <w:rsid w:val="00107ABB"/>
    <w:rsid w:val="00110CC9"/>
    <w:rsid w:val="0012126A"/>
    <w:rsid w:val="00122666"/>
    <w:rsid w:val="00131FFF"/>
    <w:rsid w:val="00146A4A"/>
    <w:rsid w:val="001648B2"/>
    <w:rsid w:val="00166D1C"/>
    <w:rsid w:val="0018580F"/>
    <w:rsid w:val="001A5ABE"/>
    <w:rsid w:val="001A61C2"/>
    <w:rsid w:val="001C7A2E"/>
    <w:rsid w:val="001D7198"/>
    <w:rsid w:val="001E570B"/>
    <w:rsid w:val="001F215F"/>
    <w:rsid w:val="001F2311"/>
    <w:rsid w:val="001F509D"/>
    <w:rsid w:val="00206A7D"/>
    <w:rsid w:val="00252716"/>
    <w:rsid w:val="00254105"/>
    <w:rsid w:val="002564F7"/>
    <w:rsid w:val="002605FC"/>
    <w:rsid w:val="00262566"/>
    <w:rsid w:val="002744DB"/>
    <w:rsid w:val="00287D41"/>
    <w:rsid w:val="002A4EE5"/>
    <w:rsid w:val="002B4C60"/>
    <w:rsid w:val="002B5C7D"/>
    <w:rsid w:val="002C51CB"/>
    <w:rsid w:val="002D0A67"/>
    <w:rsid w:val="002D15AF"/>
    <w:rsid w:val="002E10BC"/>
    <w:rsid w:val="002E1157"/>
    <w:rsid w:val="003133B4"/>
    <w:rsid w:val="00321735"/>
    <w:rsid w:val="0033183F"/>
    <w:rsid w:val="00351833"/>
    <w:rsid w:val="00356172"/>
    <w:rsid w:val="003610B6"/>
    <w:rsid w:val="003648F2"/>
    <w:rsid w:val="003671A9"/>
    <w:rsid w:val="003729A4"/>
    <w:rsid w:val="00383DED"/>
    <w:rsid w:val="003A0280"/>
    <w:rsid w:val="003A2097"/>
    <w:rsid w:val="003B70D0"/>
    <w:rsid w:val="003C0422"/>
    <w:rsid w:val="003D3ECB"/>
    <w:rsid w:val="003E0A6B"/>
    <w:rsid w:val="003E4960"/>
    <w:rsid w:val="00401603"/>
    <w:rsid w:val="00417937"/>
    <w:rsid w:val="0043229F"/>
    <w:rsid w:val="00445A72"/>
    <w:rsid w:val="00446B47"/>
    <w:rsid w:val="00454CC9"/>
    <w:rsid w:val="00455188"/>
    <w:rsid w:val="00466893"/>
    <w:rsid w:val="004773E6"/>
    <w:rsid w:val="004A75B9"/>
    <w:rsid w:val="004B2855"/>
    <w:rsid w:val="004C0DE0"/>
    <w:rsid w:val="004D2239"/>
    <w:rsid w:val="004D5214"/>
    <w:rsid w:val="004E3548"/>
    <w:rsid w:val="004E5682"/>
    <w:rsid w:val="0051250C"/>
    <w:rsid w:val="005407A3"/>
    <w:rsid w:val="00544119"/>
    <w:rsid w:val="005518AF"/>
    <w:rsid w:val="00555289"/>
    <w:rsid w:val="0056328F"/>
    <w:rsid w:val="0056532D"/>
    <w:rsid w:val="005B2071"/>
    <w:rsid w:val="005B67F4"/>
    <w:rsid w:val="005C6FB8"/>
    <w:rsid w:val="005C7141"/>
    <w:rsid w:val="005D2EC8"/>
    <w:rsid w:val="005D3562"/>
    <w:rsid w:val="005D7CA4"/>
    <w:rsid w:val="005E0753"/>
    <w:rsid w:val="00612F1E"/>
    <w:rsid w:val="00635872"/>
    <w:rsid w:val="00640B1D"/>
    <w:rsid w:val="00655FFE"/>
    <w:rsid w:val="00661C4D"/>
    <w:rsid w:val="006637E5"/>
    <w:rsid w:val="00667D36"/>
    <w:rsid w:val="00670DAE"/>
    <w:rsid w:val="00671244"/>
    <w:rsid w:val="006A5DB0"/>
    <w:rsid w:val="006B524F"/>
    <w:rsid w:val="006C1195"/>
    <w:rsid w:val="006D2FCF"/>
    <w:rsid w:val="006E2EA1"/>
    <w:rsid w:val="007004D3"/>
    <w:rsid w:val="00711A9B"/>
    <w:rsid w:val="0071667F"/>
    <w:rsid w:val="00727DA3"/>
    <w:rsid w:val="007750AD"/>
    <w:rsid w:val="00776F36"/>
    <w:rsid w:val="007A5E9B"/>
    <w:rsid w:val="007B4C7B"/>
    <w:rsid w:val="007B6B00"/>
    <w:rsid w:val="007C7D1B"/>
    <w:rsid w:val="007E6C76"/>
    <w:rsid w:val="007F6D9D"/>
    <w:rsid w:val="0080184F"/>
    <w:rsid w:val="00803B77"/>
    <w:rsid w:val="008266C9"/>
    <w:rsid w:val="008424C8"/>
    <w:rsid w:val="0086010B"/>
    <w:rsid w:val="008A45F1"/>
    <w:rsid w:val="008B188C"/>
    <w:rsid w:val="008B65C6"/>
    <w:rsid w:val="008C28B7"/>
    <w:rsid w:val="008D0E04"/>
    <w:rsid w:val="008E12A0"/>
    <w:rsid w:val="0090559F"/>
    <w:rsid w:val="00910F5B"/>
    <w:rsid w:val="009158CA"/>
    <w:rsid w:val="0092171C"/>
    <w:rsid w:val="00926965"/>
    <w:rsid w:val="00930195"/>
    <w:rsid w:val="009521BB"/>
    <w:rsid w:val="00964E32"/>
    <w:rsid w:val="00967E17"/>
    <w:rsid w:val="00987CB1"/>
    <w:rsid w:val="0099023A"/>
    <w:rsid w:val="0099375B"/>
    <w:rsid w:val="009979D2"/>
    <w:rsid w:val="009A6FCA"/>
    <w:rsid w:val="009C4AFC"/>
    <w:rsid w:val="009D03B8"/>
    <w:rsid w:val="009E27EE"/>
    <w:rsid w:val="009F1AFB"/>
    <w:rsid w:val="00A072FD"/>
    <w:rsid w:val="00A10CB2"/>
    <w:rsid w:val="00A1631B"/>
    <w:rsid w:val="00A371B5"/>
    <w:rsid w:val="00A37C6A"/>
    <w:rsid w:val="00A42173"/>
    <w:rsid w:val="00A620A4"/>
    <w:rsid w:val="00A6731F"/>
    <w:rsid w:val="00A8197A"/>
    <w:rsid w:val="00A85B32"/>
    <w:rsid w:val="00AA78EC"/>
    <w:rsid w:val="00AC0496"/>
    <w:rsid w:val="00B00574"/>
    <w:rsid w:val="00B111F4"/>
    <w:rsid w:val="00B267E8"/>
    <w:rsid w:val="00B41AC4"/>
    <w:rsid w:val="00B43ACF"/>
    <w:rsid w:val="00B64DAE"/>
    <w:rsid w:val="00B81158"/>
    <w:rsid w:val="00BA71CC"/>
    <w:rsid w:val="00BB375B"/>
    <w:rsid w:val="00BD65BC"/>
    <w:rsid w:val="00BE284B"/>
    <w:rsid w:val="00BF126A"/>
    <w:rsid w:val="00BF184F"/>
    <w:rsid w:val="00C13ED0"/>
    <w:rsid w:val="00C21D96"/>
    <w:rsid w:val="00C31FFD"/>
    <w:rsid w:val="00C33073"/>
    <w:rsid w:val="00C624CF"/>
    <w:rsid w:val="00C625EC"/>
    <w:rsid w:val="00C87819"/>
    <w:rsid w:val="00CA0451"/>
    <w:rsid w:val="00CB03C4"/>
    <w:rsid w:val="00CB3F45"/>
    <w:rsid w:val="00CD47B7"/>
    <w:rsid w:val="00CF18BA"/>
    <w:rsid w:val="00D06518"/>
    <w:rsid w:val="00D11647"/>
    <w:rsid w:val="00D129BA"/>
    <w:rsid w:val="00D16907"/>
    <w:rsid w:val="00D22219"/>
    <w:rsid w:val="00D34817"/>
    <w:rsid w:val="00D5114E"/>
    <w:rsid w:val="00D558FB"/>
    <w:rsid w:val="00D805CD"/>
    <w:rsid w:val="00D91D15"/>
    <w:rsid w:val="00DA5588"/>
    <w:rsid w:val="00DA7535"/>
    <w:rsid w:val="00DC2512"/>
    <w:rsid w:val="00DF07E6"/>
    <w:rsid w:val="00E17609"/>
    <w:rsid w:val="00E22E78"/>
    <w:rsid w:val="00E37DD4"/>
    <w:rsid w:val="00E44809"/>
    <w:rsid w:val="00E4796B"/>
    <w:rsid w:val="00E7118D"/>
    <w:rsid w:val="00E71441"/>
    <w:rsid w:val="00E94C83"/>
    <w:rsid w:val="00EB32AD"/>
    <w:rsid w:val="00EB7CF1"/>
    <w:rsid w:val="00EC7281"/>
    <w:rsid w:val="00ED24CB"/>
    <w:rsid w:val="00EF265A"/>
    <w:rsid w:val="00EF6FAD"/>
    <w:rsid w:val="00F12D7D"/>
    <w:rsid w:val="00F24CCB"/>
    <w:rsid w:val="00F25373"/>
    <w:rsid w:val="00F27937"/>
    <w:rsid w:val="00F5156A"/>
    <w:rsid w:val="00F66E51"/>
    <w:rsid w:val="00F815EC"/>
    <w:rsid w:val="00FA25DC"/>
    <w:rsid w:val="00FA454D"/>
    <w:rsid w:val="00FB5AD1"/>
    <w:rsid w:val="00FB66CA"/>
    <w:rsid w:val="00FC26B1"/>
    <w:rsid w:val="00FD0F36"/>
    <w:rsid w:val="00FE31F5"/>
    <w:rsid w:val="00FF0358"/>
    <w:rsid w:val="00FF57B9"/>
    <w:rsid w:val="00FF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E17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8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84B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84B"/>
    <w:rPr>
      <w:rFonts w:ascii="Cambria" w:hAnsi="Cambria" w:cs="Times New Roman"/>
      <w:b/>
      <w:i/>
      <w:sz w:val="28"/>
    </w:rPr>
  </w:style>
  <w:style w:type="paragraph" w:styleId="BodyText3">
    <w:name w:val="Body Text 3"/>
    <w:basedOn w:val="Normal"/>
    <w:link w:val="BodyText3Char"/>
    <w:uiPriority w:val="99"/>
    <w:semiHidden/>
    <w:rsid w:val="00967E17"/>
    <w:pPr>
      <w:jc w:val="center"/>
    </w:pPr>
    <w:rPr>
      <w:b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67E17"/>
    <w:rPr>
      <w:rFonts w:ascii="Times New Roman" w:hAnsi="Times New Roman" w:cs="Times New Roman"/>
      <w:b/>
      <w:sz w:val="24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967E17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67E17"/>
    <w:rPr>
      <w:rFonts w:ascii="Courier New" w:hAnsi="Courier New" w:cs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967E17"/>
    <w:pPr>
      <w:ind w:left="720"/>
      <w:contextualSpacing/>
    </w:pPr>
  </w:style>
  <w:style w:type="paragraph" w:styleId="NoSpacing">
    <w:name w:val="No Spacing"/>
    <w:uiPriority w:val="99"/>
    <w:qFormat/>
    <w:rsid w:val="001F215F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rsid w:val="00146A4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46A4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4179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17937"/>
    <w:rPr>
      <w:rFonts w:cs="Times New Roman"/>
    </w:rPr>
  </w:style>
  <w:style w:type="paragraph" w:customStyle="1" w:styleId="a">
    <w:name w:val="Знак Знак Знак Знак"/>
    <w:basedOn w:val="Normal"/>
    <w:uiPriority w:val="99"/>
    <w:rsid w:val="00C31FFD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233</TotalTime>
  <Pages>5</Pages>
  <Words>1683</Words>
  <Characters>9595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СПИРОВСКОГО РАЙОНА</dc:title>
  <dc:subject/>
  <dc:creator>Отдел архитектуры</dc:creator>
  <cp:keywords/>
  <dc:description/>
  <cp:lastModifiedBy>mahinistka</cp:lastModifiedBy>
  <cp:revision>13</cp:revision>
  <cp:lastPrinted>2021-10-22T06:48:00Z</cp:lastPrinted>
  <dcterms:created xsi:type="dcterms:W3CDTF">2021-10-21T09:01:00Z</dcterms:created>
  <dcterms:modified xsi:type="dcterms:W3CDTF">2021-10-28T12:53:00Z</dcterms:modified>
</cp:coreProperties>
</file>