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10A" w:rsidRDefault="005D710A" w:rsidP="006A4791">
      <w:pPr>
        <w:pStyle w:val="ConsTitle"/>
        <w:widowControl/>
        <w:spacing w:line="288" w:lineRule="auto"/>
        <w:ind w:right="0"/>
        <w:jc w:val="center"/>
        <w:rPr>
          <w:rFonts w:ascii="Times New Roman" w:hAnsi="Times New Roman"/>
          <w:b w:val="0"/>
          <w:sz w:val="24"/>
          <w:szCs w:val="26"/>
        </w:rPr>
      </w:pPr>
      <w:r>
        <w:t xml:space="preserve">  </w:t>
      </w:r>
      <w:r>
        <w:rPr>
          <w:rFonts w:ascii="Times New Roman" w:hAnsi="Times New Roman"/>
          <w:b w:val="0"/>
          <w:sz w:val="24"/>
          <w:szCs w:val="26"/>
        </w:rPr>
        <w:t>РОССИЙСКАЯ ФЕДЕРАЦИЯ</w:t>
      </w:r>
    </w:p>
    <w:p w:rsidR="005D710A" w:rsidRDefault="005D710A" w:rsidP="006A4791">
      <w:pPr>
        <w:pStyle w:val="ConsTitle"/>
        <w:widowControl/>
        <w:spacing w:line="288" w:lineRule="auto"/>
        <w:ind w:right="0"/>
        <w:jc w:val="center"/>
        <w:rPr>
          <w:rFonts w:ascii="Times New Roman" w:hAnsi="Times New Roman"/>
          <w:b w:val="0"/>
          <w:sz w:val="24"/>
          <w:szCs w:val="26"/>
        </w:rPr>
      </w:pPr>
      <w:r>
        <w:rPr>
          <w:rFonts w:ascii="Times New Roman" w:hAnsi="Times New Roman"/>
          <w:b w:val="0"/>
          <w:sz w:val="24"/>
          <w:szCs w:val="26"/>
        </w:rPr>
        <w:t>ТВЕРСКАЯ ОБЛАСТЬ</w:t>
      </w:r>
    </w:p>
    <w:p w:rsidR="005D710A" w:rsidRDefault="005D710A" w:rsidP="006A4791">
      <w:pPr>
        <w:pStyle w:val="ConsTitle"/>
        <w:widowControl/>
        <w:spacing w:line="288" w:lineRule="auto"/>
        <w:ind w:right="0"/>
        <w:jc w:val="center"/>
        <w:rPr>
          <w:rFonts w:ascii="Times New Roman" w:hAnsi="Times New Roman"/>
          <w:b w:val="0"/>
          <w:sz w:val="24"/>
          <w:szCs w:val="26"/>
        </w:rPr>
      </w:pPr>
    </w:p>
    <w:p w:rsidR="005D710A" w:rsidRDefault="005D710A" w:rsidP="006A4791">
      <w:pPr>
        <w:pStyle w:val="ConsTitle"/>
        <w:widowControl/>
        <w:spacing w:line="288" w:lineRule="auto"/>
        <w:ind w:right="0"/>
        <w:jc w:val="center"/>
        <w:rPr>
          <w:rFonts w:ascii="Times New Roman" w:hAnsi="Times New Roman"/>
          <w:b w:val="0"/>
          <w:sz w:val="24"/>
          <w:szCs w:val="26"/>
        </w:rPr>
      </w:pPr>
      <w:r>
        <w:rPr>
          <w:rFonts w:ascii="Times New Roman" w:hAnsi="Times New Roman"/>
          <w:b w:val="0"/>
          <w:sz w:val="24"/>
          <w:szCs w:val="26"/>
        </w:rPr>
        <w:t>РЖЕВСКАЯ ГОРОДСКАЯ ДУМА</w:t>
      </w:r>
    </w:p>
    <w:p w:rsidR="005D710A" w:rsidRDefault="005D710A" w:rsidP="006A4791">
      <w:pPr>
        <w:pStyle w:val="ConsTitle"/>
        <w:widowControl/>
        <w:spacing w:line="288" w:lineRule="auto"/>
        <w:ind w:right="0"/>
        <w:jc w:val="center"/>
        <w:rPr>
          <w:rFonts w:ascii="Times New Roman" w:hAnsi="Times New Roman"/>
          <w:b w:val="0"/>
          <w:sz w:val="24"/>
          <w:szCs w:val="26"/>
        </w:rPr>
      </w:pPr>
    </w:p>
    <w:p w:rsidR="005D710A" w:rsidRDefault="005D710A" w:rsidP="006A4791">
      <w:pPr>
        <w:pStyle w:val="ConsTitle"/>
        <w:widowControl/>
        <w:spacing w:line="288" w:lineRule="auto"/>
        <w:ind w:right="0"/>
        <w:jc w:val="center"/>
        <w:rPr>
          <w:rFonts w:ascii="Times New Roman" w:hAnsi="Times New Roman"/>
          <w:b w:val="0"/>
          <w:sz w:val="24"/>
          <w:szCs w:val="26"/>
        </w:rPr>
      </w:pPr>
    </w:p>
    <w:p w:rsidR="005D710A" w:rsidRDefault="005D710A" w:rsidP="006A4791">
      <w:pPr>
        <w:pStyle w:val="ConsTitle"/>
        <w:widowControl/>
        <w:spacing w:line="288" w:lineRule="auto"/>
        <w:ind w:right="0"/>
        <w:jc w:val="center"/>
        <w:rPr>
          <w:rFonts w:ascii="Times New Roman" w:hAnsi="Times New Roman"/>
          <w:b w:val="0"/>
          <w:sz w:val="24"/>
          <w:szCs w:val="26"/>
        </w:rPr>
      </w:pPr>
      <w:r>
        <w:rPr>
          <w:rFonts w:ascii="Times New Roman" w:hAnsi="Times New Roman"/>
          <w:b w:val="0"/>
          <w:sz w:val="24"/>
          <w:szCs w:val="26"/>
        </w:rPr>
        <w:t>РЕШЕНИЕ</w:t>
      </w:r>
    </w:p>
    <w:p w:rsidR="005D710A" w:rsidRDefault="005D710A" w:rsidP="006A4791">
      <w:pPr>
        <w:pStyle w:val="ConsTitle"/>
        <w:widowControl/>
        <w:spacing w:line="288" w:lineRule="auto"/>
        <w:ind w:right="0"/>
        <w:jc w:val="center"/>
        <w:rPr>
          <w:rFonts w:ascii="Times New Roman" w:hAnsi="Times New Roman"/>
          <w:b w:val="0"/>
          <w:sz w:val="24"/>
          <w:szCs w:val="26"/>
          <w:highlight w:val="lightGray"/>
        </w:rPr>
      </w:pPr>
    </w:p>
    <w:p w:rsidR="005D710A" w:rsidRDefault="005D710A" w:rsidP="006A4791">
      <w:pPr>
        <w:pStyle w:val="ConsTitle"/>
        <w:widowControl/>
        <w:spacing w:line="288" w:lineRule="auto"/>
        <w:ind w:right="0"/>
        <w:jc w:val="center"/>
        <w:rPr>
          <w:rFonts w:ascii="Times New Roman" w:hAnsi="Times New Roman"/>
          <w:b w:val="0"/>
          <w:sz w:val="24"/>
          <w:szCs w:val="26"/>
        </w:rPr>
      </w:pPr>
      <w:r>
        <w:rPr>
          <w:rFonts w:ascii="Times New Roman" w:hAnsi="Times New Roman"/>
          <w:b w:val="0"/>
          <w:sz w:val="24"/>
          <w:szCs w:val="26"/>
        </w:rPr>
        <w:t>26.05.2016</w:t>
      </w:r>
      <w:r>
        <w:rPr>
          <w:rFonts w:ascii="Times New Roman" w:hAnsi="Times New Roman"/>
          <w:b w:val="0"/>
          <w:sz w:val="24"/>
          <w:szCs w:val="26"/>
        </w:rPr>
        <w:tab/>
      </w:r>
      <w:r>
        <w:rPr>
          <w:rFonts w:ascii="Times New Roman" w:hAnsi="Times New Roman"/>
          <w:b w:val="0"/>
          <w:sz w:val="24"/>
          <w:szCs w:val="26"/>
        </w:rPr>
        <w:tab/>
        <w:t xml:space="preserve">                                </w:t>
      </w:r>
      <w:r>
        <w:rPr>
          <w:rFonts w:ascii="Times New Roman" w:hAnsi="Times New Roman"/>
          <w:b w:val="0"/>
          <w:sz w:val="24"/>
          <w:szCs w:val="26"/>
        </w:rPr>
        <w:tab/>
      </w:r>
      <w:r>
        <w:rPr>
          <w:rFonts w:ascii="Times New Roman" w:hAnsi="Times New Roman"/>
          <w:b w:val="0"/>
          <w:sz w:val="24"/>
          <w:szCs w:val="26"/>
        </w:rPr>
        <w:tab/>
      </w:r>
      <w:r>
        <w:rPr>
          <w:rFonts w:ascii="Times New Roman" w:hAnsi="Times New Roman"/>
          <w:b w:val="0"/>
          <w:sz w:val="24"/>
          <w:szCs w:val="26"/>
        </w:rPr>
        <w:tab/>
      </w:r>
      <w:r>
        <w:rPr>
          <w:rFonts w:ascii="Times New Roman" w:hAnsi="Times New Roman"/>
          <w:b w:val="0"/>
          <w:sz w:val="24"/>
          <w:szCs w:val="26"/>
        </w:rPr>
        <w:tab/>
      </w:r>
      <w:r>
        <w:rPr>
          <w:rFonts w:ascii="Times New Roman" w:hAnsi="Times New Roman"/>
          <w:b w:val="0"/>
          <w:sz w:val="24"/>
          <w:szCs w:val="26"/>
        </w:rPr>
        <w:tab/>
        <w:t>№ 107</w:t>
      </w:r>
    </w:p>
    <w:p w:rsidR="005D710A" w:rsidRDefault="005D710A" w:rsidP="006A4791">
      <w:pPr>
        <w:rPr>
          <w:sz w:val="22"/>
          <w:szCs w:val="22"/>
        </w:rPr>
      </w:pPr>
    </w:p>
    <w:p w:rsidR="005D710A" w:rsidRDefault="005D710A" w:rsidP="006A4791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Принято Ржевской городской Думой</w:t>
      </w:r>
    </w:p>
    <w:p w:rsidR="005D710A" w:rsidRDefault="005D710A" w:rsidP="006A4791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26 мая 2016 года</w:t>
      </w:r>
    </w:p>
    <w:p w:rsidR="005D710A" w:rsidRPr="00181CD3" w:rsidRDefault="005D710A" w:rsidP="00437520">
      <w:pPr>
        <w:ind w:right="-143"/>
      </w:pPr>
    </w:p>
    <w:p w:rsidR="005D710A" w:rsidRPr="00181CD3" w:rsidRDefault="005D710A" w:rsidP="009A7A96">
      <w:pPr>
        <w:tabs>
          <w:tab w:val="left" w:pos="567"/>
        </w:tabs>
        <w:rPr>
          <w:b/>
        </w:rPr>
      </w:pPr>
      <w:r w:rsidRPr="00181CD3">
        <w:rPr>
          <w:b/>
        </w:rPr>
        <w:t xml:space="preserve">  </w:t>
      </w:r>
    </w:p>
    <w:p w:rsidR="005D710A" w:rsidRPr="006A4791" w:rsidRDefault="005D710A" w:rsidP="002F2AE1">
      <w:pPr>
        <w:rPr>
          <w:sz w:val="22"/>
          <w:szCs w:val="22"/>
        </w:rPr>
      </w:pPr>
      <w:r w:rsidRPr="006A4791">
        <w:rPr>
          <w:sz w:val="22"/>
          <w:szCs w:val="22"/>
        </w:rPr>
        <w:t xml:space="preserve">Об утверждении Порядка сообщения </w:t>
      </w:r>
    </w:p>
    <w:p w:rsidR="005D710A" w:rsidRPr="006A4791" w:rsidRDefault="005D710A" w:rsidP="002F2AE1">
      <w:pPr>
        <w:rPr>
          <w:sz w:val="22"/>
          <w:szCs w:val="22"/>
        </w:rPr>
      </w:pPr>
      <w:r w:rsidRPr="006A4791">
        <w:rPr>
          <w:sz w:val="22"/>
          <w:szCs w:val="22"/>
        </w:rPr>
        <w:t xml:space="preserve">лицами, замещающими муниципальные </w:t>
      </w:r>
    </w:p>
    <w:p w:rsidR="005D710A" w:rsidRPr="006A4791" w:rsidRDefault="005D710A" w:rsidP="002F2AE1">
      <w:pPr>
        <w:rPr>
          <w:sz w:val="22"/>
          <w:szCs w:val="22"/>
        </w:rPr>
      </w:pPr>
      <w:r w:rsidRPr="006A4791">
        <w:rPr>
          <w:sz w:val="22"/>
          <w:szCs w:val="22"/>
        </w:rPr>
        <w:t xml:space="preserve">должности, о возникновении личной </w:t>
      </w:r>
    </w:p>
    <w:p w:rsidR="005D710A" w:rsidRPr="006A4791" w:rsidRDefault="005D710A" w:rsidP="002F2AE1">
      <w:pPr>
        <w:rPr>
          <w:sz w:val="22"/>
          <w:szCs w:val="22"/>
        </w:rPr>
      </w:pPr>
      <w:r w:rsidRPr="006A4791">
        <w:rPr>
          <w:sz w:val="22"/>
          <w:szCs w:val="22"/>
        </w:rPr>
        <w:t xml:space="preserve">заинтересованности при исполнении </w:t>
      </w:r>
    </w:p>
    <w:p w:rsidR="005D710A" w:rsidRPr="006A4791" w:rsidRDefault="005D710A" w:rsidP="002F2AE1">
      <w:pPr>
        <w:rPr>
          <w:sz w:val="22"/>
          <w:szCs w:val="22"/>
        </w:rPr>
      </w:pPr>
      <w:r w:rsidRPr="006A4791">
        <w:rPr>
          <w:sz w:val="22"/>
          <w:szCs w:val="22"/>
        </w:rPr>
        <w:t xml:space="preserve">должностных обязанностей, которая </w:t>
      </w:r>
    </w:p>
    <w:p w:rsidR="005D710A" w:rsidRPr="006A4791" w:rsidRDefault="005D710A" w:rsidP="002F2AE1">
      <w:pPr>
        <w:rPr>
          <w:sz w:val="22"/>
          <w:szCs w:val="22"/>
        </w:rPr>
      </w:pPr>
      <w:r w:rsidRPr="006A4791">
        <w:rPr>
          <w:sz w:val="22"/>
          <w:szCs w:val="22"/>
        </w:rPr>
        <w:t>приводит или может привести</w:t>
      </w:r>
    </w:p>
    <w:p w:rsidR="005D710A" w:rsidRPr="006A4791" w:rsidRDefault="005D710A" w:rsidP="002F2AE1">
      <w:pPr>
        <w:rPr>
          <w:sz w:val="22"/>
          <w:szCs w:val="22"/>
        </w:rPr>
      </w:pPr>
      <w:r w:rsidRPr="006A4791">
        <w:rPr>
          <w:sz w:val="22"/>
          <w:szCs w:val="22"/>
        </w:rPr>
        <w:t>к конфликту интересов</w:t>
      </w:r>
    </w:p>
    <w:p w:rsidR="005D710A" w:rsidRPr="00181CD3" w:rsidRDefault="005D710A" w:rsidP="002F2AE1">
      <w:pPr>
        <w:rPr>
          <w:b/>
        </w:rPr>
      </w:pPr>
    </w:p>
    <w:p w:rsidR="005D710A" w:rsidRPr="00181CD3" w:rsidRDefault="005D710A" w:rsidP="0057145F">
      <w:pPr>
        <w:shd w:val="clear" w:color="auto" w:fill="FFFFFF"/>
        <w:tabs>
          <w:tab w:val="left" w:pos="567"/>
        </w:tabs>
        <w:adjustRightInd w:val="0"/>
        <w:ind w:firstLine="567"/>
        <w:jc w:val="both"/>
      </w:pPr>
      <w:r w:rsidRPr="00181CD3">
        <w:t xml:space="preserve">В соответствии с Федеральным законом </w:t>
      </w:r>
      <w:r>
        <w:t>от 25.12.2008 № 273-ФЗ</w:t>
      </w:r>
      <w:r w:rsidRPr="00181CD3">
        <w:t xml:space="preserve"> «О противодейс</w:t>
      </w:r>
      <w:r w:rsidRPr="00181CD3">
        <w:t>т</w:t>
      </w:r>
      <w:r w:rsidRPr="00181CD3">
        <w:t>вии коррупции», законом Тверской области от 15.07.2015   № 76-ЗО «Об отдельных в</w:t>
      </w:r>
      <w:r w:rsidRPr="00181CD3">
        <w:t>о</w:t>
      </w:r>
      <w:r w:rsidRPr="00181CD3">
        <w:t xml:space="preserve">просах, связанных с осуществлением полномочий лиц, замещающих муниципальные должности в Тверской области» Ржевская городская Дума </w:t>
      </w:r>
    </w:p>
    <w:p w:rsidR="005D710A" w:rsidRPr="00181CD3" w:rsidRDefault="005D710A" w:rsidP="0057145F">
      <w:pPr>
        <w:shd w:val="clear" w:color="auto" w:fill="FFFFFF"/>
        <w:tabs>
          <w:tab w:val="left" w:pos="567"/>
        </w:tabs>
        <w:adjustRightInd w:val="0"/>
        <w:jc w:val="center"/>
      </w:pPr>
    </w:p>
    <w:p w:rsidR="005D710A" w:rsidRPr="00181CD3" w:rsidRDefault="005D710A" w:rsidP="0057145F">
      <w:pPr>
        <w:shd w:val="clear" w:color="auto" w:fill="FFFFFF"/>
        <w:tabs>
          <w:tab w:val="left" w:pos="567"/>
        </w:tabs>
        <w:adjustRightInd w:val="0"/>
        <w:jc w:val="center"/>
      </w:pPr>
      <w:r w:rsidRPr="00181CD3">
        <w:t>Р Е Ш И Л А:</w:t>
      </w:r>
    </w:p>
    <w:p w:rsidR="005D710A" w:rsidRPr="00181CD3" w:rsidRDefault="005D710A" w:rsidP="0057145F">
      <w:pPr>
        <w:shd w:val="clear" w:color="auto" w:fill="FFFFFF"/>
        <w:tabs>
          <w:tab w:val="left" w:pos="567"/>
        </w:tabs>
        <w:adjustRightInd w:val="0"/>
        <w:jc w:val="center"/>
      </w:pPr>
    </w:p>
    <w:p w:rsidR="005D710A" w:rsidRPr="00181CD3" w:rsidRDefault="005D710A" w:rsidP="0057145F">
      <w:pPr>
        <w:autoSpaceDE w:val="0"/>
        <w:autoSpaceDN w:val="0"/>
        <w:adjustRightInd w:val="0"/>
        <w:ind w:firstLine="567"/>
        <w:jc w:val="both"/>
      </w:pPr>
      <w:r w:rsidRPr="00181CD3">
        <w:t>1. Утвердить Порядок сообщения лицами, замещающими муниципальные должн</w:t>
      </w:r>
      <w:r w:rsidRPr="00181CD3">
        <w:t>о</w:t>
      </w:r>
      <w:r w:rsidRPr="00181CD3">
        <w:t>сти, о возникновении личной заинтересованности при исполнении должностных обяза</w:t>
      </w:r>
      <w:r w:rsidRPr="00181CD3">
        <w:t>н</w:t>
      </w:r>
      <w:r w:rsidRPr="00181CD3">
        <w:t>ностей, которая приводит или может привести к конфликту интересов согласно Прилож</w:t>
      </w:r>
      <w:r w:rsidRPr="00181CD3">
        <w:t>е</w:t>
      </w:r>
      <w:r w:rsidRPr="00181CD3">
        <w:t>нию к настоящему решению.</w:t>
      </w:r>
    </w:p>
    <w:p w:rsidR="005D710A" w:rsidRPr="00181CD3" w:rsidRDefault="005D710A" w:rsidP="0057145F">
      <w:pPr>
        <w:autoSpaceDE w:val="0"/>
        <w:autoSpaceDN w:val="0"/>
        <w:adjustRightInd w:val="0"/>
        <w:ind w:firstLine="567"/>
        <w:jc w:val="both"/>
      </w:pPr>
      <w:r w:rsidRPr="00181CD3">
        <w:t xml:space="preserve">2. </w:t>
      </w:r>
      <w:r>
        <w:t xml:space="preserve"> Опубликовать настоящее решение в газете «Ржевская правда».</w:t>
      </w:r>
    </w:p>
    <w:p w:rsidR="005D710A" w:rsidRDefault="005D710A" w:rsidP="0057145F">
      <w:pPr>
        <w:autoSpaceDE w:val="0"/>
        <w:autoSpaceDN w:val="0"/>
        <w:adjustRightInd w:val="0"/>
        <w:ind w:firstLine="567"/>
        <w:jc w:val="both"/>
      </w:pPr>
      <w:r w:rsidRPr="00181CD3">
        <w:t>3</w:t>
      </w:r>
      <w:r>
        <w:t>. Настоящее решение вступает в силу со дня его официального опубликования.</w:t>
      </w:r>
      <w:r w:rsidRPr="00181CD3">
        <w:t xml:space="preserve">  </w:t>
      </w:r>
    </w:p>
    <w:p w:rsidR="005D710A" w:rsidRDefault="005D710A" w:rsidP="0057145F">
      <w:pPr>
        <w:autoSpaceDE w:val="0"/>
        <w:autoSpaceDN w:val="0"/>
        <w:adjustRightInd w:val="0"/>
        <w:ind w:firstLine="567"/>
        <w:jc w:val="both"/>
      </w:pPr>
    </w:p>
    <w:p w:rsidR="005D710A" w:rsidRPr="00181CD3" w:rsidRDefault="005D710A" w:rsidP="0057145F">
      <w:pPr>
        <w:autoSpaceDE w:val="0"/>
        <w:autoSpaceDN w:val="0"/>
        <w:adjustRightInd w:val="0"/>
        <w:ind w:firstLine="567"/>
        <w:jc w:val="both"/>
      </w:pPr>
    </w:p>
    <w:p w:rsidR="005D710A" w:rsidRDefault="005D710A" w:rsidP="002F2AE1">
      <w:pPr>
        <w:ind w:firstLine="567"/>
      </w:pPr>
      <w:r w:rsidRPr="00181CD3">
        <w:t xml:space="preserve"> </w:t>
      </w:r>
    </w:p>
    <w:p w:rsidR="005D710A" w:rsidRPr="00246840" w:rsidRDefault="005D710A" w:rsidP="002F2AE1">
      <w:pPr>
        <w:ind w:firstLine="567"/>
        <w:rPr>
          <w:b/>
        </w:rPr>
      </w:pPr>
    </w:p>
    <w:p w:rsidR="005D710A" w:rsidRPr="006A4791" w:rsidRDefault="005D710A" w:rsidP="00BF318C">
      <w:pPr>
        <w:tabs>
          <w:tab w:val="left" w:pos="567"/>
        </w:tabs>
        <w:jc w:val="both"/>
      </w:pPr>
      <w:r w:rsidRPr="006A4791">
        <w:t xml:space="preserve">Глава города Ржева                                                                                     </w:t>
      </w:r>
      <w:r>
        <w:t xml:space="preserve">В.В. </w:t>
      </w:r>
      <w:r w:rsidRPr="006A4791">
        <w:t>Родив</w:t>
      </w:r>
      <w:r>
        <w:t xml:space="preserve">илов </w:t>
      </w:r>
    </w:p>
    <w:p w:rsidR="005D710A" w:rsidRPr="00181CD3" w:rsidRDefault="005D710A" w:rsidP="00BF318C">
      <w:pPr>
        <w:tabs>
          <w:tab w:val="left" w:pos="567"/>
        </w:tabs>
        <w:jc w:val="both"/>
      </w:pPr>
    </w:p>
    <w:p w:rsidR="005D710A" w:rsidRPr="00181CD3" w:rsidRDefault="005D710A" w:rsidP="00BF318C">
      <w:pPr>
        <w:tabs>
          <w:tab w:val="left" w:pos="567"/>
        </w:tabs>
        <w:jc w:val="both"/>
      </w:pPr>
    </w:p>
    <w:p w:rsidR="005D710A" w:rsidRPr="00181CD3" w:rsidRDefault="005D710A" w:rsidP="00BF318C">
      <w:pPr>
        <w:tabs>
          <w:tab w:val="left" w:pos="567"/>
        </w:tabs>
        <w:jc w:val="both"/>
      </w:pPr>
    </w:p>
    <w:p w:rsidR="005D710A" w:rsidRPr="00181CD3" w:rsidRDefault="005D710A" w:rsidP="00BF318C">
      <w:pPr>
        <w:tabs>
          <w:tab w:val="left" w:pos="567"/>
        </w:tabs>
        <w:jc w:val="both"/>
      </w:pPr>
      <w:r w:rsidRPr="00181CD3">
        <w:t xml:space="preserve">                                      </w:t>
      </w:r>
    </w:p>
    <w:p w:rsidR="005D710A" w:rsidRPr="00181CD3" w:rsidRDefault="005D710A" w:rsidP="002F2AE1"/>
    <w:p w:rsidR="005D710A" w:rsidRPr="00181CD3" w:rsidRDefault="005D710A" w:rsidP="002F2AE1">
      <w:pPr>
        <w:autoSpaceDE w:val="0"/>
        <w:autoSpaceDN w:val="0"/>
        <w:adjustRightInd w:val="0"/>
        <w:jc w:val="right"/>
      </w:pPr>
    </w:p>
    <w:p w:rsidR="005D710A" w:rsidRPr="00181CD3" w:rsidRDefault="005D710A" w:rsidP="002F2AE1">
      <w:pPr>
        <w:autoSpaceDE w:val="0"/>
        <w:autoSpaceDN w:val="0"/>
        <w:adjustRightInd w:val="0"/>
        <w:jc w:val="right"/>
      </w:pPr>
    </w:p>
    <w:p w:rsidR="005D710A" w:rsidRPr="00181CD3" w:rsidRDefault="005D710A" w:rsidP="002F2AE1">
      <w:pPr>
        <w:autoSpaceDE w:val="0"/>
        <w:autoSpaceDN w:val="0"/>
        <w:adjustRightInd w:val="0"/>
        <w:jc w:val="right"/>
      </w:pPr>
    </w:p>
    <w:p w:rsidR="005D710A" w:rsidRDefault="005D710A" w:rsidP="002F2AE1">
      <w:pPr>
        <w:autoSpaceDE w:val="0"/>
        <w:autoSpaceDN w:val="0"/>
        <w:adjustRightInd w:val="0"/>
        <w:jc w:val="right"/>
      </w:pPr>
    </w:p>
    <w:p w:rsidR="005D710A" w:rsidRDefault="005D710A" w:rsidP="002F2AE1">
      <w:pPr>
        <w:autoSpaceDE w:val="0"/>
        <w:autoSpaceDN w:val="0"/>
        <w:adjustRightInd w:val="0"/>
        <w:jc w:val="right"/>
      </w:pPr>
    </w:p>
    <w:p w:rsidR="005D710A" w:rsidRDefault="005D710A" w:rsidP="002F2AE1">
      <w:pPr>
        <w:autoSpaceDE w:val="0"/>
        <w:autoSpaceDN w:val="0"/>
        <w:adjustRightInd w:val="0"/>
        <w:jc w:val="right"/>
      </w:pPr>
    </w:p>
    <w:p w:rsidR="005D710A" w:rsidRDefault="005D710A" w:rsidP="002F2AE1">
      <w:pPr>
        <w:autoSpaceDE w:val="0"/>
        <w:autoSpaceDN w:val="0"/>
        <w:adjustRightInd w:val="0"/>
        <w:jc w:val="right"/>
      </w:pPr>
    </w:p>
    <w:p w:rsidR="005D710A" w:rsidRPr="00181CD3" w:rsidRDefault="005D710A" w:rsidP="002F2AE1">
      <w:pPr>
        <w:autoSpaceDE w:val="0"/>
        <w:autoSpaceDN w:val="0"/>
        <w:adjustRightInd w:val="0"/>
        <w:jc w:val="right"/>
      </w:pPr>
    </w:p>
    <w:p w:rsidR="005D710A" w:rsidRPr="00181CD3" w:rsidRDefault="005D710A" w:rsidP="002F2AE1">
      <w:pPr>
        <w:autoSpaceDE w:val="0"/>
        <w:autoSpaceDN w:val="0"/>
        <w:adjustRightInd w:val="0"/>
        <w:jc w:val="right"/>
      </w:pPr>
      <w:bookmarkStart w:id="0" w:name="_GoBack"/>
      <w:bookmarkEnd w:id="0"/>
      <w:r w:rsidRPr="00181CD3">
        <w:t xml:space="preserve">Приложение  </w:t>
      </w:r>
    </w:p>
    <w:p w:rsidR="005D710A" w:rsidRPr="00181CD3" w:rsidRDefault="005D710A" w:rsidP="00DB01C8">
      <w:pPr>
        <w:autoSpaceDE w:val="0"/>
        <w:autoSpaceDN w:val="0"/>
        <w:adjustRightInd w:val="0"/>
        <w:jc w:val="right"/>
      </w:pPr>
      <w:r w:rsidRPr="00181CD3">
        <w:t>к решению Ржевской городской Думы</w:t>
      </w:r>
      <w:r>
        <w:t xml:space="preserve"> </w:t>
      </w:r>
    </w:p>
    <w:p w:rsidR="005D710A" w:rsidRPr="00181CD3" w:rsidRDefault="005D710A" w:rsidP="004727CA">
      <w:pPr>
        <w:autoSpaceDE w:val="0"/>
        <w:autoSpaceDN w:val="0"/>
        <w:adjustRightInd w:val="0"/>
        <w:jc w:val="right"/>
      </w:pPr>
      <w:r w:rsidRPr="00181CD3">
        <w:t>от</w:t>
      </w:r>
      <w:r>
        <w:t xml:space="preserve"> 26.05.2016 </w:t>
      </w:r>
      <w:r w:rsidRPr="00181CD3">
        <w:t xml:space="preserve"> № </w:t>
      </w:r>
      <w:r>
        <w:t>107</w:t>
      </w:r>
    </w:p>
    <w:p w:rsidR="005D710A" w:rsidRPr="00181CD3" w:rsidRDefault="005D710A" w:rsidP="002F2AE1">
      <w:pPr>
        <w:autoSpaceDE w:val="0"/>
        <w:autoSpaceDN w:val="0"/>
        <w:adjustRightInd w:val="0"/>
        <w:jc w:val="center"/>
        <w:rPr>
          <w:b/>
        </w:rPr>
      </w:pPr>
    </w:p>
    <w:p w:rsidR="005D710A" w:rsidRPr="00181CD3" w:rsidRDefault="005D710A" w:rsidP="002F2AE1">
      <w:pPr>
        <w:autoSpaceDE w:val="0"/>
        <w:autoSpaceDN w:val="0"/>
        <w:adjustRightInd w:val="0"/>
        <w:jc w:val="center"/>
        <w:rPr>
          <w:b/>
        </w:rPr>
      </w:pPr>
      <w:r w:rsidRPr="00181CD3">
        <w:rPr>
          <w:b/>
        </w:rPr>
        <w:t xml:space="preserve">П О Р Я Д О К </w:t>
      </w:r>
    </w:p>
    <w:p w:rsidR="005D710A" w:rsidRPr="00181CD3" w:rsidRDefault="005D710A" w:rsidP="003D03F4">
      <w:pPr>
        <w:shd w:val="clear" w:color="auto" w:fill="FFFFFF"/>
        <w:tabs>
          <w:tab w:val="left" w:pos="567"/>
        </w:tabs>
        <w:adjustRightInd w:val="0"/>
        <w:ind w:firstLine="567"/>
        <w:jc w:val="center"/>
        <w:rPr>
          <w:b/>
        </w:rPr>
      </w:pPr>
      <w:r w:rsidRPr="00181CD3">
        <w:rPr>
          <w:b/>
        </w:rPr>
        <w:t xml:space="preserve">сообщения лицами, замещающими муниципальные должности, </w:t>
      </w:r>
    </w:p>
    <w:p w:rsidR="005D710A" w:rsidRPr="00181CD3" w:rsidRDefault="005D710A" w:rsidP="003D03F4">
      <w:pPr>
        <w:shd w:val="clear" w:color="auto" w:fill="FFFFFF"/>
        <w:tabs>
          <w:tab w:val="left" w:pos="567"/>
        </w:tabs>
        <w:adjustRightInd w:val="0"/>
        <w:ind w:firstLine="567"/>
        <w:jc w:val="center"/>
        <w:rPr>
          <w:b/>
        </w:rPr>
      </w:pPr>
      <w:r w:rsidRPr="00181CD3">
        <w:rPr>
          <w:b/>
        </w:rPr>
        <w:t xml:space="preserve">о возникновении личной заинтересованности при исполнении должностных обязанностей, которая приводит или может привести </w:t>
      </w:r>
    </w:p>
    <w:p w:rsidR="005D710A" w:rsidRPr="00181CD3" w:rsidRDefault="005D710A" w:rsidP="003D03F4">
      <w:pPr>
        <w:shd w:val="clear" w:color="auto" w:fill="FFFFFF"/>
        <w:tabs>
          <w:tab w:val="left" w:pos="567"/>
        </w:tabs>
        <w:adjustRightInd w:val="0"/>
        <w:ind w:firstLine="567"/>
        <w:jc w:val="center"/>
        <w:rPr>
          <w:b/>
        </w:rPr>
      </w:pPr>
      <w:r w:rsidRPr="00181CD3">
        <w:rPr>
          <w:b/>
        </w:rPr>
        <w:t xml:space="preserve">к конфликту интересов </w:t>
      </w:r>
    </w:p>
    <w:p w:rsidR="005D710A" w:rsidRPr="00181CD3" w:rsidRDefault="005D710A" w:rsidP="003D03F4">
      <w:pPr>
        <w:shd w:val="clear" w:color="auto" w:fill="FFFFFF"/>
        <w:tabs>
          <w:tab w:val="left" w:pos="567"/>
        </w:tabs>
        <w:adjustRightInd w:val="0"/>
        <w:ind w:firstLine="567"/>
        <w:jc w:val="center"/>
      </w:pPr>
    </w:p>
    <w:p w:rsidR="005D710A" w:rsidRPr="00181CD3" w:rsidRDefault="005D710A" w:rsidP="003F5B15">
      <w:pPr>
        <w:shd w:val="clear" w:color="auto" w:fill="FFFFFF"/>
        <w:ind w:firstLine="567"/>
        <w:jc w:val="both"/>
        <w:rPr>
          <w:color w:val="000000"/>
        </w:rPr>
      </w:pPr>
      <w:r w:rsidRPr="00181CD3">
        <w:rPr>
          <w:color w:val="000000"/>
        </w:rPr>
        <w:t>1. Настоящий Порядок определяет правила сообщения лицами, замещающими м</w:t>
      </w:r>
      <w:r w:rsidRPr="00181CD3">
        <w:rPr>
          <w:color w:val="000000"/>
        </w:rPr>
        <w:t>у</w:t>
      </w:r>
      <w:r w:rsidRPr="00181CD3">
        <w:rPr>
          <w:color w:val="000000"/>
        </w:rPr>
        <w:t>ниципальные должности в муниципальном образовании «город Ржев Тверской области»</w:t>
      </w:r>
      <w:r w:rsidRPr="00181CD3">
        <w:rPr>
          <w:color w:val="000000"/>
          <w:vertAlign w:val="superscript"/>
        </w:rPr>
        <w:t xml:space="preserve">                                                                                                      </w:t>
      </w:r>
    </w:p>
    <w:p w:rsidR="005D710A" w:rsidRPr="00181CD3" w:rsidRDefault="005D710A" w:rsidP="002526B7">
      <w:pPr>
        <w:shd w:val="clear" w:color="auto" w:fill="FFFFFF"/>
        <w:jc w:val="both"/>
        <w:rPr>
          <w:color w:val="000000"/>
          <w:vertAlign w:val="superscript"/>
        </w:rPr>
      </w:pPr>
      <w:r w:rsidRPr="00181CD3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личная заинтерес</w:t>
      </w:r>
      <w:r w:rsidRPr="00181CD3">
        <w:rPr>
          <w:color w:val="000000"/>
        </w:rPr>
        <w:t>о</w:t>
      </w:r>
      <w:r w:rsidRPr="00181CD3">
        <w:rPr>
          <w:color w:val="000000"/>
        </w:rPr>
        <w:t>ванность).</w:t>
      </w:r>
    </w:p>
    <w:p w:rsidR="005D710A" w:rsidRPr="00181CD3" w:rsidRDefault="005D710A" w:rsidP="00F65E5F">
      <w:pPr>
        <w:shd w:val="clear" w:color="auto" w:fill="FFFFFF"/>
        <w:ind w:firstLine="567"/>
        <w:jc w:val="both"/>
        <w:rPr>
          <w:color w:val="000000"/>
          <w:vertAlign w:val="superscript"/>
        </w:rPr>
      </w:pPr>
      <w:r w:rsidRPr="00181CD3">
        <w:rPr>
          <w:color w:val="000000"/>
        </w:rPr>
        <w:t>Лицами, замещающими муниципальные должности в муниципальном образовании «город Ржев Тверской области»</w:t>
      </w:r>
    </w:p>
    <w:p w:rsidR="005D710A" w:rsidRPr="00181CD3" w:rsidRDefault="005D710A" w:rsidP="00096CC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я</w:t>
      </w:r>
      <w:r w:rsidRPr="00181CD3">
        <w:rPr>
          <w:color w:val="000000"/>
        </w:rPr>
        <w:t>вляются</w:t>
      </w:r>
      <w:r>
        <w:rPr>
          <w:color w:val="000000"/>
        </w:rPr>
        <w:t>:</w:t>
      </w:r>
      <w:r w:rsidRPr="00181CD3">
        <w:rPr>
          <w:color w:val="000000"/>
        </w:rPr>
        <w:t xml:space="preserve"> Глава города Ржева Тверской области, депутаты </w:t>
      </w:r>
      <w:r>
        <w:rPr>
          <w:color w:val="000000"/>
        </w:rPr>
        <w:t xml:space="preserve">Ржевской городской Думы, </w:t>
      </w:r>
      <w:r w:rsidRPr="002269A3">
        <w:rPr>
          <w:color w:val="000000"/>
        </w:rPr>
        <w:t>а также  иные лица, замещающие муниципальные должности.</w:t>
      </w:r>
    </w:p>
    <w:p w:rsidR="005D710A" w:rsidRPr="00181CD3" w:rsidRDefault="005D710A" w:rsidP="009E3638">
      <w:pPr>
        <w:shd w:val="clear" w:color="auto" w:fill="FFFFFF"/>
        <w:ind w:firstLine="567"/>
        <w:jc w:val="both"/>
        <w:rPr>
          <w:color w:val="000000"/>
        </w:rPr>
      </w:pPr>
      <w:r w:rsidRPr="00181CD3">
        <w:rPr>
          <w:color w:val="000000"/>
        </w:rPr>
        <w:t>2. Лица, замещающие муниципальные должности, обязаны в соответствии с закон</w:t>
      </w:r>
      <w:r w:rsidRPr="00181CD3">
        <w:rPr>
          <w:color w:val="000000"/>
        </w:rPr>
        <w:t>о</w:t>
      </w:r>
      <w:r w:rsidRPr="00181CD3">
        <w:rPr>
          <w:color w:val="000000"/>
        </w:rPr>
        <w:t>дательством Российской Федерации о противодействии коррупции сообщать о возникн</w:t>
      </w:r>
      <w:r w:rsidRPr="00181CD3">
        <w:rPr>
          <w:color w:val="000000"/>
        </w:rPr>
        <w:t>о</w:t>
      </w:r>
      <w:r w:rsidRPr="00181CD3">
        <w:rPr>
          <w:color w:val="000000"/>
        </w:rPr>
        <w:t>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</w:t>
      </w:r>
      <w:r w:rsidRPr="00181CD3">
        <w:rPr>
          <w:color w:val="000000"/>
        </w:rPr>
        <w:t>е</w:t>
      </w:r>
      <w:r w:rsidRPr="00181CD3">
        <w:rPr>
          <w:color w:val="000000"/>
        </w:rPr>
        <w:t>дотвращению или урегулированию конфликта интересов.</w:t>
      </w:r>
    </w:p>
    <w:p w:rsidR="005D710A" w:rsidRPr="00181CD3" w:rsidRDefault="005D710A" w:rsidP="009E3638">
      <w:pPr>
        <w:shd w:val="clear" w:color="auto" w:fill="FFFFFF"/>
        <w:ind w:firstLine="567"/>
        <w:jc w:val="both"/>
        <w:rPr>
          <w:color w:val="000000"/>
        </w:rPr>
      </w:pPr>
      <w:r w:rsidRPr="00181CD3">
        <w:rPr>
          <w:color w:val="000000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</w:t>
      </w:r>
      <w:r w:rsidRPr="00181CD3">
        <w:rPr>
          <w:color w:val="000000"/>
        </w:rPr>
        <w:t>о</w:t>
      </w:r>
      <w:r w:rsidRPr="00181CD3">
        <w:rPr>
          <w:color w:val="000000"/>
        </w:rPr>
        <w:t>дит или может привести к конфликту интересов (далее - уведомление).</w:t>
      </w:r>
    </w:p>
    <w:p w:rsidR="005D710A" w:rsidRPr="00181CD3" w:rsidRDefault="005D710A" w:rsidP="00CA1F25">
      <w:pPr>
        <w:shd w:val="clear" w:color="auto" w:fill="FFFFFF"/>
        <w:ind w:firstLine="567"/>
        <w:jc w:val="both"/>
        <w:rPr>
          <w:color w:val="000000"/>
        </w:rPr>
      </w:pPr>
      <w:r w:rsidRPr="00181CD3">
        <w:rPr>
          <w:color w:val="000000"/>
        </w:rPr>
        <w:t>3. Лица, замещающие муниципальные должности, обязаны представить уведомление в срок не позднее 1 рабочего дня, следующего за днем возникновения личной заинтерес</w:t>
      </w:r>
      <w:r w:rsidRPr="00181CD3">
        <w:rPr>
          <w:color w:val="000000"/>
        </w:rPr>
        <w:t>о</w:t>
      </w:r>
      <w:r w:rsidRPr="00181CD3">
        <w:rPr>
          <w:color w:val="000000"/>
        </w:rPr>
        <w:t>ванности. В случае временного отсутствия по уважительной причине лица, замещающего муниципальную должность (временная нетрудоспособность, служебная командировка, отпуск и другое), указанное лицо обязано представить уведомление в срок не позднее 1 рабочего дня, следующего за днем выхода на работу.</w:t>
      </w:r>
    </w:p>
    <w:p w:rsidR="005D710A" w:rsidRPr="00181CD3" w:rsidRDefault="005D710A" w:rsidP="003F5B15">
      <w:pPr>
        <w:shd w:val="clear" w:color="auto" w:fill="FFFFFF"/>
        <w:ind w:firstLine="567"/>
        <w:jc w:val="both"/>
        <w:rPr>
          <w:color w:val="000000"/>
        </w:rPr>
      </w:pPr>
      <w:r w:rsidRPr="00181CD3">
        <w:rPr>
          <w:color w:val="000000"/>
        </w:rPr>
        <w:t>4. Лица, замещающие муниципальные должности, направляют уведомление, соста</w:t>
      </w:r>
      <w:r w:rsidRPr="00181CD3">
        <w:rPr>
          <w:color w:val="000000"/>
        </w:rPr>
        <w:t>в</w:t>
      </w:r>
      <w:r w:rsidRPr="00181CD3">
        <w:rPr>
          <w:color w:val="000000"/>
        </w:rPr>
        <w:t>ленное по форме согласно Приложению к настоящему Порядку, в Комиссию по контролю за соблюдением лицами, замещающими муниципальные должности, ограничений, запр</w:t>
      </w:r>
      <w:r w:rsidRPr="00181CD3">
        <w:rPr>
          <w:color w:val="000000"/>
        </w:rPr>
        <w:t>е</w:t>
      </w:r>
      <w:r w:rsidRPr="00181CD3">
        <w:rPr>
          <w:color w:val="000000"/>
        </w:rPr>
        <w:t xml:space="preserve">тов и обязанностей, установленных законодательством Российской Федерации (далее - Комиссия).  </w:t>
      </w:r>
    </w:p>
    <w:p w:rsidR="005D710A" w:rsidRPr="00181CD3" w:rsidRDefault="005D710A" w:rsidP="00CA1F25">
      <w:pPr>
        <w:shd w:val="clear" w:color="auto" w:fill="FFFFFF"/>
        <w:ind w:firstLine="567"/>
        <w:jc w:val="both"/>
        <w:rPr>
          <w:color w:val="000000"/>
        </w:rPr>
      </w:pPr>
      <w:r w:rsidRPr="00181CD3">
        <w:rPr>
          <w:color w:val="000000"/>
        </w:rPr>
        <w:t>5. Уведомление регистрируются в журнале регистрации сообщений о личной заи</w:t>
      </w:r>
      <w:r w:rsidRPr="00181CD3">
        <w:rPr>
          <w:color w:val="000000"/>
        </w:rPr>
        <w:t>н</w:t>
      </w:r>
      <w:r w:rsidRPr="00181CD3">
        <w:rPr>
          <w:color w:val="000000"/>
        </w:rPr>
        <w:t xml:space="preserve">тересованности. </w:t>
      </w:r>
    </w:p>
    <w:p w:rsidR="005D710A" w:rsidRPr="00181CD3" w:rsidRDefault="005D710A" w:rsidP="00CA1F25">
      <w:pPr>
        <w:shd w:val="clear" w:color="auto" w:fill="FFFFFF"/>
        <w:ind w:firstLine="567"/>
        <w:jc w:val="both"/>
        <w:rPr>
          <w:color w:val="000000"/>
        </w:rPr>
      </w:pPr>
      <w:r w:rsidRPr="00181CD3">
        <w:rPr>
          <w:color w:val="000000"/>
        </w:rPr>
        <w:t>6. Уведомление рассматривается Комиссией в порядке, установленном реше</w:t>
      </w:r>
      <w:r>
        <w:rPr>
          <w:color w:val="000000"/>
        </w:rPr>
        <w:t xml:space="preserve">нием Ржевской городской Думы. </w:t>
      </w:r>
    </w:p>
    <w:p w:rsidR="005D710A" w:rsidRPr="00181CD3" w:rsidRDefault="005D710A" w:rsidP="00054EAA">
      <w:pPr>
        <w:shd w:val="clear" w:color="auto" w:fill="FFFFFF"/>
        <w:ind w:firstLine="567"/>
        <w:jc w:val="both"/>
        <w:rPr>
          <w:color w:val="000000"/>
        </w:rPr>
      </w:pPr>
    </w:p>
    <w:p w:rsidR="005D710A" w:rsidRPr="00181CD3" w:rsidRDefault="005D710A" w:rsidP="00054EAA">
      <w:pPr>
        <w:shd w:val="clear" w:color="auto" w:fill="FFFFFF"/>
        <w:ind w:firstLine="567"/>
        <w:jc w:val="both"/>
        <w:rPr>
          <w:color w:val="000000"/>
        </w:rPr>
      </w:pPr>
    </w:p>
    <w:p w:rsidR="005D710A" w:rsidRDefault="005D710A" w:rsidP="00CA1F25">
      <w:pPr>
        <w:shd w:val="clear" w:color="auto" w:fill="FFFFFF"/>
        <w:ind w:firstLine="567"/>
        <w:jc w:val="right"/>
        <w:rPr>
          <w:color w:val="000000"/>
        </w:rPr>
      </w:pPr>
    </w:p>
    <w:p w:rsidR="005D710A" w:rsidRDefault="005D710A" w:rsidP="00CA1F25">
      <w:pPr>
        <w:shd w:val="clear" w:color="auto" w:fill="FFFFFF"/>
        <w:ind w:firstLine="567"/>
        <w:jc w:val="right"/>
        <w:rPr>
          <w:color w:val="000000"/>
        </w:rPr>
      </w:pPr>
    </w:p>
    <w:p w:rsidR="005D710A" w:rsidRDefault="005D710A" w:rsidP="00CA1F25">
      <w:pPr>
        <w:shd w:val="clear" w:color="auto" w:fill="FFFFFF"/>
        <w:ind w:firstLine="567"/>
        <w:jc w:val="right"/>
        <w:rPr>
          <w:color w:val="000000"/>
        </w:rPr>
      </w:pPr>
    </w:p>
    <w:p w:rsidR="005D710A" w:rsidRDefault="005D710A" w:rsidP="00CA1F25">
      <w:pPr>
        <w:shd w:val="clear" w:color="auto" w:fill="FFFFFF"/>
        <w:ind w:firstLine="567"/>
        <w:jc w:val="right"/>
        <w:rPr>
          <w:color w:val="000000"/>
        </w:rPr>
      </w:pPr>
    </w:p>
    <w:p w:rsidR="005D710A" w:rsidRDefault="005D710A" w:rsidP="00CA1F25">
      <w:pPr>
        <w:shd w:val="clear" w:color="auto" w:fill="FFFFFF"/>
        <w:ind w:firstLine="567"/>
        <w:jc w:val="right"/>
        <w:rPr>
          <w:color w:val="000000"/>
        </w:rPr>
      </w:pPr>
    </w:p>
    <w:p w:rsidR="005D710A" w:rsidRDefault="005D710A" w:rsidP="00CA1F25">
      <w:pPr>
        <w:shd w:val="clear" w:color="auto" w:fill="FFFFFF"/>
        <w:ind w:firstLine="567"/>
        <w:jc w:val="right"/>
        <w:rPr>
          <w:color w:val="000000"/>
        </w:rPr>
      </w:pPr>
    </w:p>
    <w:p w:rsidR="005D710A" w:rsidRDefault="005D710A" w:rsidP="00CA1F25">
      <w:pPr>
        <w:shd w:val="clear" w:color="auto" w:fill="FFFFFF"/>
        <w:ind w:firstLine="567"/>
        <w:jc w:val="right"/>
        <w:rPr>
          <w:color w:val="000000"/>
        </w:rPr>
      </w:pPr>
    </w:p>
    <w:p w:rsidR="005D710A" w:rsidRDefault="005D710A" w:rsidP="00CA1F25">
      <w:pPr>
        <w:shd w:val="clear" w:color="auto" w:fill="FFFFFF"/>
        <w:ind w:firstLine="567"/>
        <w:jc w:val="right"/>
        <w:rPr>
          <w:color w:val="000000"/>
        </w:rPr>
      </w:pPr>
    </w:p>
    <w:p w:rsidR="005D710A" w:rsidRDefault="005D710A" w:rsidP="00CA1F25">
      <w:pPr>
        <w:shd w:val="clear" w:color="auto" w:fill="FFFFFF"/>
        <w:ind w:firstLine="567"/>
        <w:jc w:val="right"/>
        <w:rPr>
          <w:color w:val="000000"/>
        </w:rPr>
      </w:pPr>
    </w:p>
    <w:p w:rsidR="005D710A" w:rsidRDefault="005D710A" w:rsidP="00CA1F25">
      <w:pPr>
        <w:shd w:val="clear" w:color="auto" w:fill="FFFFFF"/>
        <w:ind w:firstLine="567"/>
        <w:jc w:val="right"/>
        <w:rPr>
          <w:color w:val="000000"/>
        </w:rPr>
      </w:pPr>
    </w:p>
    <w:p w:rsidR="005D710A" w:rsidRPr="00665DB9" w:rsidRDefault="005D710A" w:rsidP="00665DB9">
      <w:pPr>
        <w:shd w:val="clear" w:color="auto" w:fill="FFFFFF"/>
        <w:ind w:firstLine="567"/>
        <w:jc w:val="right"/>
        <w:rPr>
          <w:color w:val="000000"/>
          <w:sz w:val="22"/>
          <w:szCs w:val="22"/>
        </w:rPr>
      </w:pPr>
      <w:r w:rsidRPr="00665DB9">
        <w:rPr>
          <w:color w:val="000000"/>
          <w:sz w:val="22"/>
          <w:szCs w:val="22"/>
        </w:rPr>
        <w:t>Приложение</w:t>
      </w:r>
    </w:p>
    <w:p w:rsidR="005D710A" w:rsidRPr="00665DB9" w:rsidRDefault="005D710A" w:rsidP="00665DB9">
      <w:pPr>
        <w:shd w:val="clear" w:color="auto" w:fill="FFFFFF"/>
        <w:ind w:firstLine="567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665DB9">
        <w:rPr>
          <w:color w:val="000000"/>
          <w:sz w:val="22"/>
          <w:szCs w:val="22"/>
        </w:rPr>
        <w:t>к Порядку сообщения лицами, замещающими муни</w:t>
      </w:r>
      <w:r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665DB9">
        <w:rPr>
          <w:color w:val="000000"/>
          <w:sz w:val="22"/>
          <w:szCs w:val="22"/>
        </w:rPr>
        <w:t>ципальные должности, о возникновении личной заинтересо</w:t>
      </w:r>
      <w:r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665DB9">
        <w:rPr>
          <w:color w:val="000000"/>
          <w:sz w:val="22"/>
          <w:szCs w:val="22"/>
        </w:rPr>
        <w:t>ванности при исполнении должностных обязанностей, кот</w:t>
      </w:r>
      <w:r w:rsidRPr="00665DB9">
        <w:rPr>
          <w:color w:val="000000"/>
          <w:sz w:val="22"/>
          <w:szCs w:val="22"/>
        </w:rPr>
        <w:t>о</w:t>
      </w:r>
      <w:r w:rsidRPr="00665DB9">
        <w:rPr>
          <w:color w:val="000000"/>
          <w:sz w:val="22"/>
          <w:szCs w:val="22"/>
        </w:rPr>
        <w:t>рая приводит или может привести к конфликту инт</w:t>
      </w:r>
      <w:r w:rsidRPr="00665DB9">
        <w:rPr>
          <w:color w:val="000000"/>
          <w:sz w:val="22"/>
          <w:szCs w:val="22"/>
        </w:rPr>
        <w:t>е</w:t>
      </w:r>
      <w:r w:rsidRPr="00665DB9">
        <w:rPr>
          <w:color w:val="000000"/>
          <w:sz w:val="22"/>
          <w:szCs w:val="22"/>
        </w:rPr>
        <w:t>ресов</w:t>
      </w:r>
    </w:p>
    <w:p w:rsidR="005D710A" w:rsidRPr="00181CD3" w:rsidRDefault="005D710A" w:rsidP="00665DB9">
      <w:pPr>
        <w:shd w:val="clear" w:color="auto" w:fill="FFFFFF"/>
        <w:ind w:right="-6" w:firstLine="567"/>
        <w:jc w:val="right"/>
        <w:rPr>
          <w:color w:val="000000"/>
        </w:rPr>
      </w:pPr>
    </w:p>
    <w:p w:rsidR="005D710A" w:rsidRPr="008221F8" w:rsidRDefault="005D710A" w:rsidP="00665DB9">
      <w:pPr>
        <w:pStyle w:val="ConsPlusNonformat"/>
        <w:ind w:right="-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1CD3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</w:t>
      </w:r>
      <w:r w:rsidRPr="008221F8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5D710A" w:rsidRPr="008221F8" w:rsidRDefault="005D71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21F8">
        <w:rPr>
          <w:rFonts w:ascii="Times New Roman" w:hAnsi="Times New Roman" w:cs="Times New Roman"/>
          <w:sz w:val="24"/>
          <w:szCs w:val="24"/>
        </w:rPr>
        <w:t xml:space="preserve">                     (наименование Комиссии, в которую подается уведомление)               </w:t>
      </w:r>
    </w:p>
    <w:p w:rsidR="005D710A" w:rsidRPr="008221F8" w:rsidRDefault="005D71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21F8">
        <w:rPr>
          <w:rFonts w:ascii="Times New Roman" w:hAnsi="Times New Roman" w:cs="Times New Roman"/>
          <w:sz w:val="24"/>
          <w:szCs w:val="24"/>
        </w:rPr>
        <w:t xml:space="preserve">                     от ___________________________________________________</w:t>
      </w:r>
    </w:p>
    <w:p w:rsidR="005D710A" w:rsidRPr="008221F8" w:rsidRDefault="005D71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21F8">
        <w:rPr>
          <w:rFonts w:ascii="Times New Roman" w:hAnsi="Times New Roman" w:cs="Times New Roman"/>
          <w:sz w:val="24"/>
          <w:szCs w:val="24"/>
        </w:rPr>
        <w:t xml:space="preserve">                                      (фамилия, имя, отчество,</w:t>
      </w:r>
    </w:p>
    <w:p w:rsidR="005D710A" w:rsidRPr="008221F8" w:rsidRDefault="005D71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21F8">
        <w:rPr>
          <w:rFonts w:ascii="Times New Roman" w:hAnsi="Times New Roman" w:cs="Times New Roman"/>
          <w:sz w:val="24"/>
          <w:szCs w:val="24"/>
        </w:rPr>
        <w:t xml:space="preserve">                     ______________________________________________________</w:t>
      </w:r>
    </w:p>
    <w:p w:rsidR="005D710A" w:rsidRPr="008221F8" w:rsidRDefault="005D71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21F8">
        <w:rPr>
          <w:rFonts w:ascii="Times New Roman" w:hAnsi="Times New Roman" w:cs="Times New Roman"/>
          <w:sz w:val="24"/>
          <w:szCs w:val="24"/>
        </w:rPr>
        <w:t xml:space="preserve">                     замещаемая муниципальная должность)</w:t>
      </w:r>
    </w:p>
    <w:p w:rsidR="005D710A" w:rsidRPr="008221F8" w:rsidRDefault="005D71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710A" w:rsidRPr="008221F8" w:rsidRDefault="005D71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21F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221F8">
        <w:rPr>
          <w:rFonts w:ascii="Times New Roman" w:hAnsi="Times New Roman" w:cs="Times New Roman"/>
          <w:sz w:val="24"/>
          <w:szCs w:val="24"/>
        </w:rPr>
        <w:t xml:space="preserve">  УВЕДОМЛЕНИЕ</w:t>
      </w:r>
    </w:p>
    <w:p w:rsidR="005D710A" w:rsidRPr="008221F8" w:rsidRDefault="005D71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21F8">
        <w:rPr>
          <w:rFonts w:ascii="Times New Roman" w:hAnsi="Times New Roman" w:cs="Times New Roman"/>
          <w:sz w:val="24"/>
          <w:szCs w:val="24"/>
        </w:rPr>
        <w:t xml:space="preserve">         о возникновении личной заинтересованности при исполнении</w:t>
      </w:r>
    </w:p>
    <w:p w:rsidR="005D710A" w:rsidRPr="008221F8" w:rsidRDefault="005D71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21F8">
        <w:rPr>
          <w:rFonts w:ascii="Times New Roman" w:hAnsi="Times New Roman" w:cs="Times New Roman"/>
          <w:sz w:val="24"/>
          <w:szCs w:val="24"/>
        </w:rPr>
        <w:t xml:space="preserve">            должностных полномочий, которая приводит или может</w:t>
      </w:r>
    </w:p>
    <w:p w:rsidR="005D710A" w:rsidRPr="008221F8" w:rsidRDefault="005D71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21F8">
        <w:rPr>
          <w:rFonts w:ascii="Times New Roman" w:hAnsi="Times New Roman" w:cs="Times New Roman"/>
          <w:sz w:val="24"/>
          <w:szCs w:val="24"/>
        </w:rPr>
        <w:t xml:space="preserve">                      привести к конфликту интересов</w:t>
      </w:r>
    </w:p>
    <w:p w:rsidR="005D710A" w:rsidRPr="008221F8" w:rsidRDefault="005D71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710A" w:rsidRPr="008221F8" w:rsidRDefault="005D71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21F8">
        <w:rPr>
          <w:rFonts w:ascii="Times New Roman" w:hAnsi="Times New Roman" w:cs="Times New Roman"/>
          <w:sz w:val="24"/>
          <w:szCs w:val="24"/>
        </w:rPr>
        <w:t xml:space="preserve">    Сообщаю о возникновении у меня личной заинтересованности при исполнении</w:t>
      </w:r>
    </w:p>
    <w:p w:rsidR="005D710A" w:rsidRPr="008221F8" w:rsidRDefault="005D71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21F8">
        <w:rPr>
          <w:rFonts w:ascii="Times New Roman" w:hAnsi="Times New Roman" w:cs="Times New Roman"/>
          <w:sz w:val="24"/>
          <w:szCs w:val="24"/>
        </w:rPr>
        <w:t>должностных  обязанностей,  которая приводит или может привести к конфликту</w:t>
      </w:r>
    </w:p>
    <w:p w:rsidR="005D710A" w:rsidRPr="008221F8" w:rsidRDefault="005D71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21F8">
        <w:rPr>
          <w:rFonts w:ascii="Times New Roman" w:hAnsi="Times New Roman" w:cs="Times New Roman"/>
          <w:sz w:val="24"/>
          <w:szCs w:val="24"/>
        </w:rPr>
        <w:t>интересов (нужное подчеркнуть).</w:t>
      </w:r>
    </w:p>
    <w:p w:rsidR="005D710A" w:rsidRPr="008221F8" w:rsidRDefault="005D71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710A" w:rsidRPr="008221F8" w:rsidRDefault="005D71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21F8">
        <w:rPr>
          <w:rFonts w:ascii="Times New Roman" w:hAnsi="Times New Roman" w:cs="Times New Roman"/>
          <w:sz w:val="24"/>
          <w:szCs w:val="24"/>
        </w:rPr>
        <w:t xml:space="preserve">    Дата возникновения личной заинтересованности: __________________</w:t>
      </w:r>
    </w:p>
    <w:p w:rsidR="005D710A" w:rsidRPr="008221F8" w:rsidRDefault="005D71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710A" w:rsidRPr="008221F8" w:rsidRDefault="005D71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21F8">
        <w:rPr>
          <w:rFonts w:ascii="Times New Roman" w:hAnsi="Times New Roman" w:cs="Times New Roman"/>
          <w:sz w:val="24"/>
          <w:szCs w:val="24"/>
        </w:rPr>
        <w:t xml:space="preserve">    Обстоятельства,     являющиеся    основанием    возникновения    личной</w:t>
      </w:r>
    </w:p>
    <w:p w:rsidR="005D710A" w:rsidRPr="008221F8" w:rsidRDefault="005D71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21F8">
        <w:rPr>
          <w:rFonts w:ascii="Times New Roman" w:hAnsi="Times New Roman" w:cs="Times New Roman"/>
          <w:sz w:val="24"/>
          <w:szCs w:val="24"/>
        </w:rPr>
        <w:t>заинтересованности: _______________________________________________________</w:t>
      </w:r>
    </w:p>
    <w:p w:rsidR="005D710A" w:rsidRPr="008221F8" w:rsidRDefault="005D71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21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D710A" w:rsidRPr="008221F8" w:rsidRDefault="005D71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710A" w:rsidRPr="008221F8" w:rsidRDefault="005D71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21F8">
        <w:rPr>
          <w:rFonts w:ascii="Times New Roman" w:hAnsi="Times New Roman" w:cs="Times New Roman"/>
          <w:sz w:val="24"/>
          <w:szCs w:val="24"/>
        </w:rPr>
        <w:t xml:space="preserve">    Должностные   обязанности,  на  исполнение  которых  влияет  или  может</w:t>
      </w:r>
    </w:p>
    <w:p w:rsidR="005D710A" w:rsidRPr="008221F8" w:rsidRDefault="005D71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21F8">
        <w:rPr>
          <w:rFonts w:ascii="Times New Roman" w:hAnsi="Times New Roman" w:cs="Times New Roman"/>
          <w:sz w:val="24"/>
          <w:szCs w:val="24"/>
        </w:rPr>
        <w:t>повлиять личная заинтересованность: _______________________________________</w:t>
      </w:r>
    </w:p>
    <w:p w:rsidR="005D710A" w:rsidRPr="008221F8" w:rsidRDefault="005D71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21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D710A" w:rsidRPr="008221F8" w:rsidRDefault="005D71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710A" w:rsidRPr="008221F8" w:rsidRDefault="005D71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21F8">
        <w:rPr>
          <w:rFonts w:ascii="Times New Roman" w:hAnsi="Times New Roman" w:cs="Times New Roman"/>
          <w:sz w:val="24"/>
          <w:szCs w:val="24"/>
        </w:rPr>
        <w:t xml:space="preserve">    Намереваюсь (не намереваюсь) лично присутствовать на заседании Комиссии</w:t>
      </w:r>
    </w:p>
    <w:p w:rsidR="005D710A" w:rsidRPr="008221F8" w:rsidRDefault="005D71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21F8">
        <w:rPr>
          <w:rFonts w:ascii="Times New Roman" w:hAnsi="Times New Roman" w:cs="Times New Roman"/>
          <w:sz w:val="24"/>
          <w:szCs w:val="24"/>
        </w:rPr>
        <w:t>__________________________________________ (указывается полное наименование К</w:t>
      </w:r>
      <w:r w:rsidRPr="008221F8">
        <w:rPr>
          <w:rFonts w:ascii="Times New Roman" w:hAnsi="Times New Roman" w:cs="Times New Roman"/>
          <w:sz w:val="24"/>
          <w:szCs w:val="24"/>
        </w:rPr>
        <w:t>о</w:t>
      </w:r>
      <w:r w:rsidRPr="008221F8">
        <w:rPr>
          <w:rFonts w:ascii="Times New Roman" w:hAnsi="Times New Roman" w:cs="Times New Roman"/>
          <w:sz w:val="24"/>
          <w:szCs w:val="24"/>
        </w:rPr>
        <w:t>миссии) при рассмотрении настоящего уведомления (нужное подчеркнуть).</w:t>
      </w:r>
    </w:p>
    <w:p w:rsidR="005D710A" w:rsidRPr="008221F8" w:rsidRDefault="005D71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710A" w:rsidRPr="008221F8" w:rsidRDefault="005D71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21F8">
        <w:rPr>
          <w:rFonts w:ascii="Times New Roman" w:hAnsi="Times New Roman" w:cs="Times New Roman"/>
          <w:sz w:val="24"/>
          <w:szCs w:val="24"/>
        </w:rPr>
        <w:t>"___" _________ 20_ г.  __________________________  _______________________</w:t>
      </w:r>
    </w:p>
    <w:p w:rsidR="005D710A" w:rsidRPr="008221F8" w:rsidRDefault="005D71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21F8">
        <w:rPr>
          <w:rFonts w:ascii="Times New Roman" w:hAnsi="Times New Roman" w:cs="Times New Roman"/>
          <w:sz w:val="24"/>
          <w:szCs w:val="24"/>
        </w:rPr>
        <w:t xml:space="preserve">                               (подпись лица,        (расшифровка подписи)</w:t>
      </w:r>
    </w:p>
    <w:p w:rsidR="005D710A" w:rsidRPr="008221F8" w:rsidRDefault="005D71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21F8">
        <w:rPr>
          <w:rFonts w:ascii="Times New Roman" w:hAnsi="Times New Roman" w:cs="Times New Roman"/>
          <w:sz w:val="24"/>
          <w:szCs w:val="24"/>
        </w:rPr>
        <w:t xml:space="preserve">                        направляющего уведомление)</w:t>
      </w:r>
    </w:p>
    <w:p w:rsidR="005D710A" w:rsidRPr="008221F8" w:rsidRDefault="005D710A" w:rsidP="00BD094B">
      <w:pPr>
        <w:shd w:val="clear" w:color="auto" w:fill="FFFFFF"/>
        <w:ind w:firstLine="567"/>
        <w:jc w:val="both"/>
        <w:rPr>
          <w:color w:val="000000"/>
        </w:rPr>
      </w:pPr>
    </w:p>
    <w:p w:rsidR="005D710A" w:rsidRPr="008221F8" w:rsidRDefault="005D710A" w:rsidP="00CA1F25">
      <w:pPr>
        <w:shd w:val="clear" w:color="auto" w:fill="FFFFFF"/>
        <w:ind w:firstLine="567"/>
        <w:jc w:val="both"/>
        <w:rPr>
          <w:color w:val="000000"/>
        </w:rPr>
      </w:pPr>
    </w:p>
    <w:sectPr w:rsidR="005D710A" w:rsidRPr="008221F8" w:rsidSect="006C60AF">
      <w:headerReference w:type="even" r:id="rId7"/>
      <w:headerReference w:type="default" r:id="rId8"/>
      <w:headerReference w:type="first" r:id="rId9"/>
      <w:pgSz w:w="11906" w:h="16838"/>
      <w:pgMar w:top="851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10A" w:rsidRDefault="005D710A">
      <w:r>
        <w:separator/>
      </w:r>
    </w:p>
  </w:endnote>
  <w:endnote w:type="continuationSeparator" w:id="1">
    <w:p w:rsidR="005D710A" w:rsidRDefault="005D7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10A" w:rsidRDefault="005D710A">
      <w:r>
        <w:separator/>
      </w:r>
    </w:p>
  </w:footnote>
  <w:footnote w:type="continuationSeparator" w:id="1">
    <w:p w:rsidR="005D710A" w:rsidRDefault="005D71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10A" w:rsidRDefault="005D710A" w:rsidP="00C91D3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710A" w:rsidRDefault="005D710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10A" w:rsidRDefault="005D710A">
    <w:pPr>
      <w:pStyle w:val="Header"/>
      <w:jc w:val="right"/>
    </w:pPr>
  </w:p>
  <w:p w:rsidR="005D710A" w:rsidRDefault="005D710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10A" w:rsidRDefault="005D710A">
    <w:pPr>
      <w:pStyle w:val="Header"/>
      <w:jc w:val="right"/>
    </w:pPr>
  </w:p>
  <w:p w:rsidR="005D710A" w:rsidRDefault="005D710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44D2"/>
    <w:multiLevelType w:val="multilevel"/>
    <w:tmpl w:val="910CF8B0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">
    <w:nsid w:val="02995F65"/>
    <w:multiLevelType w:val="hybridMultilevel"/>
    <w:tmpl w:val="48402CE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043196"/>
    <w:multiLevelType w:val="hybridMultilevel"/>
    <w:tmpl w:val="11A677D4"/>
    <w:lvl w:ilvl="0" w:tplc="35CC5F9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057A4FF0"/>
    <w:multiLevelType w:val="multilevel"/>
    <w:tmpl w:val="910CF8B0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4">
    <w:nsid w:val="06AF14C0"/>
    <w:multiLevelType w:val="hybridMultilevel"/>
    <w:tmpl w:val="88D6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D515EB"/>
    <w:multiLevelType w:val="hybridMultilevel"/>
    <w:tmpl w:val="16AAF6C4"/>
    <w:lvl w:ilvl="0" w:tplc="7DA459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9257C29"/>
    <w:multiLevelType w:val="hybridMultilevel"/>
    <w:tmpl w:val="05804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2303EA"/>
    <w:multiLevelType w:val="hybridMultilevel"/>
    <w:tmpl w:val="7A70947C"/>
    <w:lvl w:ilvl="0" w:tplc="D4601DC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2450E49"/>
    <w:multiLevelType w:val="hybridMultilevel"/>
    <w:tmpl w:val="D764A046"/>
    <w:lvl w:ilvl="0" w:tplc="2686567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12D76B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13BC50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1713560C"/>
    <w:multiLevelType w:val="multilevel"/>
    <w:tmpl w:val="2406591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12">
    <w:nsid w:val="23651BB5"/>
    <w:multiLevelType w:val="multilevel"/>
    <w:tmpl w:val="4E163370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3">
    <w:nsid w:val="2BD0081A"/>
    <w:multiLevelType w:val="hybridMultilevel"/>
    <w:tmpl w:val="DF9CF102"/>
    <w:lvl w:ilvl="0" w:tplc="ABB842B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2F6858EB"/>
    <w:multiLevelType w:val="hybridMultilevel"/>
    <w:tmpl w:val="65E8129C"/>
    <w:lvl w:ilvl="0" w:tplc="4A3A1DE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EE87EA6"/>
    <w:multiLevelType w:val="hybridMultilevel"/>
    <w:tmpl w:val="E1B6A68A"/>
    <w:lvl w:ilvl="0" w:tplc="7DA459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>
    <w:nsid w:val="42CD7771"/>
    <w:multiLevelType w:val="hybridMultilevel"/>
    <w:tmpl w:val="F39AF2F0"/>
    <w:lvl w:ilvl="0" w:tplc="D564E56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1" w:tplc="55FCF7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3E6CF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74C77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64A0D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D2C33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D1450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438E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9F863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436A0E66"/>
    <w:multiLevelType w:val="multilevel"/>
    <w:tmpl w:val="3F10AE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8">
    <w:nsid w:val="455107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48342D77"/>
    <w:multiLevelType w:val="hybridMultilevel"/>
    <w:tmpl w:val="57EC7B02"/>
    <w:lvl w:ilvl="0" w:tplc="373A0474">
      <w:start w:val="8"/>
      <w:numFmt w:val="decimal"/>
      <w:lvlText w:val="%1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B037DB1"/>
    <w:multiLevelType w:val="hybridMultilevel"/>
    <w:tmpl w:val="8ADCBE08"/>
    <w:lvl w:ilvl="0" w:tplc="7DA459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B8852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4E402651"/>
    <w:multiLevelType w:val="hybridMultilevel"/>
    <w:tmpl w:val="88EE7620"/>
    <w:lvl w:ilvl="0" w:tplc="8B9EB19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50145617"/>
    <w:multiLevelType w:val="hybridMultilevel"/>
    <w:tmpl w:val="A7BEC4DA"/>
    <w:lvl w:ilvl="0" w:tplc="7DA459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544C5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3C8BA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BF221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FCAE1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4722E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F58C2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A3C69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E70CD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>
    <w:nsid w:val="51F86371"/>
    <w:multiLevelType w:val="multilevel"/>
    <w:tmpl w:val="2406591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25">
    <w:nsid w:val="51FD2951"/>
    <w:multiLevelType w:val="hybridMultilevel"/>
    <w:tmpl w:val="097C2212"/>
    <w:lvl w:ilvl="0" w:tplc="0419000F">
      <w:start w:val="1"/>
      <w:numFmt w:val="decimal"/>
      <w:lvlText w:val="%1)"/>
      <w:lvlJc w:val="left"/>
      <w:pPr>
        <w:tabs>
          <w:tab w:val="num" w:pos="432"/>
        </w:tabs>
        <w:ind w:left="43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</w:rPr>
    </w:lvl>
  </w:abstractNum>
  <w:abstractNum w:abstractNumId="26">
    <w:nsid w:val="57F75997"/>
    <w:multiLevelType w:val="hybridMultilevel"/>
    <w:tmpl w:val="A3D6BE14"/>
    <w:lvl w:ilvl="0" w:tplc="AA146D9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12E087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8FA1B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758F2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45263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43EFB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DD8BE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102D6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D82EB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>
    <w:nsid w:val="58062462"/>
    <w:multiLevelType w:val="hybridMultilevel"/>
    <w:tmpl w:val="931035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8B01E26"/>
    <w:multiLevelType w:val="multilevel"/>
    <w:tmpl w:val="92CE7B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9">
    <w:nsid w:val="5A261E46"/>
    <w:multiLevelType w:val="hybridMultilevel"/>
    <w:tmpl w:val="29CCFE72"/>
    <w:lvl w:ilvl="0" w:tplc="102E372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>
    <w:nsid w:val="5CBE3F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>
    <w:nsid w:val="629114C1"/>
    <w:multiLevelType w:val="multilevel"/>
    <w:tmpl w:val="497CA6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="Times New Roman" w:hAnsi="Times New Roman" w:cs="Times New Roman" w:hint="default"/>
      </w:rPr>
    </w:lvl>
  </w:abstractNum>
  <w:abstractNum w:abstractNumId="32">
    <w:nsid w:val="66BB5F62"/>
    <w:multiLevelType w:val="multilevel"/>
    <w:tmpl w:val="01F68B0E"/>
    <w:lvl w:ilvl="0">
      <w:start w:val="1"/>
      <w:numFmt w:val="decimal"/>
      <w:lvlText w:val="%1."/>
      <w:lvlJc w:val="left"/>
      <w:pPr>
        <w:ind w:left="1290" w:hanging="12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57" w:hanging="12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4" w:hanging="129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991" w:hanging="129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58" w:hanging="129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33">
    <w:nsid w:val="6C106FF0"/>
    <w:multiLevelType w:val="hybridMultilevel"/>
    <w:tmpl w:val="D200FF0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34574B1"/>
    <w:multiLevelType w:val="multilevel"/>
    <w:tmpl w:val="F640B2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cs="Times New Roman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  <w:sz w:val="28"/>
      </w:rPr>
    </w:lvl>
  </w:abstractNum>
  <w:abstractNum w:abstractNumId="35">
    <w:nsid w:val="776242FF"/>
    <w:multiLevelType w:val="hybridMultilevel"/>
    <w:tmpl w:val="F648F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8A22D10"/>
    <w:multiLevelType w:val="hybridMultilevel"/>
    <w:tmpl w:val="B02E5224"/>
    <w:lvl w:ilvl="0" w:tplc="CB062CB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7">
    <w:nsid w:val="7D615935"/>
    <w:multiLevelType w:val="hybridMultilevel"/>
    <w:tmpl w:val="904635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E8F17D9"/>
    <w:multiLevelType w:val="hybridMultilevel"/>
    <w:tmpl w:val="052CA9A8"/>
    <w:lvl w:ilvl="0" w:tplc="4844D8D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num w:numId="1">
    <w:abstractNumId w:val="23"/>
  </w:num>
  <w:num w:numId="2">
    <w:abstractNumId w:val="6"/>
  </w:num>
  <w:num w:numId="3">
    <w:abstractNumId w:val="15"/>
  </w:num>
  <w:num w:numId="4">
    <w:abstractNumId w:val="20"/>
  </w:num>
  <w:num w:numId="5">
    <w:abstractNumId w:val="25"/>
  </w:num>
  <w:num w:numId="6">
    <w:abstractNumId w:val="37"/>
  </w:num>
  <w:num w:numId="7">
    <w:abstractNumId w:val="5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</w:num>
  <w:num w:numId="10">
    <w:abstractNumId w:val="16"/>
  </w:num>
  <w:num w:numId="11">
    <w:abstractNumId w:val="17"/>
  </w:num>
  <w:num w:numId="12">
    <w:abstractNumId w:val="33"/>
  </w:num>
  <w:num w:numId="13">
    <w:abstractNumId w:val="24"/>
  </w:num>
  <w:num w:numId="14">
    <w:abstractNumId w:val="7"/>
  </w:num>
  <w:num w:numId="15">
    <w:abstractNumId w:val="32"/>
  </w:num>
  <w:num w:numId="16">
    <w:abstractNumId w:val="8"/>
  </w:num>
  <w:num w:numId="17">
    <w:abstractNumId w:val="29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"/>
  </w:num>
  <w:num w:numId="26">
    <w:abstractNumId w:val="18"/>
  </w:num>
  <w:num w:numId="27">
    <w:abstractNumId w:val="11"/>
  </w:num>
  <w:num w:numId="28">
    <w:abstractNumId w:val="9"/>
  </w:num>
  <w:num w:numId="29">
    <w:abstractNumId w:val="30"/>
  </w:num>
  <w:num w:numId="30">
    <w:abstractNumId w:val="21"/>
  </w:num>
  <w:num w:numId="31">
    <w:abstractNumId w:val="10"/>
  </w:num>
  <w:num w:numId="32">
    <w:abstractNumId w:val="27"/>
  </w:num>
  <w:num w:numId="33">
    <w:abstractNumId w:val="12"/>
  </w:num>
  <w:num w:numId="34">
    <w:abstractNumId w:val="0"/>
  </w:num>
  <w:num w:numId="35">
    <w:abstractNumId w:val="38"/>
  </w:num>
  <w:num w:numId="36">
    <w:abstractNumId w:val="4"/>
  </w:num>
  <w:num w:numId="37">
    <w:abstractNumId w:val="22"/>
  </w:num>
  <w:num w:numId="38">
    <w:abstractNumId w:val="13"/>
  </w:num>
  <w:num w:numId="39">
    <w:abstractNumId w:val="2"/>
  </w:num>
  <w:num w:numId="40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6689"/>
    <w:rsid w:val="00000CF1"/>
    <w:rsid w:val="000020A3"/>
    <w:rsid w:val="0000216F"/>
    <w:rsid w:val="00003BA2"/>
    <w:rsid w:val="000137FD"/>
    <w:rsid w:val="000158BA"/>
    <w:rsid w:val="000203EB"/>
    <w:rsid w:val="000208CD"/>
    <w:rsid w:val="00021D91"/>
    <w:rsid w:val="00026FED"/>
    <w:rsid w:val="0003080E"/>
    <w:rsid w:val="0003563D"/>
    <w:rsid w:val="0003764B"/>
    <w:rsid w:val="000422A0"/>
    <w:rsid w:val="00045237"/>
    <w:rsid w:val="0005172E"/>
    <w:rsid w:val="00054EAA"/>
    <w:rsid w:val="00055E01"/>
    <w:rsid w:val="00057FFA"/>
    <w:rsid w:val="00060EF9"/>
    <w:rsid w:val="00061A27"/>
    <w:rsid w:val="00067311"/>
    <w:rsid w:val="00072224"/>
    <w:rsid w:val="000771E9"/>
    <w:rsid w:val="00083670"/>
    <w:rsid w:val="0008455C"/>
    <w:rsid w:val="00084E3E"/>
    <w:rsid w:val="00084FC8"/>
    <w:rsid w:val="0008766F"/>
    <w:rsid w:val="0008785B"/>
    <w:rsid w:val="000878D5"/>
    <w:rsid w:val="0009358D"/>
    <w:rsid w:val="00093941"/>
    <w:rsid w:val="00095C5C"/>
    <w:rsid w:val="00096CC0"/>
    <w:rsid w:val="000A27BA"/>
    <w:rsid w:val="000A4F87"/>
    <w:rsid w:val="000A6F4A"/>
    <w:rsid w:val="000B08AB"/>
    <w:rsid w:val="000B1398"/>
    <w:rsid w:val="000B2A9C"/>
    <w:rsid w:val="000B425A"/>
    <w:rsid w:val="000B4619"/>
    <w:rsid w:val="000C01CA"/>
    <w:rsid w:val="000C23AA"/>
    <w:rsid w:val="000C7972"/>
    <w:rsid w:val="000D210A"/>
    <w:rsid w:val="000D2439"/>
    <w:rsid w:val="000D54F5"/>
    <w:rsid w:val="000D5D71"/>
    <w:rsid w:val="000E159F"/>
    <w:rsid w:val="000E4F17"/>
    <w:rsid w:val="000E635C"/>
    <w:rsid w:val="000F06F9"/>
    <w:rsid w:val="000F13FD"/>
    <w:rsid w:val="001024A3"/>
    <w:rsid w:val="00103E6C"/>
    <w:rsid w:val="001047E1"/>
    <w:rsid w:val="00104C92"/>
    <w:rsid w:val="00111FA1"/>
    <w:rsid w:val="00115D83"/>
    <w:rsid w:val="0011799C"/>
    <w:rsid w:val="00124DE2"/>
    <w:rsid w:val="001258C7"/>
    <w:rsid w:val="00130B18"/>
    <w:rsid w:val="00131E95"/>
    <w:rsid w:val="001323E0"/>
    <w:rsid w:val="001324D1"/>
    <w:rsid w:val="00132FF1"/>
    <w:rsid w:val="001331E2"/>
    <w:rsid w:val="00134D3A"/>
    <w:rsid w:val="00137532"/>
    <w:rsid w:val="0013796A"/>
    <w:rsid w:val="00141C2A"/>
    <w:rsid w:val="001424A2"/>
    <w:rsid w:val="00150536"/>
    <w:rsid w:val="00152DE5"/>
    <w:rsid w:val="00155393"/>
    <w:rsid w:val="00155A5D"/>
    <w:rsid w:val="00157BC4"/>
    <w:rsid w:val="00162A21"/>
    <w:rsid w:val="001640ED"/>
    <w:rsid w:val="00167376"/>
    <w:rsid w:val="00171F8E"/>
    <w:rsid w:val="00177866"/>
    <w:rsid w:val="0018160E"/>
    <w:rsid w:val="00181CD3"/>
    <w:rsid w:val="00182195"/>
    <w:rsid w:val="00183978"/>
    <w:rsid w:val="00183F7E"/>
    <w:rsid w:val="00187362"/>
    <w:rsid w:val="00195D95"/>
    <w:rsid w:val="001968AB"/>
    <w:rsid w:val="001A296A"/>
    <w:rsid w:val="001A3259"/>
    <w:rsid w:val="001A5FE2"/>
    <w:rsid w:val="001B65AD"/>
    <w:rsid w:val="001B7802"/>
    <w:rsid w:val="001C0778"/>
    <w:rsid w:val="001D1238"/>
    <w:rsid w:val="001E17C1"/>
    <w:rsid w:val="001E41ED"/>
    <w:rsid w:val="001F0519"/>
    <w:rsid w:val="001F1FAB"/>
    <w:rsid w:val="001F3F0D"/>
    <w:rsid w:val="001F3F85"/>
    <w:rsid w:val="001F4FB0"/>
    <w:rsid w:val="002012CD"/>
    <w:rsid w:val="002013AA"/>
    <w:rsid w:val="00203100"/>
    <w:rsid w:val="00210906"/>
    <w:rsid w:val="00210CE4"/>
    <w:rsid w:val="00213E71"/>
    <w:rsid w:val="0021459C"/>
    <w:rsid w:val="002156E6"/>
    <w:rsid w:val="00216ADD"/>
    <w:rsid w:val="00217CC1"/>
    <w:rsid w:val="00220AB9"/>
    <w:rsid w:val="00224E5A"/>
    <w:rsid w:val="002269A3"/>
    <w:rsid w:val="00232459"/>
    <w:rsid w:val="002335EB"/>
    <w:rsid w:val="002373A7"/>
    <w:rsid w:val="0024013C"/>
    <w:rsid w:val="00242B7A"/>
    <w:rsid w:val="002452CA"/>
    <w:rsid w:val="00246840"/>
    <w:rsid w:val="00247FE3"/>
    <w:rsid w:val="002522CE"/>
    <w:rsid w:val="002526B7"/>
    <w:rsid w:val="002538CF"/>
    <w:rsid w:val="00254A41"/>
    <w:rsid w:val="00256357"/>
    <w:rsid w:val="00257786"/>
    <w:rsid w:val="00261A3C"/>
    <w:rsid w:val="00262BB4"/>
    <w:rsid w:val="00263685"/>
    <w:rsid w:val="002660E0"/>
    <w:rsid w:val="00276ACD"/>
    <w:rsid w:val="00277CDC"/>
    <w:rsid w:val="002854F9"/>
    <w:rsid w:val="002856E9"/>
    <w:rsid w:val="00286731"/>
    <w:rsid w:val="00286844"/>
    <w:rsid w:val="002A3E8A"/>
    <w:rsid w:val="002A4681"/>
    <w:rsid w:val="002A6434"/>
    <w:rsid w:val="002B25B7"/>
    <w:rsid w:val="002B5245"/>
    <w:rsid w:val="002B693A"/>
    <w:rsid w:val="002C17C1"/>
    <w:rsid w:val="002C20C8"/>
    <w:rsid w:val="002C59AC"/>
    <w:rsid w:val="002D415A"/>
    <w:rsid w:val="002D4A99"/>
    <w:rsid w:val="002D654B"/>
    <w:rsid w:val="002D66F2"/>
    <w:rsid w:val="002E14B6"/>
    <w:rsid w:val="002E252C"/>
    <w:rsid w:val="002E2CCE"/>
    <w:rsid w:val="002E62BF"/>
    <w:rsid w:val="002E78AD"/>
    <w:rsid w:val="002F1BBD"/>
    <w:rsid w:val="002F2AE1"/>
    <w:rsid w:val="002F3305"/>
    <w:rsid w:val="002F33D4"/>
    <w:rsid w:val="002F534F"/>
    <w:rsid w:val="00304A19"/>
    <w:rsid w:val="00310ADD"/>
    <w:rsid w:val="00311AF3"/>
    <w:rsid w:val="00315691"/>
    <w:rsid w:val="00315815"/>
    <w:rsid w:val="00322CD4"/>
    <w:rsid w:val="00331D07"/>
    <w:rsid w:val="0033235B"/>
    <w:rsid w:val="003349D2"/>
    <w:rsid w:val="00335458"/>
    <w:rsid w:val="0034296A"/>
    <w:rsid w:val="00344190"/>
    <w:rsid w:val="00345136"/>
    <w:rsid w:val="003501BE"/>
    <w:rsid w:val="0035049A"/>
    <w:rsid w:val="003547EA"/>
    <w:rsid w:val="0035680B"/>
    <w:rsid w:val="00357861"/>
    <w:rsid w:val="0036140C"/>
    <w:rsid w:val="003628AC"/>
    <w:rsid w:val="003628C6"/>
    <w:rsid w:val="003735C8"/>
    <w:rsid w:val="00375548"/>
    <w:rsid w:val="00384324"/>
    <w:rsid w:val="00385DE6"/>
    <w:rsid w:val="003862D2"/>
    <w:rsid w:val="00392DD5"/>
    <w:rsid w:val="0039330E"/>
    <w:rsid w:val="003937C8"/>
    <w:rsid w:val="00394AAE"/>
    <w:rsid w:val="00396E36"/>
    <w:rsid w:val="003A444E"/>
    <w:rsid w:val="003A52F0"/>
    <w:rsid w:val="003A6E31"/>
    <w:rsid w:val="003A7767"/>
    <w:rsid w:val="003B4374"/>
    <w:rsid w:val="003B4727"/>
    <w:rsid w:val="003B7819"/>
    <w:rsid w:val="003C3D11"/>
    <w:rsid w:val="003C482B"/>
    <w:rsid w:val="003C73F0"/>
    <w:rsid w:val="003D03F4"/>
    <w:rsid w:val="003D4823"/>
    <w:rsid w:val="003E0253"/>
    <w:rsid w:val="003E32C4"/>
    <w:rsid w:val="003E46FF"/>
    <w:rsid w:val="003F1677"/>
    <w:rsid w:val="003F3E4B"/>
    <w:rsid w:val="003F4485"/>
    <w:rsid w:val="003F5B15"/>
    <w:rsid w:val="003F5BB8"/>
    <w:rsid w:val="003F631B"/>
    <w:rsid w:val="003F65E4"/>
    <w:rsid w:val="00402E35"/>
    <w:rsid w:val="004034BE"/>
    <w:rsid w:val="004135CA"/>
    <w:rsid w:val="004141FD"/>
    <w:rsid w:val="00415DEB"/>
    <w:rsid w:val="00417990"/>
    <w:rsid w:val="00417BC9"/>
    <w:rsid w:val="004227F9"/>
    <w:rsid w:val="00423BA9"/>
    <w:rsid w:val="00423ED0"/>
    <w:rsid w:val="0042442F"/>
    <w:rsid w:val="0042703E"/>
    <w:rsid w:val="00431BE1"/>
    <w:rsid w:val="00431CFA"/>
    <w:rsid w:val="004330D0"/>
    <w:rsid w:val="00434333"/>
    <w:rsid w:val="00435ED8"/>
    <w:rsid w:val="00437520"/>
    <w:rsid w:val="00444976"/>
    <w:rsid w:val="00445925"/>
    <w:rsid w:val="00445C51"/>
    <w:rsid w:val="00447C00"/>
    <w:rsid w:val="00450423"/>
    <w:rsid w:val="00453A0E"/>
    <w:rsid w:val="00454025"/>
    <w:rsid w:val="00456CEA"/>
    <w:rsid w:val="004627F8"/>
    <w:rsid w:val="00464CD6"/>
    <w:rsid w:val="00464DF9"/>
    <w:rsid w:val="004727CA"/>
    <w:rsid w:val="00473C10"/>
    <w:rsid w:val="00475BF9"/>
    <w:rsid w:val="004767A7"/>
    <w:rsid w:val="00476CDB"/>
    <w:rsid w:val="00480B21"/>
    <w:rsid w:val="00487504"/>
    <w:rsid w:val="00492BA3"/>
    <w:rsid w:val="004946A5"/>
    <w:rsid w:val="00495C8D"/>
    <w:rsid w:val="004A03A8"/>
    <w:rsid w:val="004A2E95"/>
    <w:rsid w:val="004A7B6C"/>
    <w:rsid w:val="004B2162"/>
    <w:rsid w:val="004B79E5"/>
    <w:rsid w:val="004C20CB"/>
    <w:rsid w:val="004C2EA8"/>
    <w:rsid w:val="004C542B"/>
    <w:rsid w:val="004D1A02"/>
    <w:rsid w:val="004D7B23"/>
    <w:rsid w:val="004E40D0"/>
    <w:rsid w:val="004F2930"/>
    <w:rsid w:val="004F37FA"/>
    <w:rsid w:val="004F7E56"/>
    <w:rsid w:val="00501D77"/>
    <w:rsid w:val="00511113"/>
    <w:rsid w:val="005158E8"/>
    <w:rsid w:val="00515DF4"/>
    <w:rsid w:val="00515E0C"/>
    <w:rsid w:val="00524D3C"/>
    <w:rsid w:val="0052509F"/>
    <w:rsid w:val="00525DA2"/>
    <w:rsid w:val="00533A9D"/>
    <w:rsid w:val="00541AF8"/>
    <w:rsid w:val="00552D62"/>
    <w:rsid w:val="00560065"/>
    <w:rsid w:val="00560D81"/>
    <w:rsid w:val="00561035"/>
    <w:rsid w:val="0056247B"/>
    <w:rsid w:val="00562E20"/>
    <w:rsid w:val="005639C2"/>
    <w:rsid w:val="00565B19"/>
    <w:rsid w:val="00567EE3"/>
    <w:rsid w:val="00570CBA"/>
    <w:rsid w:val="0057145F"/>
    <w:rsid w:val="005920CB"/>
    <w:rsid w:val="00596583"/>
    <w:rsid w:val="00596BEC"/>
    <w:rsid w:val="005A49CA"/>
    <w:rsid w:val="005A5330"/>
    <w:rsid w:val="005B0361"/>
    <w:rsid w:val="005B194F"/>
    <w:rsid w:val="005B3994"/>
    <w:rsid w:val="005B77AD"/>
    <w:rsid w:val="005B7EAC"/>
    <w:rsid w:val="005C4ACD"/>
    <w:rsid w:val="005C7782"/>
    <w:rsid w:val="005D4BCD"/>
    <w:rsid w:val="005D710A"/>
    <w:rsid w:val="005D73DD"/>
    <w:rsid w:val="005E0CA2"/>
    <w:rsid w:val="005E592B"/>
    <w:rsid w:val="005F1122"/>
    <w:rsid w:val="005F4824"/>
    <w:rsid w:val="00600D01"/>
    <w:rsid w:val="006012C5"/>
    <w:rsid w:val="0060375D"/>
    <w:rsid w:val="0060429D"/>
    <w:rsid w:val="0060557D"/>
    <w:rsid w:val="00606210"/>
    <w:rsid w:val="0061537F"/>
    <w:rsid w:val="00615646"/>
    <w:rsid w:val="00616363"/>
    <w:rsid w:val="006251F4"/>
    <w:rsid w:val="006263C3"/>
    <w:rsid w:val="00627423"/>
    <w:rsid w:val="006307E3"/>
    <w:rsid w:val="00632DD2"/>
    <w:rsid w:val="006360D6"/>
    <w:rsid w:val="00637AA1"/>
    <w:rsid w:val="006402D9"/>
    <w:rsid w:val="0064491C"/>
    <w:rsid w:val="006469CB"/>
    <w:rsid w:val="00651B4B"/>
    <w:rsid w:val="006624F0"/>
    <w:rsid w:val="006629F1"/>
    <w:rsid w:val="006649AC"/>
    <w:rsid w:val="00664D09"/>
    <w:rsid w:val="00665DB9"/>
    <w:rsid w:val="00666BBB"/>
    <w:rsid w:val="00667417"/>
    <w:rsid w:val="00681FEF"/>
    <w:rsid w:val="00682B3F"/>
    <w:rsid w:val="00683044"/>
    <w:rsid w:val="0069441C"/>
    <w:rsid w:val="0069728F"/>
    <w:rsid w:val="006A0502"/>
    <w:rsid w:val="006A1A15"/>
    <w:rsid w:val="006A4791"/>
    <w:rsid w:val="006A5B03"/>
    <w:rsid w:val="006A6532"/>
    <w:rsid w:val="006B1957"/>
    <w:rsid w:val="006B2995"/>
    <w:rsid w:val="006B5A05"/>
    <w:rsid w:val="006C185A"/>
    <w:rsid w:val="006C2EE5"/>
    <w:rsid w:val="006C60AF"/>
    <w:rsid w:val="006D160F"/>
    <w:rsid w:val="006D19D6"/>
    <w:rsid w:val="006D2FA9"/>
    <w:rsid w:val="006D478C"/>
    <w:rsid w:val="006D5038"/>
    <w:rsid w:val="006D6550"/>
    <w:rsid w:val="006D71A3"/>
    <w:rsid w:val="006D75F3"/>
    <w:rsid w:val="006E2484"/>
    <w:rsid w:val="006E5848"/>
    <w:rsid w:val="006E5CB9"/>
    <w:rsid w:val="006E6AFC"/>
    <w:rsid w:val="006F6CED"/>
    <w:rsid w:val="00706379"/>
    <w:rsid w:val="00706C2D"/>
    <w:rsid w:val="00717D60"/>
    <w:rsid w:val="00724F54"/>
    <w:rsid w:val="00730132"/>
    <w:rsid w:val="00730774"/>
    <w:rsid w:val="00734406"/>
    <w:rsid w:val="00743DD2"/>
    <w:rsid w:val="007504D8"/>
    <w:rsid w:val="00757807"/>
    <w:rsid w:val="00762C72"/>
    <w:rsid w:val="00763F51"/>
    <w:rsid w:val="00771E63"/>
    <w:rsid w:val="00775493"/>
    <w:rsid w:val="00776022"/>
    <w:rsid w:val="00777821"/>
    <w:rsid w:val="00781662"/>
    <w:rsid w:val="00782C93"/>
    <w:rsid w:val="0078360B"/>
    <w:rsid w:val="00791EBE"/>
    <w:rsid w:val="00792BD6"/>
    <w:rsid w:val="00794D04"/>
    <w:rsid w:val="007955FE"/>
    <w:rsid w:val="007966D2"/>
    <w:rsid w:val="007A5B7B"/>
    <w:rsid w:val="007B1420"/>
    <w:rsid w:val="007B5A6D"/>
    <w:rsid w:val="007C0C4C"/>
    <w:rsid w:val="007C0D74"/>
    <w:rsid w:val="007C3E4C"/>
    <w:rsid w:val="007D03C2"/>
    <w:rsid w:val="007D60BC"/>
    <w:rsid w:val="007D6460"/>
    <w:rsid w:val="007E13A4"/>
    <w:rsid w:val="007E67FD"/>
    <w:rsid w:val="007E74B1"/>
    <w:rsid w:val="007E7A68"/>
    <w:rsid w:val="007F0D28"/>
    <w:rsid w:val="007F46BF"/>
    <w:rsid w:val="0080153B"/>
    <w:rsid w:val="00802261"/>
    <w:rsid w:val="00811048"/>
    <w:rsid w:val="008135D0"/>
    <w:rsid w:val="00815828"/>
    <w:rsid w:val="008167EB"/>
    <w:rsid w:val="00821FA2"/>
    <w:rsid w:val="008221F8"/>
    <w:rsid w:val="00823B49"/>
    <w:rsid w:val="00823F33"/>
    <w:rsid w:val="00831886"/>
    <w:rsid w:val="00844756"/>
    <w:rsid w:val="00846526"/>
    <w:rsid w:val="00846FD7"/>
    <w:rsid w:val="00847207"/>
    <w:rsid w:val="0086150E"/>
    <w:rsid w:val="0086376A"/>
    <w:rsid w:val="008640E3"/>
    <w:rsid w:val="008652DA"/>
    <w:rsid w:val="0088089D"/>
    <w:rsid w:val="00882AA0"/>
    <w:rsid w:val="00890F55"/>
    <w:rsid w:val="00892790"/>
    <w:rsid w:val="008949E8"/>
    <w:rsid w:val="008A631E"/>
    <w:rsid w:val="008B34BB"/>
    <w:rsid w:val="008C142C"/>
    <w:rsid w:val="008C1FA4"/>
    <w:rsid w:val="008C711E"/>
    <w:rsid w:val="008C7264"/>
    <w:rsid w:val="008D0582"/>
    <w:rsid w:val="008D0D6B"/>
    <w:rsid w:val="008D7827"/>
    <w:rsid w:val="008E0DE3"/>
    <w:rsid w:val="008E3E0E"/>
    <w:rsid w:val="008E54FB"/>
    <w:rsid w:val="008E76FC"/>
    <w:rsid w:val="008F0709"/>
    <w:rsid w:val="008F183D"/>
    <w:rsid w:val="008F1D8F"/>
    <w:rsid w:val="008F2254"/>
    <w:rsid w:val="008F2469"/>
    <w:rsid w:val="008F24BF"/>
    <w:rsid w:val="0091158A"/>
    <w:rsid w:val="00915DEC"/>
    <w:rsid w:val="00917CCE"/>
    <w:rsid w:val="00922065"/>
    <w:rsid w:val="00922E2D"/>
    <w:rsid w:val="0092570B"/>
    <w:rsid w:val="009265CE"/>
    <w:rsid w:val="009268CA"/>
    <w:rsid w:val="009346F1"/>
    <w:rsid w:val="00934F15"/>
    <w:rsid w:val="00943A08"/>
    <w:rsid w:val="0094776B"/>
    <w:rsid w:val="009516C1"/>
    <w:rsid w:val="00952CAD"/>
    <w:rsid w:val="00955A02"/>
    <w:rsid w:val="00961B46"/>
    <w:rsid w:val="00964336"/>
    <w:rsid w:val="00965BD1"/>
    <w:rsid w:val="00966CCA"/>
    <w:rsid w:val="00966D5C"/>
    <w:rsid w:val="00972DC7"/>
    <w:rsid w:val="009734BC"/>
    <w:rsid w:val="009754E6"/>
    <w:rsid w:val="0097717C"/>
    <w:rsid w:val="00977777"/>
    <w:rsid w:val="00983643"/>
    <w:rsid w:val="00985851"/>
    <w:rsid w:val="0099002F"/>
    <w:rsid w:val="0099125B"/>
    <w:rsid w:val="0099361F"/>
    <w:rsid w:val="0099425A"/>
    <w:rsid w:val="0099506F"/>
    <w:rsid w:val="00995139"/>
    <w:rsid w:val="009A0A80"/>
    <w:rsid w:val="009A0FDD"/>
    <w:rsid w:val="009A1649"/>
    <w:rsid w:val="009A1F54"/>
    <w:rsid w:val="009A624B"/>
    <w:rsid w:val="009A70E0"/>
    <w:rsid w:val="009A7A96"/>
    <w:rsid w:val="009B01CE"/>
    <w:rsid w:val="009B34E0"/>
    <w:rsid w:val="009B67DC"/>
    <w:rsid w:val="009C33F8"/>
    <w:rsid w:val="009C7489"/>
    <w:rsid w:val="009D0A8A"/>
    <w:rsid w:val="009D156C"/>
    <w:rsid w:val="009E0640"/>
    <w:rsid w:val="009E2C3B"/>
    <w:rsid w:val="009E3638"/>
    <w:rsid w:val="009E43C1"/>
    <w:rsid w:val="009E57ED"/>
    <w:rsid w:val="009E5A42"/>
    <w:rsid w:val="009F08B3"/>
    <w:rsid w:val="009F359A"/>
    <w:rsid w:val="009F58C8"/>
    <w:rsid w:val="00A16B89"/>
    <w:rsid w:val="00A237C6"/>
    <w:rsid w:val="00A268D6"/>
    <w:rsid w:val="00A309D5"/>
    <w:rsid w:val="00A31FBA"/>
    <w:rsid w:val="00A364FC"/>
    <w:rsid w:val="00A36E8E"/>
    <w:rsid w:val="00A37A74"/>
    <w:rsid w:val="00A41334"/>
    <w:rsid w:val="00A46EAA"/>
    <w:rsid w:val="00A47F19"/>
    <w:rsid w:val="00A52839"/>
    <w:rsid w:val="00A540E1"/>
    <w:rsid w:val="00A57B19"/>
    <w:rsid w:val="00A61D38"/>
    <w:rsid w:val="00A64000"/>
    <w:rsid w:val="00A643BA"/>
    <w:rsid w:val="00A65A62"/>
    <w:rsid w:val="00A73B53"/>
    <w:rsid w:val="00A748EE"/>
    <w:rsid w:val="00A83398"/>
    <w:rsid w:val="00A838D8"/>
    <w:rsid w:val="00A94929"/>
    <w:rsid w:val="00AA0F0E"/>
    <w:rsid w:val="00AA205F"/>
    <w:rsid w:val="00AA5541"/>
    <w:rsid w:val="00AA7618"/>
    <w:rsid w:val="00AB456E"/>
    <w:rsid w:val="00AB78BD"/>
    <w:rsid w:val="00AC09BD"/>
    <w:rsid w:val="00AC69BF"/>
    <w:rsid w:val="00AD4963"/>
    <w:rsid w:val="00AD7B8C"/>
    <w:rsid w:val="00AD7D96"/>
    <w:rsid w:val="00AF416B"/>
    <w:rsid w:val="00AF6D3A"/>
    <w:rsid w:val="00AF78E2"/>
    <w:rsid w:val="00AF7B6E"/>
    <w:rsid w:val="00B00021"/>
    <w:rsid w:val="00B036EC"/>
    <w:rsid w:val="00B1506A"/>
    <w:rsid w:val="00B24623"/>
    <w:rsid w:val="00B30E75"/>
    <w:rsid w:val="00B3211D"/>
    <w:rsid w:val="00B333CA"/>
    <w:rsid w:val="00B355C5"/>
    <w:rsid w:val="00B401A2"/>
    <w:rsid w:val="00B5168B"/>
    <w:rsid w:val="00B521AE"/>
    <w:rsid w:val="00B56C60"/>
    <w:rsid w:val="00B7486E"/>
    <w:rsid w:val="00B7578F"/>
    <w:rsid w:val="00B75C20"/>
    <w:rsid w:val="00B77D9B"/>
    <w:rsid w:val="00B80610"/>
    <w:rsid w:val="00B914BC"/>
    <w:rsid w:val="00B922BD"/>
    <w:rsid w:val="00B9441C"/>
    <w:rsid w:val="00B94EBE"/>
    <w:rsid w:val="00B967A3"/>
    <w:rsid w:val="00B97184"/>
    <w:rsid w:val="00BA1E14"/>
    <w:rsid w:val="00BA2974"/>
    <w:rsid w:val="00BA6141"/>
    <w:rsid w:val="00BB2236"/>
    <w:rsid w:val="00BB4343"/>
    <w:rsid w:val="00BB523C"/>
    <w:rsid w:val="00BB57BA"/>
    <w:rsid w:val="00BB6C77"/>
    <w:rsid w:val="00BB7448"/>
    <w:rsid w:val="00BC02D0"/>
    <w:rsid w:val="00BC1795"/>
    <w:rsid w:val="00BC3DAA"/>
    <w:rsid w:val="00BC77CF"/>
    <w:rsid w:val="00BD094B"/>
    <w:rsid w:val="00BD281F"/>
    <w:rsid w:val="00BD60E0"/>
    <w:rsid w:val="00BE1AE3"/>
    <w:rsid w:val="00BE2FF5"/>
    <w:rsid w:val="00BE3178"/>
    <w:rsid w:val="00BE604E"/>
    <w:rsid w:val="00BF083B"/>
    <w:rsid w:val="00BF0C24"/>
    <w:rsid w:val="00BF16D5"/>
    <w:rsid w:val="00BF318C"/>
    <w:rsid w:val="00BF5153"/>
    <w:rsid w:val="00C016F1"/>
    <w:rsid w:val="00C05AF8"/>
    <w:rsid w:val="00C061F8"/>
    <w:rsid w:val="00C10249"/>
    <w:rsid w:val="00C15589"/>
    <w:rsid w:val="00C26F6B"/>
    <w:rsid w:val="00C3406A"/>
    <w:rsid w:val="00C4060B"/>
    <w:rsid w:val="00C437E2"/>
    <w:rsid w:val="00C47B2B"/>
    <w:rsid w:val="00C5583A"/>
    <w:rsid w:val="00C62717"/>
    <w:rsid w:val="00C650B5"/>
    <w:rsid w:val="00C677AA"/>
    <w:rsid w:val="00C744B2"/>
    <w:rsid w:val="00C74C67"/>
    <w:rsid w:val="00C75A51"/>
    <w:rsid w:val="00C81B66"/>
    <w:rsid w:val="00C83F98"/>
    <w:rsid w:val="00C903B6"/>
    <w:rsid w:val="00C91D36"/>
    <w:rsid w:val="00C91FC4"/>
    <w:rsid w:val="00C949FE"/>
    <w:rsid w:val="00C97097"/>
    <w:rsid w:val="00CA1F25"/>
    <w:rsid w:val="00CA55C0"/>
    <w:rsid w:val="00CA59B8"/>
    <w:rsid w:val="00CA6702"/>
    <w:rsid w:val="00CB449B"/>
    <w:rsid w:val="00CB5EB0"/>
    <w:rsid w:val="00CC38D3"/>
    <w:rsid w:val="00CD1877"/>
    <w:rsid w:val="00CD6B5A"/>
    <w:rsid w:val="00CD779E"/>
    <w:rsid w:val="00CE4806"/>
    <w:rsid w:val="00CE67E5"/>
    <w:rsid w:val="00CF019E"/>
    <w:rsid w:val="00CF14CE"/>
    <w:rsid w:val="00CF54F1"/>
    <w:rsid w:val="00D0591E"/>
    <w:rsid w:val="00D1292E"/>
    <w:rsid w:val="00D158EB"/>
    <w:rsid w:val="00D2256A"/>
    <w:rsid w:val="00D24BCC"/>
    <w:rsid w:val="00D32B91"/>
    <w:rsid w:val="00D40175"/>
    <w:rsid w:val="00D44284"/>
    <w:rsid w:val="00D45ECF"/>
    <w:rsid w:val="00D47894"/>
    <w:rsid w:val="00D54DA5"/>
    <w:rsid w:val="00D551CE"/>
    <w:rsid w:val="00D576A2"/>
    <w:rsid w:val="00D6382E"/>
    <w:rsid w:val="00D70C27"/>
    <w:rsid w:val="00D73B0A"/>
    <w:rsid w:val="00D80645"/>
    <w:rsid w:val="00D81D82"/>
    <w:rsid w:val="00D82F95"/>
    <w:rsid w:val="00D83BFC"/>
    <w:rsid w:val="00D84715"/>
    <w:rsid w:val="00D8563F"/>
    <w:rsid w:val="00D85846"/>
    <w:rsid w:val="00D85E39"/>
    <w:rsid w:val="00D86C35"/>
    <w:rsid w:val="00D94EED"/>
    <w:rsid w:val="00DA3B16"/>
    <w:rsid w:val="00DB01C8"/>
    <w:rsid w:val="00DB3C5D"/>
    <w:rsid w:val="00DB4D5B"/>
    <w:rsid w:val="00DB7A1F"/>
    <w:rsid w:val="00DC12F8"/>
    <w:rsid w:val="00DC1B95"/>
    <w:rsid w:val="00DC57C9"/>
    <w:rsid w:val="00DD43EF"/>
    <w:rsid w:val="00DD5748"/>
    <w:rsid w:val="00DD7D41"/>
    <w:rsid w:val="00DE50B8"/>
    <w:rsid w:val="00DE7A85"/>
    <w:rsid w:val="00DF04C2"/>
    <w:rsid w:val="00DF09A5"/>
    <w:rsid w:val="00DF27FA"/>
    <w:rsid w:val="00DF4120"/>
    <w:rsid w:val="00DF6557"/>
    <w:rsid w:val="00E00F69"/>
    <w:rsid w:val="00E0185C"/>
    <w:rsid w:val="00E02650"/>
    <w:rsid w:val="00E03E11"/>
    <w:rsid w:val="00E12C74"/>
    <w:rsid w:val="00E1349F"/>
    <w:rsid w:val="00E14AA7"/>
    <w:rsid w:val="00E17A65"/>
    <w:rsid w:val="00E22987"/>
    <w:rsid w:val="00E25602"/>
    <w:rsid w:val="00E309E1"/>
    <w:rsid w:val="00E3104A"/>
    <w:rsid w:val="00E3117C"/>
    <w:rsid w:val="00E33FA3"/>
    <w:rsid w:val="00E348A9"/>
    <w:rsid w:val="00E37105"/>
    <w:rsid w:val="00E4236F"/>
    <w:rsid w:val="00E574A6"/>
    <w:rsid w:val="00E60FFA"/>
    <w:rsid w:val="00E6487A"/>
    <w:rsid w:val="00E70059"/>
    <w:rsid w:val="00E71EB2"/>
    <w:rsid w:val="00E72316"/>
    <w:rsid w:val="00E74899"/>
    <w:rsid w:val="00E77DDA"/>
    <w:rsid w:val="00E82997"/>
    <w:rsid w:val="00E84EE4"/>
    <w:rsid w:val="00E85C59"/>
    <w:rsid w:val="00E864CD"/>
    <w:rsid w:val="00E86854"/>
    <w:rsid w:val="00E874D6"/>
    <w:rsid w:val="00EA595D"/>
    <w:rsid w:val="00EA7FFA"/>
    <w:rsid w:val="00EB16E9"/>
    <w:rsid w:val="00EB18F4"/>
    <w:rsid w:val="00EB3074"/>
    <w:rsid w:val="00EB4D5D"/>
    <w:rsid w:val="00EB7DD3"/>
    <w:rsid w:val="00EC04EE"/>
    <w:rsid w:val="00EC245A"/>
    <w:rsid w:val="00EC69AC"/>
    <w:rsid w:val="00EC6FE6"/>
    <w:rsid w:val="00ED01AA"/>
    <w:rsid w:val="00ED448C"/>
    <w:rsid w:val="00EE0479"/>
    <w:rsid w:val="00EE3C63"/>
    <w:rsid w:val="00EE75BB"/>
    <w:rsid w:val="00EF4A24"/>
    <w:rsid w:val="00EF7240"/>
    <w:rsid w:val="00F022C9"/>
    <w:rsid w:val="00F06135"/>
    <w:rsid w:val="00F0678F"/>
    <w:rsid w:val="00F07935"/>
    <w:rsid w:val="00F1122B"/>
    <w:rsid w:val="00F113BE"/>
    <w:rsid w:val="00F15308"/>
    <w:rsid w:val="00F31AF0"/>
    <w:rsid w:val="00F36689"/>
    <w:rsid w:val="00F37BF1"/>
    <w:rsid w:val="00F40129"/>
    <w:rsid w:val="00F51ED3"/>
    <w:rsid w:val="00F52FB0"/>
    <w:rsid w:val="00F53715"/>
    <w:rsid w:val="00F5616F"/>
    <w:rsid w:val="00F64356"/>
    <w:rsid w:val="00F65E5F"/>
    <w:rsid w:val="00F667E3"/>
    <w:rsid w:val="00F7056E"/>
    <w:rsid w:val="00F74D1D"/>
    <w:rsid w:val="00F762C5"/>
    <w:rsid w:val="00F762F1"/>
    <w:rsid w:val="00F777EE"/>
    <w:rsid w:val="00F81F6C"/>
    <w:rsid w:val="00F92A42"/>
    <w:rsid w:val="00F942FE"/>
    <w:rsid w:val="00F94432"/>
    <w:rsid w:val="00FA03D3"/>
    <w:rsid w:val="00FA1D47"/>
    <w:rsid w:val="00FA26EB"/>
    <w:rsid w:val="00FA29CA"/>
    <w:rsid w:val="00FA4AE3"/>
    <w:rsid w:val="00FB07C5"/>
    <w:rsid w:val="00FB5571"/>
    <w:rsid w:val="00FB633F"/>
    <w:rsid w:val="00FC3ABC"/>
    <w:rsid w:val="00FC4336"/>
    <w:rsid w:val="00FC718A"/>
    <w:rsid w:val="00FC74CE"/>
    <w:rsid w:val="00FD097D"/>
    <w:rsid w:val="00FD09D0"/>
    <w:rsid w:val="00FD61C4"/>
    <w:rsid w:val="00FE0DDB"/>
    <w:rsid w:val="00FE696E"/>
    <w:rsid w:val="00FF3DEF"/>
    <w:rsid w:val="00FF4105"/>
    <w:rsid w:val="00FF5301"/>
    <w:rsid w:val="00FF5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68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28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4684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628C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46840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Header">
    <w:name w:val="header"/>
    <w:basedOn w:val="Normal"/>
    <w:link w:val="HeaderChar"/>
    <w:uiPriority w:val="99"/>
    <w:rsid w:val="0075780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B25B7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75780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C3DA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678F"/>
    <w:rPr>
      <w:rFonts w:ascii="Tahoma" w:hAnsi="Tahoma" w:cs="Times New Roman"/>
      <w:sz w:val="16"/>
    </w:rPr>
  </w:style>
  <w:style w:type="paragraph" w:styleId="Footer">
    <w:name w:val="footer"/>
    <w:basedOn w:val="Normal"/>
    <w:link w:val="FooterChar"/>
    <w:uiPriority w:val="99"/>
    <w:rsid w:val="00DF04C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F04C2"/>
    <w:rPr>
      <w:rFonts w:cs="Times New Roman"/>
      <w:sz w:val="24"/>
    </w:rPr>
  </w:style>
  <w:style w:type="table" w:styleId="TableGrid">
    <w:name w:val="Table Grid"/>
    <w:basedOn w:val="TableNormal"/>
    <w:uiPriority w:val="99"/>
    <w:rsid w:val="00152DE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00216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00216F"/>
    <w:rPr>
      <w:rFonts w:cs="Times New Roman"/>
      <w:b/>
    </w:rPr>
  </w:style>
  <w:style w:type="paragraph" w:customStyle="1" w:styleId="ConsPlusNonformat">
    <w:name w:val="ConsPlusNonformat"/>
    <w:uiPriority w:val="99"/>
    <w:rsid w:val="000B461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217CC1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5158E8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562E20"/>
    <w:pPr>
      <w:ind w:left="720"/>
      <w:contextualSpacing/>
    </w:pPr>
  </w:style>
  <w:style w:type="character" w:customStyle="1" w:styleId="6">
    <w:name w:val="Основной текст (6)_"/>
    <w:link w:val="61"/>
    <w:uiPriority w:val="99"/>
    <w:locked/>
    <w:rsid w:val="00EB16E9"/>
    <w:rPr>
      <w:sz w:val="23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EB16E9"/>
    <w:pPr>
      <w:shd w:val="clear" w:color="auto" w:fill="FFFFFF"/>
      <w:spacing w:after="360" w:line="240" w:lineRule="atLeast"/>
      <w:jc w:val="center"/>
    </w:pPr>
    <w:rPr>
      <w:sz w:val="23"/>
      <w:szCs w:val="20"/>
      <w:shd w:val="clear" w:color="auto" w:fill="FFFFFF"/>
    </w:rPr>
  </w:style>
  <w:style w:type="paragraph" w:styleId="BodyTextIndent">
    <w:name w:val="Body Text Indent"/>
    <w:basedOn w:val="Normal"/>
    <w:link w:val="BodyTextIndentChar"/>
    <w:uiPriority w:val="99"/>
    <w:rsid w:val="00CC38D3"/>
    <w:pPr>
      <w:suppressAutoHyphens/>
      <w:ind w:firstLine="720"/>
    </w:pPr>
    <w:rPr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C38D3"/>
    <w:rPr>
      <w:rFonts w:cs="Times New Roman"/>
      <w:sz w:val="24"/>
      <w:lang w:eastAsia="ar-SA" w:bidi="ar-SA"/>
    </w:rPr>
  </w:style>
  <w:style w:type="character" w:customStyle="1" w:styleId="64">
    <w:name w:val="Основной текст (6)4"/>
    <w:uiPriority w:val="99"/>
    <w:rsid w:val="001024A3"/>
  </w:style>
  <w:style w:type="paragraph" w:styleId="NoSpacing">
    <w:name w:val="No Spacing"/>
    <w:uiPriority w:val="99"/>
    <w:qFormat/>
    <w:rsid w:val="001B7802"/>
    <w:rPr>
      <w:rFonts w:ascii="Calibri" w:hAnsi="Calibri"/>
      <w:lang w:eastAsia="en-US"/>
    </w:rPr>
  </w:style>
  <w:style w:type="paragraph" w:customStyle="1" w:styleId="1">
    <w:name w:val="Стиль1"/>
    <w:basedOn w:val="Normal"/>
    <w:link w:val="10"/>
    <w:uiPriority w:val="99"/>
    <w:rsid w:val="00AA5541"/>
    <w:pPr>
      <w:spacing w:before="100" w:beforeAutospacing="1" w:after="100" w:afterAutospacing="1"/>
      <w:ind w:firstLine="567"/>
    </w:pPr>
    <w:rPr>
      <w:sz w:val="28"/>
      <w:szCs w:val="28"/>
    </w:rPr>
  </w:style>
  <w:style w:type="character" w:styleId="Emphasis">
    <w:name w:val="Emphasis"/>
    <w:basedOn w:val="DefaultParagraphFont"/>
    <w:uiPriority w:val="99"/>
    <w:qFormat/>
    <w:rsid w:val="00423BA9"/>
    <w:rPr>
      <w:rFonts w:cs="Times New Roman"/>
      <w:i/>
      <w:iCs/>
    </w:rPr>
  </w:style>
  <w:style w:type="character" w:customStyle="1" w:styleId="10">
    <w:name w:val="Стиль1 Знак"/>
    <w:basedOn w:val="DefaultParagraphFont"/>
    <w:link w:val="1"/>
    <w:uiPriority w:val="99"/>
    <w:locked/>
    <w:rsid w:val="00AA5541"/>
    <w:rPr>
      <w:rFonts w:cs="Times New Roman"/>
      <w:sz w:val="28"/>
      <w:szCs w:val="28"/>
    </w:rPr>
  </w:style>
  <w:style w:type="character" w:customStyle="1" w:styleId="apple-converted-space">
    <w:name w:val="apple-converted-space"/>
    <w:uiPriority w:val="99"/>
    <w:rsid w:val="00F0678F"/>
  </w:style>
  <w:style w:type="character" w:customStyle="1" w:styleId="a">
    <w:name w:val="Цветовое выделение"/>
    <w:uiPriority w:val="99"/>
    <w:rsid w:val="00F0678F"/>
    <w:rPr>
      <w:b/>
      <w:color w:val="000080"/>
    </w:rPr>
  </w:style>
  <w:style w:type="character" w:customStyle="1" w:styleId="a0">
    <w:name w:val="Гипертекстовая ссылка"/>
    <w:uiPriority w:val="99"/>
    <w:rsid w:val="00F0678F"/>
    <w:rPr>
      <w:b/>
      <w:color w:val="008000"/>
    </w:rPr>
  </w:style>
  <w:style w:type="paragraph" w:customStyle="1" w:styleId="a1">
    <w:name w:val="Заголовок статьи"/>
    <w:basedOn w:val="Normal"/>
    <w:next w:val="Normal"/>
    <w:uiPriority w:val="99"/>
    <w:rsid w:val="00F0678F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2">
    <w:name w:val="Комментарий"/>
    <w:basedOn w:val="Normal"/>
    <w:next w:val="Normal"/>
    <w:uiPriority w:val="99"/>
    <w:rsid w:val="00F0678F"/>
    <w:pPr>
      <w:autoSpaceDE w:val="0"/>
      <w:autoSpaceDN w:val="0"/>
      <w:adjustRightInd w:val="0"/>
      <w:spacing w:before="75"/>
      <w:jc w:val="both"/>
    </w:pPr>
    <w:rPr>
      <w:rFonts w:ascii="Arial" w:hAnsi="Arial" w:cs="Arial"/>
      <w:i/>
      <w:iCs/>
      <w:color w:val="800080"/>
    </w:rPr>
  </w:style>
  <w:style w:type="paragraph" w:customStyle="1" w:styleId="ConsPlusNormal">
    <w:name w:val="ConsPlusNormal"/>
    <w:uiPriority w:val="99"/>
    <w:rsid w:val="0042703E"/>
    <w:pPr>
      <w:autoSpaceDE w:val="0"/>
      <w:autoSpaceDN w:val="0"/>
      <w:adjustRightInd w:val="0"/>
    </w:pPr>
    <w:rPr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246840"/>
    <w:pPr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246840"/>
    <w:rPr>
      <w:rFonts w:cs="Times New Roman"/>
      <w:sz w:val="24"/>
    </w:rPr>
  </w:style>
  <w:style w:type="paragraph" w:customStyle="1" w:styleId="ConsTitle">
    <w:name w:val="ConsTitle"/>
    <w:uiPriority w:val="99"/>
    <w:rsid w:val="006A479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18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18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18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18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11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1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18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1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18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1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8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18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18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18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18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1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8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18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18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18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18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156</TotalTime>
  <Pages>3</Pages>
  <Words>894</Words>
  <Characters>5098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subject/>
  <dc:creator>О.В.Кузуб</dc:creator>
  <cp:keywords/>
  <dc:description/>
  <cp:lastModifiedBy>DNA7 X86</cp:lastModifiedBy>
  <cp:revision>13</cp:revision>
  <cp:lastPrinted>2016-05-31T07:12:00Z</cp:lastPrinted>
  <dcterms:created xsi:type="dcterms:W3CDTF">2016-03-22T14:30:00Z</dcterms:created>
  <dcterms:modified xsi:type="dcterms:W3CDTF">2016-05-31T10:00:00Z</dcterms:modified>
</cp:coreProperties>
</file>