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19" w:rsidRDefault="00507A19" w:rsidP="00311A83">
      <w:pPr>
        <w:spacing w:line="360" w:lineRule="auto"/>
        <w:jc w:val="center"/>
        <w:rPr>
          <w:b/>
          <w:sz w:val="40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08764544" r:id="rId8"/>
        </w:object>
      </w:r>
    </w:p>
    <w:p w:rsidR="00507A19" w:rsidRDefault="00507A19" w:rsidP="00311A83">
      <w:pPr>
        <w:jc w:val="center"/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507A19" w:rsidRDefault="00507A19" w:rsidP="00311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507A19" w:rsidRDefault="00507A19" w:rsidP="00311A83">
      <w:pPr>
        <w:jc w:val="center"/>
        <w:rPr>
          <w:szCs w:val="20"/>
        </w:rPr>
      </w:pPr>
    </w:p>
    <w:p w:rsidR="00507A19" w:rsidRDefault="00507A19" w:rsidP="00311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507A19" w:rsidRPr="00A83265" w:rsidRDefault="00507A19" w:rsidP="00311A83">
      <w:pPr>
        <w:jc w:val="center"/>
        <w:rPr>
          <w:rFonts w:ascii="Arial" w:hAnsi="Arial"/>
          <w:sz w:val="28"/>
          <w:szCs w:val="28"/>
        </w:rPr>
      </w:pPr>
    </w:p>
    <w:p w:rsidR="00507A19" w:rsidRPr="0058762A" w:rsidRDefault="00507A19" w:rsidP="00311A83">
      <w:pPr>
        <w:jc w:val="center"/>
        <w:rPr>
          <w:sz w:val="28"/>
        </w:rPr>
      </w:pPr>
      <w:r>
        <w:rPr>
          <w:sz w:val="28"/>
          <w:szCs w:val="28"/>
        </w:rPr>
        <w:t>10.03.2022</w:t>
      </w:r>
      <w:r w:rsidRPr="0058762A">
        <w:rPr>
          <w:sz w:val="28"/>
          <w:szCs w:val="28"/>
        </w:rPr>
        <w:tab/>
      </w:r>
      <w:r w:rsidRPr="0058762A">
        <w:rPr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188</w:t>
      </w:r>
    </w:p>
    <w:p w:rsidR="00507A19" w:rsidRPr="00EF6B06" w:rsidRDefault="00507A19" w:rsidP="002E5FDC">
      <w:pPr>
        <w:jc w:val="right"/>
        <w:rPr>
          <w:b/>
          <w:bCs/>
          <w:i/>
          <w:iCs/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507A19" w:rsidRPr="00EF6B06" w:rsidRDefault="00507A19" w:rsidP="002E5FDC">
      <w:pPr>
        <w:jc w:val="center"/>
        <w:rPr>
          <w:b/>
          <w:bCs/>
          <w:sz w:val="22"/>
          <w:szCs w:val="22"/>
        </w:rPr>
      </w:pPr>
    </w:p>
    <w:p w:rsidR="00507A19" w:rsidRPr="00EF6B06" w:rsidRDefault="00507A19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507A19" w:rsidRDefault="00507A19" w:rsidP="00EC7DA2">
      <w:pPr>
        <w:tabs>
          <w:tab w:val="center" w:pos="5174"/>
          <w:tab w:val="left" w:pos="9310"/>
        </w:tabs>
        <w:rPr>
          <w:b/>
        </w:rPr>
      </w:pPr>
      <w:bookmarkStart w:id="0" w:name="_GoBack"/>
      <w:r w:rsidRPr="00311A83">
        <w:rPr>
          <w:b/>
        </w:rPr>
        <w:t xml:space="preserve">О проведении аукциона в электронной форме </w:t>
      </w:r>
    </w:p>
    <w:p w:rsidR="00507A19" w:rsidRDefault="00507A19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(электронного</w:t>
      </w:r>
      <w:r>
        <w:rPr>
          <w:b/>
        </w:rPr>
        <w:t xml:space="preserve"> </w:t>
      </w:r>
      <w:r w:rsidRPr="00311A83">
        <w:rPr>
          <w:b/>
        </w:rPr>
        <w:t xml:space="preserve">аукциона) на право заключения </w:t>
      </w:r>
    </w:p>
    <w:p w:rsidR="00507A19" w:rsidRDefault="00507A19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муниципального контракта на</w:t>
      </w:r>
      <w:r>
        <w:rPr>
          <w:b/>
        </w:rPr>
        <w:t xml:space="preserve"> </w:t>
      </w:r>
      <w:r w:rsidRPr="00311A83">
        <w:rPr>
          <w:b/>
        </w:rPr>
        <w:t xml:space="preserve">выполнение </w:t>
      </w:r>
    </w:p>
    <w:p w:rsidR="00507A19" w:rsidRDefault="00507A19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 xml:space="preserve">работ по содержанию автомобильных дорог </w:t>
      </w:r>
    </w:p>
    <w:p w:rsidR="00507A19" w:rsidRDefault="00507A19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общего пользования, искусственных сооружений</w:t>
      </w:r>
    </w:p>
    <w:p w:rsidR="00507A19" w:rsidRPr="00311A83" w:rsidRDefault="00507A19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на них и мест отдыха граждан</w:t>
      </w:r>
    </w:p>
    <w:p w:rsidR="00507A19" w:rsidRPr="00311A83" w:rsidRDefault="00507A19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(И</w:t>
      </w:r>
      <w:r>
        <w:rPr>
          <w:b/>
        </w:rPr>
        <w:t>КЗ 223691400255569140100100230014211244</w:t>
      </w:r>
      <w:r w:rsidRPr="00311A83">
        <w:rPr>
          <w:b/>
        </w:rPr>
        <w:t>)</w:t>
      </w:r>
    </w:p>
    <w:bookmarkEnd w:id="0"/>
    <w:p w:rsidR="00507A19" w:rsidRDefault="00507A19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507A19" w:rsidRPr="00311A83" w:rsidRDefault="00507A19" w:rsidP="00311A83">
      <w:pPr>
        <w:tabs>
          <w:tab w:val="center" w:pos="5174"/>
          <w:tab w:val="left" w:pos="9310"/>
        </w:tabs>
        <w:spacing w:line="360" w:lineRule="auto"/>
      </w:pPr>
    </w:p>
    <w:p w:rsidR="00507A19" w:rsidRPr="00311A83" w:rsidRDefault="00507A19" w:rsidP="00311A83">
      <w:pPr>
        <w:spacing w:line="360" w:lineRule="auto"/>
        <w:ind w:firstLine="720"/>
        <w:jc w:val="both"/>
      </w:pPr>
      <w:r w:rsidRPr="00311A83"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статьями 30 и 33 Устава города Ржева, Администрация города Ржева </w:t>
      </w:r>
    </w:p>
    <w:p w:rsidR="00507A19" w:rsidRPr="00311A83" w:rsidRDefault="00507A19" w:rsidP="00311A83">
      <w:pPr>
        <w:spacing w:line="360" w:lineRule="auto"/>
        <w:ind w:firstLine="540"/>
        <w:jc w:val="both"/>
      </w:pPr>
    </w:p>
    <w:p w:rsidR="00507A19" w:rsidRPr="00311A83" w:rsidRDefault="00507A19" w:rsidP="00311A83">
      <w:pPr>
        <w:spacing w:line="360" w:lineRule="auto"/>
        <w:jc w:val="center"/>
      </w:pPr>
      <w:r w:rsidRPr="00311A83">
        <w:t>П О С Т А Н О В Л Я Е Т:</w:t>
      </w:r>
    </w:p>
    <w:p w:rsidR="00507A19" w:rsidRPr="00540D4C" w:rsidRDefault="00507A19" w:rsidP="00311A83">
      <w:pPr>
        <w:spacing w:line="360" w:lineRule="auto"/>
        <w:jc w:val="both"/>
        <w:rPr>
          <w:sz w:val="20"/>
          <w:szCs w:val="20"/>
        </w:rPr>
      </w:pPr>
    </w:p>
    <w:p w:rsidR="00507A19" w:rsidRDefault="00507A19" w:rsidP="00311A83">
      <w:pPr>
        <w:tabs>
          <w:tab w:val="left" w:pos="720"/>
        </w:tabs>
        <w:spacing w:line="360" w:lineRule="auto"/>
        <w:jc w:val="both"/>
      </w:pPr>
      <w:r>
        <w:tab/>
      </w:r>
      <w:r w:rsidRPr="00311A83">
        <w:t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(Горюнкова Т.С.) провести аукцион в электронной форме (электронный аукцион) на выполнение работ по содержанию автомобильных дорог общего пользования, искусственных сооружений на них и мест отдыха граждан</w:t>
      </w:r>
      <w:r>
        <w:t xml:space="preserve"> </w:t>
      </w:r>
      <w:r w:rsidRPr="00311A83">
        <w:t>(ИКЗ</w:t>
      </w:r>
      <w:r>
        <w:t xml:space="preserve"> </w:t>
      </w:r>
      <w:r w:rsidRPr="006A7FDA">
        <w:t>223691400255569140100100230014211244</w:t>
      </w:r>
      <w:r w:rsidRPr="00311A83">
        <w:t>).</w:t>
      </w:r>
    </w:p>
    <w:p w:rsidR="00507A19" w:rsidRDefault="00507A19" w:rsidP="00311A83">
      <w:pPr>
        <w:tabs>
          <w:tab w:val="left" w:pos="720"/>
        </w:tabs>
        <w:spacing w:line="360" w:lineRule="auto"/>
        <w:jc w:val="both"/>
      </w:pPr>
    </w:p>
    <w:p w:rsidR="00507A19" w:rsidRPr="00311A83" w:rsidRDefault="00507A19" w:rsidP="00311A83">
      <w:pPr>
        <w:tabs>
          <w:tab w:val="left" w:pos="720"/>
        </w:tabs>
        <w:spacing w:line="360" w:lineRule="auto"/>
        <w:jc w:val="both"/>
      </w:pPr>
    </w:p>
    <w:p w:rsidR="00507A19" w:rsidRPr="00311A83" w:rsidRDefault="00507A19" w:rsidP="00311A83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2. Утвердить </w:t>
      </w:r>
      <w:r w:rsidRPr="005B3CE6">
        <w:t>состав комиссии</w:t>
      </w:r>
      <w:r>
        <w:t xml:space="preserve"> по</w:t>
      </w:r>
      <w:r w:rsidRPr="00425A56">
        <w:t xml:space="preserve"> </w:t>
      </w:r>
      <w:r>
        <w:t xml:space="preserve">осуществлению закупок для определения поставщика (подрядчика, исполнителя) по итогам проведенного электронного аукциона </w:t>
      </w:r>
      <w:r w:rsidRPr="00311A83">
        <w:t>на право заключения муниципального контракта на</w:t>
      </w:r>
      <w:r>
        <w:t xml:space="preserve"> </w:t>
      </w:r>
      <w:r w:rsidRPr="00311A83">
        <w:t>выполнение работ по содержанию автомобильных дорог общего пользования, искусственных сооружений на них и мест отдыха граждан (И</w:t>
      </w:r>
      <w:r>
        <w:t xml:space="preserve">КЗ </w:t>
      </w:r>
      <w:r w:rsidRPr="006A7FDA">
        <w:t>223691400255569140100100230014211244</w:t>
      </w:r>
      <w:r w:rsidRPr="00311A83">
        <w:t>)</w:t>
      </w:r>
      <w:r>
        <w:t xml:space="preserve">. </w:t>
      </w:r>
      <w:r w:rsidRPr="00311A83">
        <w:t>(Приложение).</w:t>
      </w:r>
    </w:p>
    <w:p w:rsidR="00507A19" w:rsidRPr="00311A83" w:rsidRDefault="00507A19" w:rsidP="00311A83">
      <w:pPr>
        <w:spacing w:line="360" w:lineRule="auto"/>
        <w:jc w:val="both"/>
      </w:pPr>
      <w:r>
        <w:tab/>
      </w:r>
      <w:r w:rsidRPr="00311A83">
        <w:t>3. Настоящее постановление вступает в силу со дня его подписания</w:t>
      </w:r>
      <w:r>
        <w:t>,</w:t>
      </w:r>
      <w:r w:rsidRPr="00311A83">
        <w:t xml:space="preserve"> подлежит размещению на официальном сайте Администрации города Ржева в информационно-телекоммуникационной сети Интернет </w:t>
      </w:r>
      <w:hyperlink r:id="rId9" w:history="1">
        <w:r w:rsidRPr="00311A83">
          <w:rPr>
            <w:rStyle w:val="Hyperlink"/>
            <w:lang w:val="en-US"/>
          </w:rPr>
          <w:t>www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rzhevcity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ru</w:t>
        </w:r>
      </w:hyperlink>
      <w:r w:rsidRPr="00311A83">
        <w:t>.</w:t>
      </w:r>
    </w:p>
    <w:p w:rsidR="00507A19" w:rsidRPr="00311A83" w:rsidRDefault="00507A19" w:rsidP="00311A83">
      <w:pPr>
        <w:spacing w:line="360" w:lineRule="auto"/>
        <w:ind w:firstLine="708"/>
        <w:jc w:val="both"/>
      </w:pPr>
      <w:r w:rsidRPr="00311A83">
        <w:t>4. Контроль за исполнением настоящего постановления возложить на заместителя Главы администрации города Ржева Цветкова</w:t>
      </w:r>
      <w:r>
        <w:t xml:space="preserve"> Е.В.</w:t>
      </w:r>
    </w:p>
    <w:p w:rsidR="00507A19" w:rsidRPr="00311A83" w:rsidRDefault="00507A19" w:rsidP="00311A83">
      <w:pPr>
        <w:spacing w:line="360" w:lineRule="auto"/>
        <w:jc w:val="both"/>
      </w:pPr>
    </w:p>
    <w:p w:rsidR="00507A19" w:rsidRDefault="00507A19" w:rsidP="00311A83">
      <w:pPr>
        <w:spacing w:line="360" w:lineRule="auto"/>
        <w:jc w:val="both"/>
      </w:pPr>
    </w:p>
    <w:p w:rsidR="00507A19" w:rsidRPr="00311A83" w:rsidRDefault="00507A19" w:rsidP="00311A83">
      <w:pPr>
        <w:spacing w:line="360" w:lineRule="auto"/>
        <w:jc w:val="both"/>
      </w:pPr>
    </w:p>
    <w:p w:rsidR="00507A19" w:rsidRPr="00311A83" w:rsidRDefault="00507A19" w:rsidP="00311A83">
      <w:pPr>
        <w:spacing w:line="360" w:lineRule="auto"/>
      </w:pPr>
      <w:r>
        <w:tab/>
      </w:r>
      <w:r w:rsidRPr="00311A83">
        <w:t>Глава города Ржева                                                                                       Р.С. Крылов</w:t>
      </w:r>
    </w:p>
    <w:p w:rsidR="00507A19" w:rsidRPr="00311A83" w:rsidRDefault="00507A19" w:rsidP="00311A83">
      <w:pPr>
        <w:tabs>
          <w:tab w:val="left" w:pos="2610"/>
        </w:tabs>
        <w:spacing w:line="360" w:lineRule="auto"/>
      </w:pPr>
    </w:p>
    <w:p w:rsidR="00507A19" w:rsidRPr="00311A83" w:rsidRDefault="00507A19" w:rsidP="00311A83">
      <w:pPr>
        <w:tabs>
          <w:tab w:val="center" w:pos="5174"/>
          <w:tab w:val="left" w:pos="9310"/>
        </w:tabs>
        <w:spacing w:line="360" w:lineRule="auto"/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CF4BB4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885395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885395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885395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885395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885395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885395">
      <w:pPr>
        <w:tabs>
          <w:tab w:val="left" w:pos="2610"/>
        </w:tabs>
        <w:rPr>
          <w:sz w:val="22"/>
          <w:szCs w:val="22"/>
        </w:rPr>
      </w:pPr>
    </w:p>
    <w:p w:rsidR="00507A19" w:rsidRPr="00EF6B06" w:rsidRDefault="00507A19" w:rsidP="00885395">
      <w:pPr>
        <w:tabs>
          <w:tab w:val="left" w:pos="2610"/>
        </w:tabs>
        <w:rPr>
          <w:sz w:val="22"/>
          <w:szCs w:val="22"/>
        </w:rPr>
      </w:pPr>
    </w:p>
    <w:p w:rsidR="00507A19" w:rsidRDefault="00507A19" w:rsidP="00885395">
      <w:pPr>
        <w:tabs>
          <w:tab w:val="left" w:pos="2610"/>
        </w:tabs>
        <w:rPr>
          <w:sz w:val="22"/>
          <w:szCs w:val="22"/>
        </w:rPr>
      </w:pPr>
    </w:p>
    <w:p w:rsidR="00507A19" w:rsidRPr="00083D60" w:rsidRDefault="00507A19" w:rsidP="00311A83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D60">
        <w:t>Приложение к постановлению</w:t>
      </w:r>
    </w:p>
    <w:p w:rsidR="00507A19" w:rsidRPr="00083D60" w:rsidRDefault="00507A19" w:rsidP="00311A83">
      <w:pPr>
        <w:jc w:val="right"/>
      </w:pPr>
      <w:r w:rsidRPr="00083D60">
        <w:tab/>
        <w:t>Администрации  города Ржева</w:t>
      </w:r>
    </w:p>
    <w:p w:rsidR="00507A19" w:rsidRPr="00083D60" w:rsidRDefault="00507A19" w:rsidP="00311A83">
      <w:pPr>
        <w:jc w:val="right"/>
      </w:pPr>
      <w:r w:rsidRPr="00083D60">
        <w:t>Тверской области</w:t>
      </w:r>
    </w:p>
    <w:p w:rsidR="00507A19" w:rsidRPr="00083D60" w:rsidRDefault="00507A19" w:rsidP="00D670E6">
      <w:pPr>
        <w:jc w:val="right"/>
      </w:pPr>
      <w:r w:rsidRPr="00083D60">
        <w:t xml:space="preserve">                                                                                     от</w:t>
      </w:r>
      <w:r>
        <w:t xml:space="preserve"> 10.03.2022</w:t>
      </w:r>
      <w:r w:rsidRPr="00083D60">
        <w:t xml:space="preserve"> №</w:t>
      </w:r>
      <w:r>
        <w:t xml:space="preserve"> 188</w:t>
      </w:r>
    </w:p>
    <w:p w:rsidR="00507A19" w:rsidRPr="00EF6B06" w:rsidRDefault="00507A19" w:rsidP="00D670E6">
      <w:pPr>
        <w:jc w:val="right"/>
        <w:rPr>
          <w:sz w:val="22"/>
          <w:szCs w:val="22"/>
        </w:rPr>
      </w:pPr>
    </w:p>
    <w:p w:rsidR="00507A19" w:rsidRPr="00EF6B06" w:rsidRDefault="00507A19" w:rsidP="002D6549">
      <w:pPr>
        <w:jc w:val="center"/>
        <w:rPr>
          <w:sz w:val="22"/>
          <w:szCs w:val="22"/>
        </w:rPr>
      </w:pPr>
    </w:p>
    <w:p w:rsidR="00507A19" w:rsidRPr="00EF6B06" w:rsidRDefault="00507A19" w:rsidP="002D6549">
      <w:pPr>
        <w:jc w:val="center"/>
        <w:rPr>
          <w:sz w:val="22"/>
          <w:szCs w:val="22"/>
        </w:rPr>
      </w:pPr>
    </w:p>
    <w:p w:rsidR="00507A19" w:rsidRDefault="00507A19" w:rsidP="008845FA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 xml:space="preserve"> Состав комиссии по осуществлению закупок для определения поставщика </w:t>
      </w:r>
    </w:p>
    <w:p w:rsidR="00507A19" w:rsidRDefault="00507A19" w:rsidP="008845FA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>(подрядчика, исполнителя) по итога</w:t>
      </w:r>
      <w:r>
        <w:rPr>
          <w:b/>
        </w:rPr>
        <w:t>м проведенного</w:t>
      </w:r>
      <w:r w:rsidRPr="001C565E">
        <w:rPr>
          <w:b/>
        </w:rPr>
        <w:t xml:space="preserve"> электронного аукциона  </w:t>
      </w:r>
    </w:p>
    <w:p w:rsidR="00507A19" w:rsidRDefault="00507A19" w:rsidP="008845FA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 xml:space="preserve">на право заключения муниципального контракта на выполнение работ </w:t>
      </w:r>
    </w:p>
    <w:p w:rsidR="00507A19" w:rsidRDefault="00507A19" w:rsidP="008845FA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 xml:space="preserve">по содержанию автомобильных дорог общего пользования, </w:t>
      </w:r>
    </w:p>
    <w:p w:rsidR="00507A19" w:rsidRDefault="00507A19" w:rsidP="008845FA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 xml:space="preserve">искусственных сооружений на них и мест отдыха граждан </w:t>
      </w:r>
    </w:p>
    <w:p w:rsidR="00507A19" w:rsidRDefault="00507A19" w:rsidP="006A7FDA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 xml:space="preserve">(ИКЗ </w:t>
      </w:r>
      <w:r>
        <w:rPr>
          <w:b/>
        </w:rPr>
        <w:t>223691400255569140100100230014211244</w:t>
      </w:r>
      <w:r w:rsidRPr="001C565E">
        <w:rPr>
          <w:b/>
        </w:rPr>
        <w:t>)</w:t>
      </w:r>
    </w:p>
    <w:p w:rsidR="00507A19" w:rsidRPr="001C565E" w:rsidRDefault="00507A19" w:rsidP="008845FA">
      <w:pPr>
        <w:tabs>
          <w:tab w:val="center" w:pos="5174"/>
          <w:tab w:val="left" w:pos="9310"/>
        </w:tabs>
        <w:jc w:val="center"/>
        <w:rPr>
          <w:b/>
        </w:rPr>
      </w:pPr>
    </w:p>
    <w:p w:rsidR="00507A19" w:rsidRPr="00083D60" w:rsidRDefault="00507A19" w:rsidP="008845FA">
      <w:pPr>
        <w:tabs>
          <w:tab w:val="center" w:pos="5174"/>
          <w:tab w:val="left" w:pos="9310"/>
        </w:tabs>
        <w:jc w:val="center"/>
      </w:pPr>
    </w:p>
    <w:p w:rsidR="00507A19" w:rsidRDefault="00507A19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 w:rsidRPr="00083D60">
        <w:rPr>
          <w:color w:val="000000"/>
        </w:rPr>
        <w:t>Цветков Е.В.</w:t>
      </w:r>
      <w:r w:rsidRPr="00083D60">
        <w:rPr>
          <w:color w:val="000000"/>
        </w:rPr>
        <w:tab/>
      </w:r>
      <w:r w:rsidRPr="00083D60">
        <w:rPr>
          <w:color w:val="000000"/>
        </w:rPr>
        <w:tab/>
        <w:t xml:space="preserve">– 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председатель комиссии</w:t>
      </w:r>
      <w:r w:rsidRPr="00083D60">
        <w:rPr>
          <w:color w:val="000000"/>
        </w:rPr>
        <w:t xml:space="preserve">, </w:t>
      </w:r>
    </w:p>
    <w:p w:rsidR="00507A19" w:rsidRPr="00083D60" w:rsidRDefault="00507A19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Ржева;</w:t>
      </w:r>
    </w:p>
    <w:p w:rsidR="00507A19" w:rsidRPr="00083D60" w:rsidRDefault="00507A19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</w:p>
    <w:p w:rsidR="00507A19" w:rsidRPr="00083D60" w:rsidRDefault="00507A19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 xml:space="preserve">Берлизов Н.А. </w:t>
      </w:r>
      <w:r w:rsidRPr="00083D60">
        <w:tab/>
      </w:r>
      <w:r w:rsidRPr="00083D60">
        <w:tab/>
      </w:r>
      <w:r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заместител</w:t>
      </w:r>
      <w:r w:rsidRPr="00083D60">
        <w:rPr>
          <w:b/>
          <w:bCs/>
        </w:rPr>
        <w:t>ь председателя комиссии</w:t>
      </w:r>
      <w:r w:rsidRPr="00083D60">
        <w:t xml:space="preserve">, </w:t>
      </w:r>
    </w:p>
    <w:p w:rsidR="00507A19" w:rsidRPr="00083D60" w:rsidRDefault="00507A19" w:rsidP="00A57B37">
      <w:pPr>
        <w:tabs>
          <w:tab w:val="left" w:pos="2880"/>
          <w:tab w:val="left" w:pos="3240"/>
        </w:tabs>
        <w:ind w:left="2640" w:hanging="204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</w:t>
      </w:r>
      <w:r w:rsidRPr="00083D60">
        <w:t>;</w:t>
      </w:r>
    </w:p>
    <w:p w:rsidR="00507A19" w:rsidRPr="00083D60" w:rsidRDefault="00507A19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</w:p>
    <w:p w:rsidR="00507A19" w:rsidRPr="00083D60" w:rsidRDefault="00507A19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>Лаврентьев Д.В.</w:t>
      </w:r>
      <w:r w:rsidRPr="00083D60">
        <w:tab/>
      </w:r>
      <w:r w:rsidRPr="00083D60"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с</w:t>
      </w:r>
      <w:r w:rsidRPr="00083D60">
        <w:rPr>
          <w:b/>
          <w:bCs/>
        </w:rPr>
        <w:t>екретарь комиссии</w:t>
      </w:r>
      <w:r w:rsidRPr="00083D60">
        <w:t xml:space="preserve">, </w:t>
      </w:r>
    </w:p>
    <w:p w:rsidR="00507A19" w:rsidRPr="00083D60" w:rsidRDefault="00507A19" w:rsidP="00A57B37">
      <w:pPr>
        <w:tabs>
          <w:tab w:val="left" w:pos="2880"/>
          <w:tab w:val="left" w:pos="3240"/>
        </w:tabs>
        <w:ind w:left="2640" w:hanging="2040"/>
      </w:pPr>
      <w:r w:rsidRPr="00083D60">
        <w:tab/>
      </w:r>
      <w:r>
        <w:tab/>
      </w:r>
      <w:r>
        <w:tab/>
      </w:r>
      <w:r w:rsidRPr="00083D60">
        <w:t>эксперт Отдела закупок администрации города Ржева.</w:t>
      </w:r>
    </w:p>
    <w:p w:rsidR="00507A19" w:rsidRPr="00083D60" w:rsidRDefault="00507A19" w:rsidP="00A57B37">
      <w:pPr>
        <w:tabs>
          <w:tab w:val="left" w:pos="2880"/>
          <w:tab w:val="left" w:pos="3240"/>
        </w:tabs>
        <w:ind w:left="2640" w:hanging="2040"/>
        <w:jc w:val="both"/>
      </w:pPr>
    </w:p>
    <w:p w:rsidR="00507A19" w:rsidRPr="00083D60" w:rsidRDefault="00507A19" w:rsidP="00A57B37">
      <w:pPr>
        <w:tabs>
          <w:tab w:val="left" w:pos="2880"/>
        </w:tabs>
        <w:ind w:left="2640" w:hanging="2040"/>
        <w:jc w:val="both"/>
      </w:pPr>
    </w:p>
    <w:p w:rsidR="00507A19" w:rsidRPr="00083D60" w:rsidRDefault="00507A19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  <w:r w:rsidRPr="00083D60">
        <w:rPr>
          <w:b/>
          <w:bCs/>
        </w:rPr>
        <w:t>Члены комиссии:</w:t>
      </w:r>
    </w:p>
    <w:p w:rsidR="00507A19" w:rsidRPr="00083D60" w:rsidRDefault="00507A19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507A19" w:rsidRPr="00083D60" w:rsidRDefault="00507A19" w:rsidP="00A57B37">
      <w:pPr>
        <w:tabs>
          <w:tab w:val="left" w:pos="2880"/>
          <w:tab w:val="left" w:pos="3240"/>
        </w:tabs>
        <w:ind w:left="2640" w:hanging="2040"/>
      </w:pPr>
      <w:r w:rsidRPr="00083D60">
        <w:t>Горюнкова Т.С.</w:t>
      </w:r>
      <w:r w:rsidRPr="00083D60">
        <w:tab/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</w:r>
      <w:r w:rsidRPr="00083D60">
        <w:t>начальник Отдела закупок администрации города Ржева;</w:t>
      </w:r>
    </w:p>
    <w:p w:rsidR="00507A19" w:rsidRPr="00083D60" w:rsidRDefault="00507A19" w:rsidP="00A57B37">
      <w:pPr>
        <w:tabs>
          <w:tab w:val="left" w:pos="2700"/>
          <w:tab w:val="left" w:pos="2880"/>
          <w:tab w:val="left" w:pos="3240"/>
        </w:tabs>
        <w:ind w:left="2640" w:hanging="2040"/>
        <w:jc w:val="both"/>
      </w:pPr>
    </w:p>
    <w:p w:rsidR="00507A19" w:rsidRDefault="00507A19" w:rsidP="00A57B37">
      <w:pPr>
        <w:tabs>
          <w:tab w:val="left" w:pos="2880"/>
          <w:tab w:val="left" w:pos="3240"/>
        </w:tabs>
        <w:ind w:left="2880" w:hanging="2280"/>
      </w:pPr>
      <w:r>
        <w:t xml:space="preserve">Самосеева А.А.       </w:t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  <w:t xml:space="preserve">ведущий специалист </w:t>
      </w:r>
      <w:r w:rsidRPr="00083D60">
        <w:t xml:space="preserve">Отдела транспорта и дорожного хозяйства </w:t>
      </w:r>
    </w:p>
    <w:p w:rsidR="00507A19" w:rsidRPr="00083D60" w:rsidRDefault="00507A19" w:rsidP="00A57B37">
      <w:pPr>
        <w:tabs>
          <w:tab w:val="left" w:pos="2880"/>
          <w:tab w:val="left" w:pos="3240"/>
        </w:tabs>
        <w:ind w:left="2880" w:hanging="2280"/>
      </w:pPr>
      <w:r>
        <w:tab/>
      </w:r>
      <w:r>
        <w:tab/>
      </w:r>
      <w:r w:rsidRPr="00083D60">
        <w:t>администрации города Ржева.</w:t>
      </w:r>
    </w:p>
    <w:p w:rsidR="00507A19" w:rsidRPr="00083D60" w:rsidRDefault="00507A19" w:rsidP="00A57B37">
      <w:pPr>
        <w:tabs>
          <w:tab w:val="left" w:pos="2880"/>
        </w:tabs>
        <w:ind w:left="2640" w:hanging="2040"/>
      </w:pPr>
    </w:p>
    <w:p w:rsidR="00507A19" w:rsidRPr="00083D60" w:rsidRDefault="00507A19" w:rsidP="0087667E"/>
    <w:p w:rsidR="00507A19" w:rsidRPr="00083D60" w:rsidRDefault="00507A19" w:rsidP="00482711"/>
    <w:p w:rsidR="00507A19" w:rsidRPr="00083D60" w:rsidRDefault="00507A19" w:rsidP="00482711"/>
    <w:sectPr w:rsidR="00507A19" w:rsidRPr="00083D60" w:rsidSect="00540D4C">
      <w:headerReference w:type="even" r:id="rId10"/>
      <w:headerReference w:type="default" r:id="rId11"/>
      <w:pgSz w:w="11906" w:h="16838"/>
      <w:pgMar w:top="1079" w:right="746" w:bottom="1258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A19" w:rsidRDefault="00507A19">
      <w:r>
        <w:separator/>
      </w:r>
    </w:p>
  </w:endnote>
  <w:endnote w:type="continuationSeparator" w:id="1">
    <w:p w:rsidR="00507A19" w:rsidRDefault="00507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A19" w:rsidRDefault="00507A19">
      <w:r>
        <w:separator/>
      </w:r>
    </w:p>
  </w:footnote>
  <w:footnote w:type="continuationSeparator" w:id="1">
    <w:p w:rsidR="00507A19" w:rsidRDefault="00507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19" w:rsidRDefault="00507A19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A19" w:rsidRDefault="00507A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19" w:rsidRDefault="00507A19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07A19" w:rsidRDefault="00507A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57A8"/>
    <w:rsid w:val="00026D75"/>
    <w:rsid w:val="00027304"/>
    <w:rsid w:val="00027B2B"/>
    <w:rsid w:val="000305AA"/>
    <w:rsid w:val="0003082C"/>
    <w:rsid w:val="0003087F"/>
    <w:rsid w:val="00031946"/>
    <w:rsid w:val="00032B0D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61A6"/>
    <w:rsid w:val="000467B4"/>
    <w:rsid w:val="0005000D"/>
    <w:rsid w:val="00050F5E"/>
    <w:rsid w:val="00051411"/>
    <w:rsid w:val="0005376D"/>
    <w:rsid w:val="0005510A"/>
    <w:rsid w:val="00055B29"/>
    <w:rsid w:val="0005666F"/>
    <w:rsid w:val="00056995"/>
    <w:rsid w:val="000625C5"/>
    <w:rsid w:val="0006328A"/>
    <w:rsid w:val="00063298"/>
    <w:rsid w:val="00065303"/>
    <w:rsid w:val="000663DB"/>
    <w:rsid w:val="000668F7"/>
    <w:rsid w:val="000675B2"/>
    <w:rsid w:val="000724B0"/>
    <w:rsid w:val="00073B4D"/>
    <w:rsid w:val="000810E4"/>
    <w:rsid w:val="0008218D"/>
    <w:rsid w:val="00083D60"/>
    <w:rsid w:val="00086A34"/>
    <w:rsid w:val="00086F53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0B7D"/>
    <w:rsid w:val="000C263C"/>
    <w:rsid w:val="000C5E25"/>
    <w:rsid w:val="000C7BD2"/>
    <w:rsid w:val="000D1B28"/>
    <w:rsid w:val="000D1D74"/>
    <w:rsid w:val="000D436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680A"/>
    <w:rsid w:val="00106565"/>
    <w:rsid w:val="00107AB8"/>
    <w:rsid w:val="001133C2"/>
    <w:rsid w:val="00113424"/>
    <w:rsid w:val="00114E8D"/>
    <w:rsid w:val="00115330"/>
    <w:rsid w:val="00115EEC"/>
    <w:rsid w:val="001202A7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E22"/>
    <w:rsid w:val="00142F07"/>
    <w:rsid w:val="00146CC4"/>
    <w:rsid w:val="001479F6"/>
    <w:rsid w:val="00153699"/>
    <w:rsid w:val="00153EA0"/>
    <w:rsid w:val="0015422C"/>
    <w:rsid w:val="00154FB2"/>
    <w:rsid w:val="00157204"/>
    <w:rsid w:val="00161049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1CAC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146A"/>
    <w:rsid w:val="001B201B"/>
    <w:rsid w:val="001B25D9"/>
    <w:rsid w:val="001B3099"/>
    <w:rsid w:val="001B5149"/>
    <w:rsid w:val="001B589B"/>
    <w:rsid w:val="001C1D42"/>
    <w:rsid w:val="001C1E0D"/>
    <w:rsid w:val="001C2F67"/>
    <w:rsid w:val="001C565E"/>
    <w:rsid w:val="001C6E9E"/>
    <w:rsid w:val="001D4970"/>
    <w:rsid w:val="001D590B"/>
    <w:rsid w:val="001D671B"/>
    <w:rsid w:val="001D6735"/>
    <w:rsid w:val="001E0EAD"/>
    <w:rsid w:val="001E1886"/>
    <w:rsid w:val="001E3E34"/>
    <w:rsid w:val="001E7434"/>
    <w:rsid w:val="001E748D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30F2"/>
    <w:rsid w:val="0023504E"/>
    <w:rsid w:val="0023547B"/>
    <w:rsid w:val="00236357"/>
    <w:rsid w:val="0024146C"/>
    <w:rsid w:val="002426A0"/>
    <w:rsid w:val="0024449E"/>
    <w:rsid w:val="0024478A"/>
    <w:rsid w:val="0024494D"/>
    <w:rsid w:val="00246859"/>
    <w:rsid w:val="00246CE1"/>
    <w:rsid w:val="00247C47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962"/>
    <w:rsid w:val="00266F63"/>
    <w:rsid w:val="00270D62"/>
    <w:rsid w:val="00271655"/>
    <w:rsid w:val="00272CCE"/>
    <w:rsid w:val="00273498"/>
    <w:rsid w:val="002747B4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F90"/>
    <w:rsid w:val="002D5DF5"/>
    <w:rsid w:val="002D61DF"/>
    <w:rsid w:val="002D6549"/>
    <w:rsid w:val="002D6A8D"/>
    <w:rsid w:val="002E214F"/>
    <w:rsid w:val="002E22CD"/>
    <w:rsid w:val="002E33D2"/>
    <w:rsid w:val="002E4340"/>
    <w:rsid w:val="002E5FDC"/>
    <w:rsid w:val="002E6B0C"/>
    <w:rsid w:val="002E6D87"/>
    <w:rsid w:val="002E79FC"/>
    <w:rsid w:val="002E7C07"/>
    <w:rsid w:val="002F13F5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1A83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41E50"/>
    <w:rsid w:val="00345F4B"/>
    <w:rsid w:val="0034722A"/>
    <w:rsid w:val="00350E89"/>
    <w:rsid w:val="00351E6B"/>
    <w:rsid w:val="00354D1A"/>
    <w:rsid w:val="00354F96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52BC"/>
    <w:rsid w:val="003F2DDD"/>
    <w:rsid w:val="0040066A"/>
    <w:rsid w:val="00400A86"/>
    <w:rsid w:val="00401E4D"/>
    <w:rsid w:val="00404978"/>
    <w:rsid w:val="00410F64"/>
    <w:rsid w:val="00411C6B"/>
    <w:rsid w:val="0041603B"/>
    <w:rsid w:val="00417545"/>
    <w:rsid w:val="00420251"/>
    <w:rsid w:val="00423EDB"/>
    <w:rsid w:val="00424E36"/>
    <w:rsid w:val="00425A56"/>
    <w:rsid w:val="00431A39"/>
    <w:rsid w:val="00432321"/>
    <w:rsid w:val="00432709"/>
    <w:rsid w:val="00432B6B"/>
    <w:rsid w:val="00432D2B"/>
    <w:rsid w:val="004333A8"/>
    <w:rsid w:val="00433559"/>
    <w:rsid w:val="0044130D"/>
    <w:rsid w:val="00444F86"/>
    <w:rsid w:val="004453D4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54E17"/>
    <w:rsid w:val="00456E21"/>
    <w:rsid w:val="00461557"/>
    <w:rsid w:val="00463840"/>
    <w:rsid w:val="00463BCF"/>
    <w:rsid w:val="0046559D"/>
    <w:rsid w:val="004666A0"/>
    <w:rsid w:val="004674BD"/>
    <w:rsid w:val="00467C6F"/>
    <w:rsid w:val="00470076"/>
    <w:rsid w:val="004743C3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55C7"/>
    <w:rsid w:val="004975F6"/>
    <w:rsid w:val="004979C9"/>
    <w:rsid w:val="004A1B33"/>
    <w:rsid w:val="004A762E"/>
    <w:rsid w:val="004A764C"/>
    <w:rsid w:val="004B190B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B26"/>
    <w:rsid w:val="004E411E"/>
    <w:rsid w:val="004E436C"/>
    <w:rsid w:val="004E4B1C"/>
    <w:rsid w:val="004E4D08"/>
    <w:rsid w:val="004E4DA8"/>
    <w:rsid w:val="004E4FA7"/>
    <w:rsid w:val="004E538C"/>
    <w:rsid w:val="004E65B9"/>
    <w:rsid w:val="004E70B1"/>
    <w:rsid w:val="004F059B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A19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0D4C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F1B"/>
    <w:rsid w:val="00577467"/>
    <w:rsid w:val="00577487"/>
    <w:rsid w:val="0057780C"/>
    <w:rsid w:val="00581A6F"/>
    <w:rsid w:val="00581AB0"/>
    <w:rsid w:val="0058259C"/>
    <w:rsid w:val="00587333"/>
    <w:rsid w:val="0058762A"/>
    <w:rsid w:val="00593294"/>
    <w:rsid w:val="005939B6"/>
    <w:rsid w:val="00596C77"/>
    <w:rsid w:val="00596F73"/>
    <w:rsid w:val="005A006B"/>
    <w:rsid w:val="005A014C"/>
    <w:rsid w:val="005A01F3"/>
    <w:rsid w:val="005A0E4E"/>
    <w:rsid w:val="005A4F44"/>
    <w:rsid w:val="005A4FFC"/>
    <w:rsid w:val="005A5103"/>
    <w:rsid w:val="005A7A90"/>
    <w:rsid w:val="005B081F"/>
    <w:rsid w:val="005B3CE6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E0131"/>
    <w:rsid w:val="005E0B1D"/>
    <w:rsid w:val="005E175E"/>
    <w:rsid w:val="005E1BC3"/>
    <w:rsid w:val="005E2E4F"/>
    <w:rsid w:val="005E30F2"/>
    <w:rsid w:val="005E3F8F"/>
    <w:rsid w:val="005E419B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32D46"/>
    <w:rsid w:val="006362E1"/>
    <w:rsid w:val="00640162"/>
    <w:rsid w:val="00641A26"/>
    <w:rsid w:val="00642117"/>
    <w:rsid w:val="006435CD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5391"/>
    <w:rsid w:val="0067754D"/>
    <w:rsid w:val="00677E9F"/>
    <w:rsid w:val="0068131A"/>
    <w:rsid w:val="0068296E"/>
    <w:rsid w:val="00682B78"/>
    <w:rsid w:val="00684477"/>
    <w:rsid w:val="00685129"/>
    <w:rsid w:val="006871FE"/>
    <w:rsid w:val="00687CE1"/>
    <w:rsid w:val="006903EE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A7FDA"/>
    <w:rsid w:val="006B08CD"/>
    <w:rsid w:val="006B0E70"/>
    <w:rsid w:val="006B17DF"/>
    <w:rsid w:val="006B1A77"/>
    <w:rsid w:val="006B1ABA"/>
    <w:rsid w:val="006B2AAD"/>
    <w:rsid w:val="006B3B05"/>
    <w:rsid w:val="006B7F83"/>
    <w:rsid w:val="006C2060"/>
    <w:rsid w:val="006C7339"/>
    <w:rsid w:val="006D002C"/>
    <w:rsid w:val="006D17B4"/>
    <w:rsid w:val="006D3BBF"/>
    <w:rsid w:val="006D5F4A"/>
    <w:rsid w:val="006D701E"/>
    <w:rsid w:val="006D7CD7"/>
    <w:rsid w:val="006E0B05"/>
    <w:rsid w:val="006E26F2"/>
    <w:rsid w:val="006E3207"/>
    <w:rsid w:val="006F3EBA"/>
    <w:rsid w:val="006F4FA6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58AC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61EF6"/>
    <w:rsid w:val="00764420"/>
    <w:rsid w:val="00766784"/>
    <w:rsid w:val="0076679E"/>
    <w:rsid w:val="007679AD"/>
    <w:rsid w:val="00767A4D"/>
    <w:rsid w:val="00767B2C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75E7"/>
    <w:rsid w:val="00807743"/>
    <w:rsid w:val="00807C83"/>
    <w:rsid w:val="008118CF"/>
    <w:rsid w:val="00813DA3"/>
    <w:rsid w:val="00820BF8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73E4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8AF"/>
    <w:rsid w:val="00895D5E"/>
    <w:rsid w:val="008A0F58"/>
    <w:rsid w:val="008A1B11"/>
    <w:rsid w:val="008A31A4"/>
    <w:rsid w:val="008A43B1"/>
    <w:rsid w:val="008A7A40"/>
    <w:rsid w:val="008B0721"/>
    <w:rsid w:val="008B1AA8"/>
    <w:rsid w:val="008B500A"/>
    <w:rsid w:val="008B6372"/>
    <w:rsid w:val="008B6630"/>
    <w:rsid w:val="008B6855"/>
    <w:rsid w:val="008B6DD4"/>
    <w:rsid w:val="008C1F5D"/>
    <w:rsid w:val="008C32B9"/>
    <w:rsid w:val="008C3CE7"/>
    <w:rsid w:val="008C59A5"/>
    <w:rsid w:val="008C5E2D"/>
    <w:rsid w:val="008C7859"/>
    <w:rsid w:val="008D2182"/>
    <w:rsid w:val="008D2625"/>
    <w:rsid w:val="008D46E3"/>
    <w:rsid w:val="008D50E8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B66FD"/>
    <w:rsid w:val="009C0645"/>
    <w:rsid w:val="009C2219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74E"/>
    <w:rsid w:val="00A04A91"/>
    <w:rsid w:val="00A05EC8"/>
    <w:rsid w:val="00A0784A"/>
    <w:rsid w:val="00A07AED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6F50"/>
    <w:rsid w:val="00A5438F"/>
    <w:rsid w:val="00A56654"/>
    <w:rsid w:val="00A569D8"/>
    <w:rsid w:val="00A57B37"/>
    <w:rsid w:val="00A63379"/>
    <w:rsid w:val="00A63D5E"/>
    <w:rsid w:val="00A657A7"/>
    <w:rsid w:val="00A65DDF"/>
    <w:rsid w:val="00A704DF"/>
    <w:rsid w:val="00A727FB"/>
    <w:rsid w:val="00A74962"/>
    <w:rsid w:val="00A7501D"/>
    <w:rsid w:val="00A76C72"/>
    <w:rsid w:val="00A80643"/>
    <w:rsid w:val="00A83265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E57"/>
    <w:rsid w:val="00AF6E73"/>
    <w:rsid w:val="00B01553"/>
    <w:rsid w:val="00B05B73"/>
    <w:rsid w:val="00B06DB9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7ECA"/>
    <w:rsid w:val="00B42EB1"/>
    <w:rsid w:val="00B4370B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22BA"/>
    <w:rsid w:val="00B63F34"/>
    <w:rsid w:val="00B64CCE"/>
    <w:rsid w:val="00B7101F"/>
    <w:rsid w:val="00B71665"/>
    <w:rsid w:val="00B7197C"/>
    <w:rsid w:val="00B74B2E"/>
    <w:rsid w:val="00B80196"/>
    <w:rsid w:val="00B84EEA"/>
    <w:rsid w:val="00B859D9"/>
    <w:rsid w:val="00B91B5E"/>
    <w:rsid w:val="00B9357B"/>
    <w:rsid w:val="00B94C4A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4F4B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18A"/>
    <w:rsid w:val="00D20E79"/>
    <w:rsid w:val="00D21580"/>
    <w:rsid w:val="00D228ED"/>
    <w:rsid w:val="00D22C1A"/>
    <w:rsid w:val="00D26F17"/>
    <w:rsid w:val="00D27147"/>
    <w:rsid w:val="00D27789"/>
    <w:rsid w:val="00D3080B"/>
    <w:rsid w:val="00D31C23"/>
    <w:rsid w:val="00D3441F"/>
    <w:rsid w:val="00D34C65"/>
    <w:rsid w:val="00D408A5"/>
    <w:rsid w:val="00D410C7"/>
    <w:rsid w:val="00D42BE9"/>
    <w:rsid w:val="00D44A6A"/>
    <w:rsid w:val="00D44B10"/>
    <w:rsid w:val="00D45493"/>
    <w:rsid w:val="00D45737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5CFB"/>
    <w:rsid w:val="00D76F08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404C5"/>
    <w:rsid w:val="00E41096"/>
    <w:rsid w:val="00E414A7"/>
    <w:rsid w:val="00E42ED1"/>
    <w:rsid w:val="00E43908"/>
    <w:rsid w:val="00E45339"/>
    <w:rsid w:val="00E475E2"/>
    <w:rsid w:val="00E512F3"/>
    <w:rsid w:val="00E52545"/>
    <w:rsid w:val="00E5420F"/>
    <w:rsid w:val="00E551A5"/>
    <w:rsid w:val="00E57AB4"/>
    <w:rsid w:val="00E6289F"/>
    <w:rsid w:val="00E6330E"/>
    <w:rsid w:val="00E63A07"/>
    <w:rsid w:val="00E64012"/>
    <w:rsid w:val="00E66C29"/>
    <w:rsid w:val="00E67F79"/>
    <w:rsid w:val="00E70637"/>
    <w:rsid w:val="00E72156"/>
    <w:rsid w:val="00E731F3"/>
    <w:rsid w:val="00E73A8D"/>
    <w:rsid w:val="00E73F3A"/>
    <w:rsid w:val="00E74E0A"/>
    <w:rsid w:val="00E75F07"/>
    <w:rsid w:val="00E77BA0"/>
    <w:rsid w:val="00E82952"/>
    <w:rsid w:val="00E856C2"/>
    <w:rsid w:val="00E85A3F"/>
    <w:rsid w:val="00E91A50"/>
    <w:rsid w:val="00E923A3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7C30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768F"/>
    <w:rsid w:val="00EF2C6C"/>
    <w:rsid w:val="00EF3481"/>
    <w:rsid w:val="00EF3B07"/>
    <w:rsid w:val="00EF40CA"/>
    <w:rsid w:val="00EF4B37"/>
    <w:rsid w:val="00EF563C"/>
    <w:rsid w:val="00EF6B06"/>
    <w:rsid w:val="00EF6B19"/>
    <w:rsid w:val="00F01CC0"/>
    <w:rsid w:val="00F0243F"/>
    <w:rsid w:val="00F02F9A"/>
    <w:rsid w:val="00F046EA"/>
    <w:rsid w:val="00F0475C"/>
    <w:rsid w:val="00F053A9"/>
    <w:rsid w:val="00F0563C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4BAA"/>
    <w:rsid w:val="00F86BD7"/>
    <w:rsid w:val="00F91D77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C7348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311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7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551</Words>
  <Characters>3141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4</cp:revision>
  <cp:lastPrinted>2022-03-14T09:01:00Z</cp:lastPrinted>
  <dcterms:created xsi:type="dcterms:W3CDTF">2022-03-14T08:57:00Z</dcterms:created>
  <dcterms:modified xsi:type="dcterms:W3CDTF">2022-03-14T09:03:00Z</dcterms:modified>
</cp:coreProperties>
</file>