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80" w:rsidRDefault="00120A80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0572589" r:id="rId8"/>
        </w:object>
      </w:r>
    </w:p>
    <w:p w:rsidR="00120A80" w:rsidRDefault="00120A80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120A80" w:rsidRDefault="00120A80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120A80" w:rsidRDefault="00120A80" w:rsidP="00311A83">
      <w:pPr>
        <w:jc w:val="center"/>
        <w:rPr>
          <w:szCs w:val="20"/>
        </w:rPr>
      </w:pPr>
    </w:p>
    <w:p w:rsidR="00120A80" w:rsidRDefault="00120A80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20A80" w:rsidRPr="00A83265" w:rsidRDefault="00120A80" w:rsidP="00311A83">
      <w:pPr>
        <w:jc w:val="center"/>
        <w:rPr>
          <w:rFonts w:ascii="Arial" w:hAnsi="Arial"/>
          <w:sz w:val="28"/>
          <w:szCs w:val="28"/>
        </w:rPr>
      </w:pPr>
    </w:p>
    <w:p w:rsidR="00120A80" w:rsidRPr="0058762A" w:rsidRDefault="00120A80" w:rsidP="00311A83">
      <w:pPr>
        <w:jc w:val="center"/>
        <w:rPr>
          <w:sz w:val="28"/>
        </w:rPr>
      </w:pPr>
      <w:r>
        <w:rPr>
          <w:sz w:val="28"/>
          <w:szCs w:val="28"/>
        </w:rPr>
        <w:t>31.03.2022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298</w:t>
      </w:r>
    </w:p>
    <w:p w:rsidR="00120A80" w:rsidRPr="00EF6B06" w:rsidRDefault="00120A80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120A80" w:rsidRPr="00EF6B06" w:rsidRDefault="00120A80" w:rsidP="002E5FDC">
      <w:pPr>
        <w:jc w:val="center"/>
        <w:rPr>
          <w:b/>
          <w:bCs/>
          <w:sz w:val="22"/>
          <w:szCs w:val="22"/>
        </w:rPr>
      </w:pPr>
    </w:p>
    <w:p w:rsidR="00120A80" w:rsidRPr="00EF6B06" w:rsidRDefault="00120A80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120A80" w:rsidRDefault="00120A80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311A83">
        <w:rPr>
          <w:b/>
        </w:rPr>
        <w:t xml:space="preserve">О проведении аукциона в электронной форме </w:t>
      </w:r>
    </w:p>
    <w:p w:rsidR="00120A80" w:rsidRDefault="00120A80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 xml:space="preserve">на право заключения муниципального контракта </w:t>
      </w:r>
    </w:p>
    <w:p w:rsidR="00120A80" w:rsidRDefault="00120A80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по </w:t>
      </w:r>
      <w:r>
        <w:rPr>
          <w:b/>
        </w:rPr>
        <w:t>установке светофорного</w:t>
      </w:r>
    </w:p>
    <w:p w:rsidR="00120A80" w:rsidRDefault="00120A80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объекта на пересечении ул. Калинина и ул. Большая</w:t>
      </w:r>
    </w:p>
    <w:p w:rsidR="00120A80" w:rsidRDefault="00120A80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Спасская в г. Ржев Тверской области</w:t>
      </w:r>
    </w:p>
    <w:p w:rsidR="00120A80" w:rsidRPr="00311A83" w:rsidRDefault="00120A80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223691400255569140100100260014321244</w:t>
      </w:r>
      <w:r w:rsidRPr="00311A83">
        <w:rPr>
          <w:b/>
        </w:rPr>
        <w:t>)</w:t>
      </w:r>
    </w:p>
    <w:bookmarkEnd w:id="0"/>
    <w:p w:rsidR="00120A80" w:rsidRDefault="00120A80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120A80" w:rsidRPr="00311A83" w:rsidRDefault="00120A80" w:rsidP="00311A83">
      <w:pPr>
        <w:tabs>
          <w:tab w:val="center" w:pos="5174"/>
          <w:tab w:val="left" w:pos="9310"/>
        </w:tabs>
        <w:spacing w:line="360" w:lineRule="auto"/>
      </w:pPr>
    </w:p>
    <w:p w:rsidR="00120A80" w:rsidRPr="00311A83" w:rsidRDefault="00120A80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120A80" w:rsidRPr="00311A83" w:rsidRDefault="00120A80" w:rsidP="00311A83">
      <w:pPr>
        <w:spacing w:line="360" w:lineRule="auto"/>
        <w:ind w:firstLine="540"/>
        <w:jc w:val="both"/>
      </w:pPr>
    </w:p>
    <w:p w:rsidR="00120A80" w:rsidRPr="00311A83" w:rsidRDefault="00120A80" w:rsidP="00311A83">
      <w:pPr>
        <w:spacing w:line="360" w:lineRule="auto"/>
        <w:jc w:val="center"/>
      </w:pPr>
      <w:r w:rsidRPr="00311A83">
        <w:t>П О С Т А Н О В Л Я Е Т:</w:t>
      </w:r>
    </w:p>
    <w:p w:rsidR="00120A80" w:rsidRPr="00540D4C" w:rsidRDefault="00120A80" w:rsidP="00311A83">
      <w:pPr>
        <w:spacing w:line="360" w:lineRule="auto"/>
        <w:jc w:val="both"/>
        <w:rPr>
          <w:sz w:val="20"/>
          <w:szCs w:val="20"/>
        </w:rPr>
      </w:pPr>
    </w:p>
    <w:p w:rsidR="00120A80" w:rsidRPr="00253A47" w:rsidRDefault="00120A80" w:rsidP="00415A2D">
      <w:pPr>
        <w:tabs>
          <w:tab w:val="left" w:pos="720"/>
        </w:tabs>
        <w:spacing w:line="360" w:lineRule="auto"/>
        <w:jc w:val="both"/>
      </w:pPr>
      <w:r>
        <w:tab/>
      </w:r>
      <w:r w:rsidRPr="00311A83">
        <w:t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аукцион в электронной форме</w:t>
      </w:r>
      <w:r>
        <w:t xml:space="preserve"> </w:t>
      </w:r>
      <w:r w:rsidRPr="00253A47">
        <w:t>на право заключения муниципального контракта на выполнение работ по установке светофорного</w:t>
      </w:r>
      <w:r>
        <w:t xml:space="preserve"> </w:t>
      </w:r>
      <w:r w:rsidRPr="00253A47">
        <w:t>объекта на пересечении ул. Калинина и ул. Большая</w:t>
      </w:r>
      <w:r>
        <w:t xml:space="preserve"> </w:t>
      </w:r>
      <w:r w:rsidRPr="00253A47">
        <w:t>Спасская в г. Ржев Тверской области</w:t>
      </w:r>
      <w:r>
        <w:t xml:space="preserve"> </w:t>
      </w:r>
      <w:r w:rsidRPr="00253A47">
        <w:t>(ИКЗ 223691400255569140100100260014321244)</w:t>
      </w:r>
      <w:r>
        <w:t>.</w:t>
      </w:r>
    </w:p>
    <w:p w:rsidR="00120A80" w:rsidRDefault="00120A80" w:rsidP="00311A83">
      <w:pPr>
        <w:tabs>
          <w:tab w:val="left" w:pos="720"/>
        </w:tabs>
        <w:spacing w:line="360" w:lineRule="auto"/>
        <w:jc w:val="both"/>
      </w:pPr>
    </w:p>
    <w:p w:rsidR="00120A80" w:rsidRDefault="00120A80" w:rsidP="00311A83">
      <w:pPr>
        <w:tabs>
          <w:tab w:val="left" w:pos="720"/>
        </w:tabs>
        <w:spacing w:line="360" w:lineRule="auto"/>
        <w:jc w:val="both"/>
      </w:pPr>
    </w:p>
    <w:p w:rsidR="00120A80" w:rsidRPr="00311A83" w:rsidRDefault="00120A80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открытого аукциона в электронной форме (электронного аукциона) </w:t>
      </w:r>
      <w:r w:rsidRPr="00415A2D">
        <w:t>на право заключения муниципального контракта на выполнение работ по установке светофорного</w:t>
      </w:r>
      <w:r>
        <w:t xml:space="preserve"> </w:t>
      </w:r>
      <w:r w:rsidRPr="00415A2D">
        <w:t>объекта на пересечении ул. Калинина и ул. Большая</w:t>
      </w:r>
      <w:r>
        <w:t xml:space="preserve"> </w:t>
      </w:r>
      <w:r w:rsidRPr="00415A2D">
        <w:t>Спасская в г. Ржев Тверской области</w:t>
      </w:r>
      <w:r>
        <w:t xml:space="preserve"> </w:t>
      </w:r>
      <w:r w:rsidRPr="00415A2D">
        <w:t>(ИКЗ 223691400255569140100100260014321244)</w:t>
      </w:r>
      <w:r>
        <w:t xml:space="preserve">.  </w:t>
      </w:r>
      <w:r w:rsidRPr="00311A83">
        <w:t>(Приложение).</w:t>
      </w:r>
    </w:p>
    <w:p w:rsidR="00120A80" w:rsidRPr="00311A83" w:rsidRDefault="00120A80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120A80" w:rsidRPr="00311A83" w:rsidRDefault="00120A80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120A80" w:rsidRPr="00311A83" w:rsidRDefault="00120A80" w:rsidP="00311A83">
      <w:pPr>
        <w:spacing w:line="360" w:lineRule="auto"/>
        <w:jc w:val="both"/>
      </w:pPr>
    </w:p>
    <w:p w:rsidR="00120A80" w:rsidRDefault="00120A80" w:rsidP="00311A83">
      <w:pPr>
        <w:spacing w:line="360" w:lineRule="auto"/>
        <w:jc w:val="both"/>
      </w:pPr>
    </w:p>
    <w:p w:rsidR="00120A80" w:rsidRPr="00311A83" w:rsidRDefault="00120A80" w:rsidP="00311A83">
      <w:pPr>
        <w:spacing w:line="360" w:lineRule="auto"/>
        <w:jc w:val="both"/>
      </w:pPr>
    </w:p>
    <w:p w:rsidR="00120A80" w:rsidRPr="00311A83" w:rsidRDefault="00120A80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120A80" w:rsidRPr="00311A83" w:rsidRDefault="00120A80" w:rsidP="00311A83">
      <w:pPr>
        <w:tabs>
          <w:tab w:val="left" w:pos="2610"/>
        </w:tabs>
        <w:spacing w:line="360" w:lineRule="auto"/>
      </w:pPr>
    </w:p>
    <w:p w:rsidR="00120A80" w:rsidRPr="00311A83" w:rsidRDefault="00120A80" w:rsidP="00311A83">
      <w:pPr>
        <w:tabs>
          <w:tab w:val="center" w:pos="5174"/>
          <w:tab w:val="left" w:pos="9310"/>
        </w:tabs>
        <w:spacing w:line="360" w:lineRule="auto"/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CF4BB4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885395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885395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885395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885395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885395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885395">
      <w:pPr>
        <w:tabs>
          <w:tab w:val="left" w:pos="2610"/>
        </w:tabs>
        <w:rPr>
          <w:sz w:val="22"/>
          <w:szCs w:val="22"/>
        </w:rPr>
      </w:pPr>
    </w:p>
    <w:p w:rsidR="00120A80" w:rsidRPr="00EF6B06" w:rsidRDefault="00120A80" w:rsidP="00885395">
      <w:pPr>
        <w:tabs>
          <w:tab w:val="left" w:pos="2610"/>
        </w:tabs>
        <w:rPr>
          <w:sz w:val="22"/>
          <w:szCs w:val="22"/>
        </w:rPr>
      </w:pPr>
    </w:p>
    <w:p w:rsidR="00120A80" w:rsidRDefault="00120A80" w:rsidP="00885395">
      <w:pPr>
        <w:tabs>
          <w:tab w:val="left" w:pos="2610"/>
        </w:tabs>
        <w:rPr>
          <w:sz w:val="22"/>
          <w:szCs w:val="22"/>
        </w:rPr>
      </w:pPr>
    </w:p>
    <w:p w:rsidR="00120A80" w:rsidRPr="00083D60" w:rsidRDefault="00120A80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120A80" w:rsidRPr="00083D60" w:rsidRDefault="00120A80" w:rsidP="00311A83">
      <w:pPr>
        <w:jc w:val="right"/>
      </w:pPr>
      <w:r w:rsidRPr="00083D60">
        <w:tab/>
        <w:t>Администрации  города Ржева</w:t>
      </w:r>
    </w:p>
    <w:p w:rsidR="00120A80" w:rsidRPr="00083D60" w:rsidRDefault="00120A80" w:rsidP="00311A83">
      <w:pPr>
        <w:jc w:val="right"/>
      </w:pPr>
      <w:r w:rsidRPr="00083D60">
        <w:t>Тверской области</w:t>
      </w:r>
    </w:p>
    <w:p w:rsidR="00120A80" w:rsidRPr="00083D60" w:rsidRDefault="00120A80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31.03.2022</w:t>
      </w:r>
      <w:r w:rsidRPr="00083D60">
        <w:t xml:space="preserve"> №</w:t>
      </w:r>
      <w:r>
        <w:t xml:space="preserve"> 298</w:t>
      </w:r>
    </w:p>
    <w:p w:rsidR="00120A80" w:rsidRPr="00EF6B06" w:rsidRDefault="00120A80" w:rsidP="00D670E6">
      <w:pPr>
        <w:jc w:val="right"/>
        <w:rPr>
          <w:sz w:val="22"/>
          <w:szCs w:val="22"/>
        </w:rPr>
      </w:pPr>
    </w:p>
    <w:p w:rsidR="00120A80" w:rsidRPr="00EF6B06" w:rsidRDefault="00120A80" w:rsidP="002D6549">
      <w:pPr>
        <w:jc w:val="center"/>
        <w:rPr>
          <w:sz w:val="22"/>
          <w:szCs w:val="22"/>
        </w:rPr>
      </w:pPr>
    </w:p>
    <w:p w:rsidR="00120A80" w:rsidRPr="00EF6B06" w:rsidRDefault="00120A80" w:rsidP="002D6549">
      <w:pPr>
        <w:jc w:val="center"/>
        <w:rPr>
          <w:sz w:val="22"/>
          <w:szCs w:val="22"/>
        </w:rPr>
      </w:pPr>
    </w:p>
    <w:p w:rsidR="00120A80" w:rsidRPr="00415A2D" w:rsidRDefault="00120A80" w:rsidP="00415A2D">
      <w:pPr>
        <w:tabs>
          <w:tab w:val="center" w:pos="5174"/>
          <w:tab w:val="left" w:pos="9310"/>
        </w:tabs>
        <w:jc w:val="center"/>
        <w:rPr>
          <w:b/>
        </w:rPr>
      </w:pPr>
      <w:r w:rsidRPr="00415A2D">
        <w:rPr>
          <w:b/>
        </w:rPr>
        <w:t>Состав комиссии</w:t>
      </w:r>
    </w:p>
    <w:p w:rsidR="00120A80" w:rsidRDefault="00120A80" w:rsidP="00415A2D">
      <w:pPr>
        <w:tabs>
          <w:tab w:val="left" w:pos="720"/>
        </w:tabs>
        <w:jc w:val="center"/>
        <w:rPr>
          <w:b/>
        </w:rPr>
      </w:pPr>
      <w:r w:rsidRPr="00415A2D">
        <w:rPr>
          <w:b/>
        </w:rPr>
        <w:t xml:space="preserve">по осуществлению закупок для определения поставщика (подрядчика, исполнителя) </w:t>
      </w:r>
    </w:p>
    <w:p w:rsidR="00120A80" w:rsidRPr="00415A2D" w:rsidRDefault="00120A80" w:rsidP="00415A2D">
      <w:pPr>
        <w:tabs>
          <w:tab w:val="left" w:pos="720"/>
        </w:tabs>
        <w:jc w:val="center"/>
        <w:rPr>
          <w:b/>
        </w:rPr>
      </w:pPr>
      <w:r w:rsidRPr="00415A2D">
        <w:rPr>
          <w:b/>
        </w:rPr>
        <w:t>по итогам проведения открытого аукциона в электронной форме (электронного аукциона)</w:t>
      </w:r>
    </w:p>
    <w:p w:rsidR="00120A80" w:rsidRDefault="00120A80" w:rsidP="00415A2D">
      <w:pPr>
        <w:tabs>
          <w:tab w:val="center" w:pos="5174"/>
          <w:tab w:val="left" w:pos="9310"/>
        </w:tabs>
        <w:jc w:val="center"/>
        <w:rPr>
          <w:b/>
        </w:rPr>
      </w:pPr>
      <w:r w:rsidRPr="00415A2D">
        <w:rPr>
          <w:b/>
        </w:rPr>
        <w:t>на право заключения муниципального контракта</w:t>
      </w:r>
      <w:r>
        <w:rPr>
          <w:b/>
        </w:rPr>
        <w:t xml:space="preserve"> </w:t>
      </w:r>
      <w:r w:rsidRPr="00415A2D">
        <w:rPr>
          <w:b/>
        </w:rPr>
        <w:t>на выполнение работ по установке светофорного</w:t>
      </w:r>
      <w:r>
        <w:rPr>
          <w:b/>
        </w:rPr>
        <w:t xml:space="preserve"> </w:t>
      </w:r>
      <w:r w:rsidRPr="00415A2D">
        <w:rPr>
          <w:b/>
        </w:rPr>
        <w:t>объекта на пересечении ул. Калинина и ул. Большая</w:t>
      </w:r>
      <w:r>
        <w:rPr>
          <w:b/>
        </w:rPr>
        <w:t xml:space="preserve"> </w:t>
      </w:r>
      <w:r w:rsidRPr="00415A2D">
        <w:rPr>
          <w:b/>
        </w:rPr>
        <w:t xml:space="preserve">Спасская </w:t>
      </w:r>
    </w:p>
    <w:p w:rsidR="00120A80" w:rsidRPr="00415A2D" w:rsidRDefault="00120A80" w:rsidP="00415A2D">
      <w:pPr>
        <w:tabs>
          <w:tab w:val="center" w:pos="5174"/>
          <w:tab w:val="left" w:pos="9310"/>
        </w:tabs>
        <w:jc w:val="center"/>
        <w:rPr>
          <w:b/>
        </w:rPr>
      </w:pPr>
      <w:r w:rsidRPr="00415A2D">
        <w:rPr>
          <w:b/>
        </w:rPr>
        <w:t>в г. Ржев Тверской области</w:t>
      </w:r>
    </w:p>
    <w:p w:rsidR="00120A80" w:rsidRPr="00415A2D" w:rsidRDefault="00120A80" w:rsidP="00415A2D">
      <w:pPr>
        <w:tabs>
          <w:tab w:val="center" w:pos="5174"/>
          <w:tab w:val="left" w:pos="9310"/>
        </w:tabs>
        <w:jc w:val="center"/>
        <w:rPr>
          <w:b/>
        </w:rPr>
      </w:pPr>
      <w:r w:rsidRPr="00415A2D">
        <w:rPr>
          <w:b/>
        </w:rPr>
        <w:t>(ИКЗ 223691400255569140100100260014321244)</w:t>
      </w:r>
    </w:p>
    <w:p w:rsidR="00120A80" w:rsidRDefault="00120A80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120A80" w:rsidRPr="001C565E" w:rsidRDefault="00120A80" w:rsidP="008845FA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 xml:space="preserve"> </w:t>
      </w:r>
    </w:p>
    <w:p w:rsidR="00120A80" w:rsidRPr="00083D60" w:rsidRDefault="00120A80" w:rsidP="008845FA">
      <w:pPr>
        <w:tabs>
          <w:tab w:val="center" w:pos="5174"/>
          <w:tab w:val="left" w:pos="9310"/>
        </w:tabs>
        <w:jc w:val="center"/>
      </w:pPr>
    </w:p>
    <w:p w:rsidR="00120A80" w:rsidRDefault="00120A80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120A80" w:rsidRPr="00083D60" w:rsidRDefault="00120A80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120A80" w:rsidRPr="00083D60" w:rsidRDefault="00120A80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120A80" w:rsidRPr="00083D60" w:rsidRDefault="00120A80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120A80" w:rsidRPr="00083D60" w:rsidRDefault="00120A80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120A80" w:rsidRPr="00083D60" w:rsidRDefault="00120A80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120A80" w:rsidRPr="00083D60" w:rsidRDefault="00120A80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120A80" w:rsidRPr="00083D60" w:rsidRDefault="00120A80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120A80" w:rsidRPr="00083D60" w:rsidRDefault="00120A80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120A80" w:rsidRPr="00083D60" w:rsidRDefault="00120A80" w:rsidP="00A57B37">
      <w:pPr>
        <w:tabs>
          <w:tab w:val="left" w:pos="2880"/>
        </w:tabs>
        <w:ind w:left="2640" w:hanging="2040"/>
        <w:jc w:val="both"/>
      </w:pPr>
    </w:p>
    <w:p w:rsidR="00120A80" w:rsidRPr="00083D60" w:rsidRDefault="00120A80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120A80" w:rsidRPr="00083D60" w:rsidRDefault="00120A80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120A80" w:rsidRPr="00083D60" w:rsidRDefault="00120A80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закупок администрации города Ржева;</w:t>
      </w:r>
    </w:p>
    <w:p w:rsidR="00120A80" w:rsidRPr="00083D60" w:rsidRDefault="00120A80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120A80" w:rsidRDefault="00120A80" w:rsidP="00A57B37">
      <w:pPr>
        <w:tabs>
          <w:tab w:val="left" w:pos="2880"/>
          <w:tab w:val="left" w:pos="3240"/>
        </w:tabs>
        <w:ind w:left="2880" w:hanging="2280"/>
      </w:pPr>
      <w:r>
        <w:t xml:space="preserve">Самосеева А.А.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  <w:t xml:space="preserve">ведущий специалист </w:t>
      </w:r>
      <w:r w:rsidRPr="00083D60">
        <w:t xml:space="preserve">Отдела транспорта и дорожного хозяйства </w:t>
      </w:r>
    </w:p>
    <w:p w:rsidR="00120A80" w:rsidRPr="00083D60" w:rsidRDefault="00120A80" w:rsidP="00A57B37">
      <w:pPr>
        <w:tabs>
          <w:tab w:val="left" w:pos="2880"/>
          <w:tab w:val="left" w:pos="3240"/>
        </w:tabs>
        <w:ind w:left="2880" w:hanging="2280"/>
      </w:pPr>
      <w:r>
        <w:tab/>
      </w:r>
      <w:r>
        <w:tab/>
      </w:r>
      <w:r w:rsidRPr="00083D60">
        <w:t>администрации города Ржева.</w:t>
      </w:r>
    </w:p>
    <w:p w:rsidR="00120A80" w:rsidRPr="00083D60" w:rsidRDefault="00120A80" w:rsidP="00A57B37">
      <w:pPr>
        <w:tabs>
          <w:tab w:val="left" w:pos="2880"/>
        </w:tabs>
        <w:ind w:left="2640" w:hanging="2040"/>
      </w:pPr>
    </w:p>
    <w:p w:rsidR="00120A80" w:rsidRPr="00083D60" w:rsidRDefault="00120A80" w:rsidP="0087667E"/>
    <w:p w:rsidR="00120A80" w:rsidRPr="00083D60" w:rsidRDefault="00120A80" w:rsidP="00482711"/>
    <w:p w:rsidR="00120A80" w:rsidRPr="00083D60" w:rsidRDefault="00120A80" w:rsidP="00482711"/>
    <w:sectPr w:rsidR="00120A80" w:rsidRPr="00083D60" w:rsidSect="00540D4C">
      <w:headerReference w:type="even" r:id="rId10"/>
      <w:headerReference w:type="default" r:id="rId11"/>
      <w:pgSz w:w="11906" w:h="16838"/>
      <w:pgMar w:top="1079" w:right="746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80" w:rsidRDefault="00120A80">
      <w:r>
        <w:separator/>
      </w:r>
    </w:p>
  </w:endnote>
  <w:endnote w:type="continuationSeparator" w:id="1">
    <w:p w:rsidR="00120A80" w:rsidRDefault="0012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80" w:rsidRDefault="00120A80">
      <w:r>
        <w:separator/>
      </w:r>
    </w:p>
  </w:footnote>
  <w:footnote w:type="continuationSeparator" w:id="1">
    <w:p w:rsidR="00120A80" w:rsidRDefault="00120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80" w:rsidRDefault="00120A80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A80" w:rsidRDefault="00120A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80" w:rsidRDefault="00120A80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20A80" w:rsidRDefault="00120A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0A80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B5C00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3A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978"/>
    <w:rsid w:val="00410F64"/>
    <w:rsid w:val="00411C6B"/>
    <w:rsid w:val="00415A2D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4B9F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66239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28C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7C4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564</Words>
  <Characters>3217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5</cp:revision>
  <cp:lastPrinted>2022-04-04T06:17:00Z</cp:lastPrinted>
  <dcterms:created xsi:type="dcterms:W3CDTF">2022-04-04T06:10:00Z</dcterms:created>
  <dcterms:modified xsi:type="dcterms:W3CDTF">2022-04-04T06:17:00Z</dcterms:modified>
</cp:coreProperties>
</file>