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D8" w:rsidRDefault="00E927D8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14226946" r:id="rId8"/>
        </w:object>
      </w:r>
    </w:p>
    <w:p w:rsidR="00E927D8" w:rsidRDefault="00E927D8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E927D8" w:rsidRDefault="00E927D8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E927D8" w:rsidRDefault="00E927D8" w:rsidP="00311A83">
      <w:pPr>
        <w:jc w:val="center"/>
        <w:rPr>
          <w:szCs w:val="20"/>
        </w:rPr>
      </w:pPr>
    </w:p>
    <w:p w:rsidR="00E927D8" w:rsidRDefault="00E927D8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927D8" w:rsidRPr="00A83265" w:rsidRDefault="00E927D8" w:rsidP="00311A83">
      <w:pPr>
        <w:jc w:val="center"/>
        <w:rPr>
          <w:rFonts w:ascii="Arial" w:hAnsi="Arial"/>
          <w:sz w:val="28"/>
          <w:szCs w:val="28"/>
        </w:rPr>
      </w:pPr>
    </w:p>
    <w:p w:rsidR="00E927D8" w:rsidRPr="0058762A" w:rsidRDefault="00E927D8" w:rsidP="00311A83">
      <w:pPr>
        <w:jc w:val="center"/>
        <w:rPr>
          <w:sz w:val="28"/>
        </w:rPr>
      </w:pPr>
      <w:r>
        <w:rPr>
          <w:sz w:val="28"/>
          <w:szCs w:val="28"/>
        </w:rPr>
        <w:t>12.05.2022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415</w:t>
      </w:r>
    </w:p>
    <w:p w:rsidR="00E927D8" w:rsidRPr="00EF6B06" w:rsidRDefault="00E927D8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E927D8" w:rsidRPr="00EF6B06" w:rsidRDefault="00E927D8" w:rsidP="002E5FDC">
      <w:pPr>
        <w:jc w:val="center"/>
        <w:rPr>
          <w:b/>
          <w:bCs/>
          <w:sz w:val="22"/>
          <w:szCs w:val="22"/>
        </w:rPr>
      </w:pPr>
    </w:p>
    <w:p w:rsidR="00E927D8" w:rsidRDefault="00E927D8" w:rsidP="00EC7DA2">
      <w:pPr>
        <w:tabs>
          <w:tab w:val="center" w:pos="5174"/>
          <w:tab w:val="left" w:pos="9310"/>
        </w:tabs>
        <w:rPr>
          <w:b/>
        </w:rPr>
      </w:pPr>
      <w:bookmarkStart w:id="0" w:name="_GoBack"/>
      <w:r w:rsidRPr="00311A83">
        <w:rPr>
          <w:b/>
        </w:rPr>
        <w:t xml:space="preserve">О проведении </w:t>
      </w:r>
      <w:r>
        <w:rPr>
          <w:b/>
        </w:rPr>
        <w:t xml:space="preserve">открытого конкурса </w:t>
      </w:r>
      <w:r w:rsidRPr="00311A83">
        <w:rPr>
          <w:b/>
        </w:rPr>
        <w:t xml:space="preserve">в электронной </w:t>
      </w:r>
    </w:p>
    <w:p w:rsidR="00E927D8" w:rsidRDefault="00E927D8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форме (электронного</w:t>
      </w:r>
      <w:r>
        <w:rPr>
          <w:b/>
        </w:rPr>
        <w:t xml:space="preserve"> конкурса</w:t>
      </w:r>
      <w:r w:rsidRPr="00311A83">
        <w:rPr>
          <w:b/>
        </w:rPr>
        <w:t xml:space="preserve">) на право заключения </w:t>
      </w:r>
    </w:p>
    <w:p w:rsidR="00E927D8" w:rsidRDefault="00E927D8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муниципального контракта на</w:t>
      </w:r>
      <w:r>
        <w:rPr>
          <w:b/>
        </w:rPr>
        <w:t xml:space="preserve"> </w:t>
      </w:r>
      <w:r w:rsidRPr="00311A83">
        <w:rPr>
          <w:b/>
        </w:rPr>
        <w:t xml:space="preserve">выполнение работ </w:t>
      </w:r>
    </w:p>
    <w:p w:rsidR="00E927D8" w:rsidRDefault="00E927D8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 xml:space="preserve">по </w:t>
      </w:r>
      <w:r>
        <w:rPr>
          <w:b/>
        </w:rPr>
        <w:t xml:space="preserve">объекту: «Ремонт автомобильной дороги по улице </w:t>
      </w:r>
    </w:p>
    <w:p w:rsidR="00E927D8" w:rsidRDefault="00E927D8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 xml:space="preserve">8 Марта (от ул. Краностроителей до ул. Пионерская) </w:t>
      </w:r>
    </w:p>
    <w:p w:rsidR="00E927D8" w:rsidRDefault="00E927D8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в г. Ржев Тверской области»</w:t>
      </w:r>
    </w:p>
    <w:p w:rsidR="00E927D8" w:rsidRPr="00311A83" w:rsidRDefault="00E927D8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223691400255569140100100240034211244</w:t>
      </w:r>
      <w:r w:rsidRPr="00311A83">
        <w:rPr>
          <w:b/>
        </w:rPr>
        <w:t>)</w:t>
      </w:r>
    </w:p>
    <w:bookmarkEnd w:id="0"/>
    <w:p w:rsidR="00E927D8" w:rsidRDefault="00E927D8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E927D8" w:rsidRPr="00311A83" w:rsidRDefault="00E927D8" w:rsidP="00311A83">
      <w:pPr>
        <w:tabs>
          <w:tab w:val="center" w:pos="5174"/>
          <w:tab w:val="left" w:pos="9310"/>
        </w:tabs>
        <w:spacing w:line="360" w:lineRule="auto"/>
      </w:pPr>
    </w:p>
    <w:p w:rsidR="00E927D8" w:rsidRPr="00311A83" w:rsidRDefault="00E927D8" w:rsidP="008C239E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</w:t>
      </w:r>
      <w:r>
        <w:t xml:space="preserve"> </w:t>
      </w:r>
      <w:r w:rsidRPr="00311A83">
        <w:t xml:space="preserve">статьями 30 и 33 Устава города Ржева, Администрация города Ржева </w:t>
      </w:r>
    </w:p>
    <w:p w:rsidR="00E927D8" w:rsidRPr="00311A83" w:rsidRDefault="00E927D8" w:rsidP="00A0366A">
      <w:pPr>
        <w:ind w:firstLine="540"/>
        <w:jc w:val="both"/>
      </w:pPr>
    </w:p>
    <w:p w:rsidR="00E927D8" w:rsidRPr="00311A83" w:rsidRDefault="00E927D8" w:rsidP="00311A83">
      <w:pPr>
        <w:spacing w:line="360" w:lineRule="auto"/>
        <w:jc w:val="center"/>
      </w:pPr>
      <w:r w:rsidRPr="00311A83">
        <w:t>П О С Т А Н О В Л Я Е Т:</w:t>
      </w:r>
    </w:p>
    <w:p w:rsidR="00E927D8" w:rsidRPr="00540D4C" w:rsidRDefault="00E927D8" w:rsidP="00A0366A">
      <w:pPr>
        <w:jc w:val="both"/>
        <w:rPr>
          <w:sz w:val="20"/>
          <w:szCs w:val="20"/>
        </w:rPr>
      </w:pPr>
    </w:p>
    <w:p w:rsidR="00E927D8" w:rsidRPr="002524DF" w:rsidRDefault="00E927D8" w:rsidP="002524DF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</w:t>
      </w:r>
      <w:r>
        <w:t>открытый конкурс</w:t>
      </w:r>
      <w:r w:rsidRPr="005A354F">
        <w:t xml:space="preserve"> в электронной форме </w:t>
      </w:r>
      <w:r>
        <w:t>(электронный конкурс</w:t>
      </w:r>
      <w:r w:rsidRPr="005A354F">
        <w:t>) на право заключения муниципального контракта на выполнение работ по объекту:</w:t>
      </w:r>
      <w:r>
        <w:t xml:space="preserve"> </w:t>
      </w:r>
      <w:r w:rsidRPr="002524DF">
        <w:t>«Ремонт автомобильной дороги по улице 8 Марта (от ул. Краностроителей до ул. Пионерская) в г. Ржев Тверской области»</w:t>
      </w:r>
      <w:r>
        <w:t xml:space="preserve"> </w:t>
      </w:r>
      <w:r w:rsidRPr="002524DF">
        <w:t>(И</w:t>
      </w:r>
      <w:r>
        <w:t>КЗ 22369140025556914010010024003</w:t>
      </w:r>
      <w:r w:rsidRPr="002524DF">
        <w:t>4211244)</w:t>
      </w:r>
      <w:r>
        <w:t>.</w:t>
      </w:r>
    </w:p>
    <w:p w:rsidR="00E927D8" w:rsidRPr="00C8367F" w:rsidRDefault="00E927D8" w:rsidP="00C8367F">
      <w:pPr>
        <w:tabs>
          <w:tab w:val="left" w:pos="720"/>
        </w:tabs>
        <w:spacing w:line="360" w:lineRule="auto"/>
        <w:jc w:val="both"/>
      </w:pPr>
    </w:p>
    <w:p w:rsidR="00E927D8" w:rsidRDefault="00E927D8" w:rsidP="00311A83">
      <w:pPr>
        <w:tabs>
          <w:tab w:val="left" w:pos="720"/>
        </w:tabs>
        <w:spacing w:line="360" w:lineRule="auto"/>
        <w:jc w:val="both"/>
      </w:pPr>
    </w:p>
    <w:p w:rsidR="00E927D8" w:rsidRDefault="00E927D8" w:rsidP="00311A83">
      <w:pPr>
        <w:tabs>
          <w:tab w:val="left" w:pos="720"/>
        </w:tabs>
        <w:spacing w:line="360" w:lineRule="auto"/>
        <w:jc w:val="both"/>
      </w:pPr>
    </w:p>
    <w:p w:rsidR="00E927D8" w:rsidRDefault="00E927D8" w:rsidP="00311A83">
      <w:pPr>
        <w:tabs>
          <w:tab w:val="left" w:pos="720"/>
        </w:tabs>
        <w:spacing w:line="360" w:lineRule="auto"/>
        <w:jc w:val="both"/>
      </w:pPr>
    </w:p>
    <w:p w:rsidR="00E927D8" w:rsidRPr="008C239E" w:rsidRDefault="00E927D8" w:rsidP="008C239E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проведения </w:t>
      </w:r>
      <w:r w:rsidRPr="005A354F">
        <w:t xml:space="preserve">открытого конкурса в электронной форме (электронного конкурса) на право заключения муниципального контракта на выполнение работ по объекту: </w:t>
      </w:r>
      <w:r w:rsidRPr="002524DF">
        <w:t>«Ремонт автомобильной дороги по улице 8 Марта (от ул. Краностроителей до ул. Пионерская) в г. Ржев Тверской области»</w:t>
      </w:r>
      <w:r>
        <w:t xml:space="preserve"> </w:t>
      </w:r>
      <w:r w:rsidRPr="002524DF">
        <w:t>(И</w:t>
      </w:r>
      <w:r>
        <w:t>КЗ 22369140025556914010010024003</w:t>
      </w:r>
      <w:r w:rsidRPr="002524DF">
        <w:t>4211244)</w:t>
      </w:r>
      <w:r>
        <w:t xml:space="preserve">.  </w:t>
      </w:r>
      <w:r w:rsidRPr="008C239E">
        <w:t xml:space="preserve"> (Приложение).</w:t>
      </w:r>
    </w:p>
    <w:p w:rsidR="00E927D8" w:rsidRPr="00311A83" w:rsidRDefault="00E927D8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>
        <w:t xml:space="preserve"> </w:t>
      </w:r>
      <w:r w:rsidRPr="00311A83">
        <w:t xml:space="preserve">в информационно-телекоммуникационной сети </w:t>
      </w:r>
      <w:r>
        <w:t>«</w:t>
      </w:r>
      <w:r w:rsidRPr="00311A83">
        <w:t>Интернет</w:t>
      </w:r>
      <w:r>
        <w:t>»</w:t>
      </w:r>
      <w:r w:rsidRPr="00311A83">
        <w:t>.</w:t>
      </w:r>
    </w:p>
    <w:p w:rsidR="00E927D8" w:rsidRPr="00311A83" w:rsidRDefault="00E927D8" w:rsidP="00311A83">
      <w:pPr>
        <w:spacing w:line="360" w:lineRule="auto"/>
        <w:ind w:firstLine="708"/>
        <w:jc w:val="both"/>
      </w:pPr>
      <w:r w:rsidRPr="00311A83">
        <w:t>4. Контроль за исполнением настоящего постановления возложить на заместителя Главы администрации города Ржева Цветкова</w:t>
      </w:r>
      <w:r>
        <w:t xml:space="preserve"> Е.В.</w:t>
      </w:r>
    </w:p>
    <w:p w:rsidR="00E927D8" w:rsidRPr="00311A83" w:rsidRDefault="00E927D8" w:rsidP="00311A83">
      <w:pPr>
        <w:spacing w:line="360" w:lineRule="auto"/>
        <w:jc w:val="both"/>
      </w:pPr>
    </w:p>
    <w:p w:rsidR="00E927D8" w:rsidRPr="004046BE" w:rsidRDefault="00E927D8" w:rsidP="008C239E">
      <w:pPr>
        <w:tabs>
          <w:tab w:val="center" w:pos="5174"/>
          <w:tab w:val="left" w:pos="9310"/>
        </w:tabs>
        <w:spacing w:line="360" w:lineRule="auto"/>
      </w:pPr>
      <w:r>
        <w:t xml:space="preserve"> </w:t>
      </w:r>
    </w:p>
    <w:p w:rsidR="00E927D8" w:rsidRPr="00311A83" w:rsidRDefault="00E927D8" w:rsidP="00D76F47">
      <w:pPr>
        <w:spacing w:line="360" w:lineRule="auto"/>
        <w:jc w:val="both"/>
      </w:pPr>
      <w:r>
        <w:t xml:space="preserve"> </w:t>
      </w:r>
    </w:p>
    <w:p w:rsidR="00E927D8" w:rsidRPr="00311A83" w:rsidRDefault="00E927D8" w:rsidP="00D76F47">
      <w:pPr>
        <w:spacing w:line="360" w:lineRule="auto"/>
      </w:pPr>
      <w:r>
        <w:tab/>
      </w:r>
      <w:r w:rsidRPr="00311A83">
        <w:t>Глава города Ржева                                                                                       Р.С. Крылов</w:t>
      </w:r>
    </w:p>
    <w:p w:rsidR="00E927D8" w:rsidRPr="00311A83" w:rsidRDefault="00E927D8" w:rsidP="00D76F47">
      <w:pPr>
        <w:tabs>
          <w:tab w:val="left" w:pos="2610"/>
        </w:tabs>
        <w:spacing w:line="360" w:lineRule="auto"/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CF4BB4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885395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885395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885395">
      <w:pPr>
        <w:tabs>
          <w:tab w:val="left" w:pos="2610"/>
        </w:tabs>
        <w:rPr>
          <w:sz w:val="22"/>
          <w:szCs w:val="22"/>
        </w:rPr>
      </w:pPr>
    </w:p>
    <w:p w:rsidR="00E927D8" w:rsidRDefault="00E927D8" w:rsidP="00885395">
      <w:pPr>
        <w:tabs>
          <w:tab w:val="left" w:pos="2610"/>
        </w:tabs>
        <w:rPr>
          <w:sz w:val="22"/>
          <w:szCs w:val="22"/>
        </w:rPr>
      </w:pPr>
    </w:p>
    <w:p w:rsidR="00E927D8" w:rsidRDefault="00E927D8" w:rsidP="00885395">
      <w:pPr>
        <w:tabs>
          <w:tab w:val="left" w:pos="2610"/>
        </w:tabs>
        <w:rPr>
          <w:sz w:val="22"/>
          <w:szCs w:val="22"/>
        </w:rPr>
      </w:pPr>
    </w:p>
    <w:p w:rsidR="00E927D8" w:rsidRDefault="00E927D8" w:rsidP="00885395">
      <w:pPr>
        <w:tabs>
          <w:tab w:val="left" w:pos="2610"/>
        </w:tabs>
        <w:rPr>
          <w:sz w:val="22"/>
          <w:szCs w:val="22"/>
        </w:rPr>
      </w:pPr>
    </w:p>
    <w:p w:rsidR="00E927D8" w:rsidRDefault="00E927D8" w:rsidP="00885395">
      <w:pPr>
        <w:tabs>
          <w:tab w:val="left" w:pos="2610"/>
        </w:tabs>
        <w:rPr>
          <w:sz w:val="22"/>
          <w:szCs w:val="22"/>
        </w:rPr>
      </w:pPr>
    </w:p>
    <w:p w:rsidR="00E927D8" w:rsidRDefault="00E927D8" w:rsidP="00885395">
      <w:pPr>
        <w:tabs>
          <w:tab w:val="left" w:pos="2610"/>
        </w:tabs>
        <w:rPr>
          <w:sz w:val="22"/>
          <w:szCs w:val="22"/>
        </w:rPr>
      </w:pPr>
    </w:p>
    <w:p w:rsidR="00E927D8" w:rsidRDefault="00E927D8" w:rsidP="00885395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885395">
      <w:pPr>
        <w:tabs>
          <w:tab w:val="left" w:pos="2610"/>
        </w:tabs>
        <w:rPr>
          <w:sz w:val="22"/>
          <w:szCs w:val="22"/>
        </w:rPr>
      </w:pPr>
    </w:p>
    <w:p w:rsidR="00E927D8" w:rsidRPr="00EF6B06" w:rsidRDefault="00E927D8" w:rsidP="00885395">
      <w:pPr>
        <w:tabs>
          <w:tab w:val="left" w:pos="2610"/>
        </w:tabs>
        <w:rPr>
          <w:sz w:val="22"/>
          <w:szCs w:val="22"/>
        </w:rPr>
      </w:pPr>
    </w:p>
    <w:p w:rsidR="00E927D8" w:rsidRPr="00083D60" w:rsidRDefault="00E927D8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E927D8" w:rsidRPr="00083D60" w:rsidRDefault="00E927D8" w:rsidP="00311A83">
      <w:pPr>
        <w:jc w:val="right"/>
      </w:pPr>
      <w:r w:rsidRPr="00083D60">
        <w:tab/>
        <w:t>Администрации  города Ржева</w:t>
      </w:r>
    </w:p>
    <w:p w:rsidR="00E927D8" w:rsidRPr="00083D60" w:rsidRDefault="00E927D8" w:rsidP="00311A83">
      <w:pPr>
        <w:jc w:val="right"/>
      </w:pPr>
      <w:r w:rsidRPr="00083D60">
        <w:t>Тверской области</w:t>
      </w:r>
    </w:p>
    <w:p w:rsidR="00E927D8" w:rsidRPr="00083D60" w:rsidRDefault="00E927D8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12.05.2022</w:t>
      </w:r>
      <w:r w:rsidRPr="00083D60">
        <w:t xml:space="preserve"> №</w:t>
      </w:r>
      <w:r>
        <w:t xml:space="preserve"> 415</w:t>
      </w:r>
    </w:p>
    <w:p w:rsidR="00E927D8" w:rsidRPr="00EF6B06" w:rsidRDefault="00E927D8" w:rsidP="00D670E6">
      <w:pPr>
        <w:jc w:val="right"/>
        <w:rPr>
          <w:sz w:val="22"/>
          <w:szCs w:val="22"/>
        </w:rPr>
      </w:pPr>
    </w:p>
    <w:p w:rsidR="00E927D8" w:rsidRPr="00EF6B06" w:rsidRDefault="00E927D8" w:rsidP="002D6549">
      <w:pPr>
        <w:jc w:val="center"/>
        <w:rPr>
          <w:sz w:val="22"/>
          <w:szCs w:val="22"/>
        </w:rPr>
      </w:pPr>
    </w:p>
    <w:p w:rsidR="00E927D8" w:rsidRDefault="00E927D8" w:rsidP="00156F45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 Состав комиссии по осуществлению закупок для определения поставщика </w:t>
      </w:r>
    </w:p>
    <w:p w:rsidR="00E927D8" w:rsidRDefault="00E927D8" w:rsidP="00156F45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>(подрядчика, исполнителя) по итога</w:t>
      </w:r>
      <w:r>
        <w:rPr>
          <w:b/>
        </w:rPr>
        <w:t>м проведения</w:t>
      </w:r>
      <w:r w:rsidRPr="001C565E">
        <w:rPr>
          <w:b/>
        </w:rPr>
        <w:t xml:space="preserve"> </w:t>
      </w:r>
      <w:r>
        <w:rPr>
          <w:b/>
        </w:rPr>
        <w:t xml:space="preserve">открытого конкурса </w:t>
      </w:r>
    </w:p>
    <w:p w:rsidR="00E927D8" w:rsidRDefault="00E927D8" w:rsidP="00156F45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в электронной форме (электронного</w:t>
      </w:r>
      <w:r>
        <w:rPr>
          <w:b/>
        </w:rPr>
        <w:t xml:space="preserve"> конкурса</w:t>
      </w:r>
      <w:r w:rsidRPr="00311A83">
        <w:rPr>
          <w:b/>
        </w:rPr>
        <w:t xml:space="preserve">) на право заключения </w:t>
      </w:r>
    </w:p>
    <w:p w:rsidR="00E927D8" w:rsidRDefault="00E927D8" w:rsidP="002524DF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муниципального контракта на</w:t>
      </w:r>
      <w:r>
        <w:rPr>
          <w:b/>
        </w:rPr>
        <w:t xml:space="preserve"> </w:t>
      </w:r>
      <w:r w:rsidRPr="00311A83">
        <w:rPr>
          <w:b/>
        </w:rPr>
        <w:t xml:space="preserve">выполнение работ по </w:t>
      </w:r>
      <w:r>
        <w:rPr>
          <w:b/>
        </w:rPr>
        <w:t xml:space="preserve">объекту: «Ремонт автомобильной дороги по улице 8 Марта (от ул. Краностроителей до ул. Пионерская) </w:t>
      </w:r>
    </w:p>
    <w:p w:rsidR="00E927D8" w:rsidRDefault="00E927D8" w:rsidP="002524DF">
      <w:pPr>
        <w:tabs>
          <w:tab w:val="center" w:pos="5174"/>
          <w:tab w:val="left" w:pos="9310"/>
        </w:tabs>
        <w:jc w:val="center"/>
        <w:rPr>
          <w:b/>
        </w:rPr>
      </w:pPr>
      <w:r>
        <w:rPr>
          <w:b/>
        </w:rPr>
        <w:t>в г. Ржев Тверской области»</w:t>
      </w:r>
    </w:p>
    <w:p w:rsidR="00E927D8" w:rsidRPr="00311A83" w:rsidRDefault="00E927D8" w:rsidP="002524DF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223691400255569140100100240034211244</w:t>
      </w:r>
      <w:r w:rsidRPr="00311A83">
        <w:rPr>
          <w:b/>
        </w:rPr>
        <w:t>)</w:t>
      </w:r>
    </w:p>
    <w:p w:rsidR="00E927D8" w:rsidRDefault="00E927D8" w:rsidP="008C239E">
      <w:pPr>
        <w:tabs>
          <w:tab w:val="center" w:pos="5174"/>
          <w:tab w:val="left" w:pos="9310"/>
        </w:tabs>
        <w:jc w:val="center"/>
        <w:rPr>
          <w:b/>
        </w:rPr>
      </w:pPr>
    </w:p>
    <w:p w:rsidR="00E927D8" w:rsidRDefault="00E927D8" w:rsidP="00156F45">
      <w:pPr>
        <w:tabs>
          <w:tab w:val="center" w:pos="5174"/>
          <w:tab w:val="left" w:pos="9310"/>
        </w:tabs>
        <w:jc w:val="center"/>
        <w:rPr>
          <w:b/>
        </w:rPr>
      </w:pPr>
    </w:p>
    <w:p w:rsidR="00E927D8" w:rsidRPr="00083D60" w:rsidRDefault="00E927D8" w:rsidP="008845FA">
      <w:pPr>
        <w:tabs>
          <w:tab w:val="center" w:pos="5174"/>
          <w:tab w:val="left" w:pos="9310"/>
        </w:tabs>
        <w:jc w:val="center"/>
      </w:pPr>
    </w:p>
    <w:p w:rsidR="00E927D8" w:rsidRDefault="00E927D8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 w:rsidRPr="00083D60">
        <w:rPr>
          <w:color w:val="000000"/>
        </w:rPr>
        <w:t>Цветков Е.В.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E927D8" w:rsidRPr="00083D60" w:rsidRDefault="00E927D8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Ржева;</w:t>
      </w:r>
    </w:p>
    <w:p w:rsidR="00E927D8" w:rsidRPr="00083D60" w:rsidRDefault="00E927D8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E927D8" w:rsidRPr="00083D60" w:rsidRDefault="00E927D8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 xml:space="preserve">Берлизов Н.А.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E927D8" w:rsidRPr="00083D60" w:rsidRDefault="00E927D8" w:rsidP="00A57B37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</w:t>
      </w:r>
      <w:r w:rsidRPr="00083D60">
        <w:t>;</w:t>
      </w:r>
    </w:p>
    <w:p w:rsidR="00E927D8" w:rsidRPr="00083D60" w:rsidRDefault="00E927D8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E927D8" w:rsidRPr="00083D60" w:rsidRDefault="00E927D8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E927D8" w:rsidRPr="00083D60" w:rsidRDefault="00E927D8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E927D8" w:rsidRPr="00083D60" w:rsidRDefault="00E927D8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E927D8" w:rsidRPr="00083D60" w:rsidRDefault="00E927D8" w:rsidP="00A57B37">
      <w:pPr>
        <w:tabs>
          <w:tab w:val="left" w:pos="2880"/>
        </w:tabs>
        <w:ind w:left="2640" w:hanging="2040"/>
        <w:jc w:val="both"/>
      </w:pPr>
    </w:p>
    <w:p w:rsidR="00E927D8" w:rsidRPr="00083D60" w:rsidRDefault="00E927D8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E927D8" w:rsidRDefault="00E927D8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E927D8" w:rsidRPr="00083D60" w:rsidRDefault="00E927D8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E927D8" w:rsidRDefault="00E927D8" w:rsidP="00092815">
      <w:pPr>
        <w:tabs>
          <w:tab w:val="left" w:pos="2880"/>
          <w:tab w:val="left" w:pos="3240"/>
        </w:tabs>
        <w:ind w:left="2880" w:hanging="2280"/>
      </w:pPr>
      <w:r>
        <w:t xml:space="preserve">Самосеева А.А.       </w:t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  <w:t xml:space="preserve">ведущий специалист </w:t>
      </w:r>
      <w:r w:rsidRPr="00083D60">
        <w:t xml:space="preserve">Отдела транспорта и дорожного хозяйства </w:t>
      </w:r>
    </w:p>
    <w:p w:rsidR="00E927D8" w:rsidRPr="00083D60" w:rsidRDefault="00E927D8" w:rsidP="00092815">
      <w:pPr>
        <w:tabs>
          <w:tab w:val="left" w:pos="2880"/>
          <w:tab w:val="left" w:pos="3240"/>
        </w:tabs>
        <w:ind w:left="2880" w:hanging="2280"/>
      </w:pPr>
      <w:r>
        <w:tab/>
      </w:r>
      <w:r>
        <w:tab/>
        <w:t>администрации города Ржева;</w:t>
      </w:r>
    </w:p>
    <w:p w:rsidR="00E927D8" w:rsidRDefault="00E927D8" w:rsidP="00A57B37">
      <w:pPr>
        <w:tabs>
          <w:tab w:val="left" w:pos="2880"/>
          <w:tab w:val="left" w:pos="3240"/>
        </w:tabs>
        <w:ind w:left="2640" w:hanging="2040"/>
      </w:pPr>
    </w:p>
    <w:p w:rsidR="00E927D8" w:rsidRDefault="00E927D8" w:rsidP="00092815">
      <w:pPr>
        <w:tabs>
          <w:tab w:val="left" w:pos="2880"/>
          <w:tab w:val="left" w:pos="3120"/>
        </w:tabs>
        <w:ind w:left="2880" w:hanging="2280"/>
      </w:pPr>
      <w:r>
        <w:t xml:space="preserve"> </w:t>
      </w:r>
    </w:p>
    <w:p w:rsidR="00E927D8" w:rsidRPr="00083D60" w:rsidRDefault="00E927D8" w:rsidP="00A57B37">
      <w:pPr>
        <w:tabs>
          <w:tab w:val="left" w:pos="2880"/>
          <w:tab w:val="left" w:pos="3240"/>
        </w:tabs>
        <w:ind w:left="2640" w:hanging="2040"/>
      </w:pPr>
      <w:r w:rsidRPr="00083D60">
        <w:t>Горюнкова Т.С.</w:t>
      </w:r>
      <w:r w:rsidRPr="00083D60">
        <w:tab/>
      </w:r>
      <w:r>
        <w:tab/>
      </w:r>
      <w:r w:rsidRPr="00083D60">
        <w:rPr>
          <w:color w:val="000000"/>
        </w:rPr>
        <w:t xml:space="preserve">–  </w:t>
      </w:r>
      <w:r w:rsidRPr="00083D60">
        <w:t>начальник Отдела зак</w:t>
      </w:r>
      <w:r>
        <w:t>упок администрации города Ржева.</w:t>
      </w:r>
    </w:p>
    <w:p w:rsidR="00E927D8" w:rsidRPr="00083D60" w:rsidRDefault="00E927D8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E927D8" w:rsidRPr="00083D60" w:rsidRDefault="00E927D8" w:rsidP="0087667E">
      <w:r>
        <w:t xml:space="preserve"> </w:t>
      </w:r>
    </w:p>
    <w:p w:rsidR="00E927D8" w:rsidRPr="00083D60" w:rsidRDefault="00E927D8" w:rsidP="00482711"/>
    <w:p w:rsidR="00E927D8" w:rsidRPr="00083D60" w:rsidRDefault="00E927D8" w:rsidP="00482711"/>
    <w:sectPr w:rsidR="00E927D8" w:rsidRPr="00083D60" w:rsidSect="00A0366A">
      <w:headerReference w:type="even" r:id="rId10"/>
      <w:headerReference w:type="default" r:id="rId11"/>
      <w:pgSz w:w="11906" w:h="16838"/>
      <w:pgMar w:top="1079" w:right="746" w:bottom="540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D8" w:rsidRDefault="00E927D8">
      <w:r>
        <w:separator/>
      </w:r>
    </w:p>
  </w:endnote>
  <w:endnote w:type="continuationSeparator" w:id="1">
    <w:p w:rsidR="00E927D8" w:rsidRDefault="00E9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D8" w:rsidRDefault="00E927D8">
      <w:r>
        <w:separator/>
      </w:r>
    </w:p>
  </w:footnote>
  <w:footnote w:type="continuationSeparator" w:id="1">
    <w:p w:rsidR="00E927D8" w:rsidRDefault="00E92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D8" w:rsidRDefault="00E927D8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7D8" w:rsidRDefault="00E927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D8" w:rsidRDefault="00E927D8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927D8" w:rsidRDefault="00E927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57A8"/>
    <w:rsid w:val="00026D75"/>
    <w:rsid w:val="00027304"/>
    <w:rsid w:val="00027B2B"/>
    <w:rsid w:val="000305AA"/>
    <w:rsid w:val="0003082C"/>
    <w:rsid w:val="0003087F"/>
    <w:rsid w:val="00031946"/>
    <w:rsid w:val="00032B0D"/>
    <w:rsid w:val="00032EE8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20"/>
    <w:rsid w:val="0006328A"/>
    <w:rsid w:val="00063298"/>
    <w:rsid w:val="00065303"/>
    <w:rsid w:val="000663DB"/>
    <w:rsid w:val="000668F7"/>
    <w:rsid w:val="000675B2"/>
    <w:rsid w:val="000724B0"/>
    <w:rsid w:val="00073B4D"/>
    <w:rsid w:val="000766D1"/>
    <w:rsid w:val="000810E4"/>
    <w:rsid w:val="0008218D"/>
    <w:rsid w:val="00083D60"/>
    <w:rsid w:val="00086A34"/>
    <w:rsid w:val="00086F53"/>
    <w:rsid w:val="00092815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6661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25A5"/>
    <w:rsid w:val="001133C2"/>
    <w:rsid w:val="00113424"/>
    <w:rsid w:val="00114E8D"/>
    <w:rsid w:val="00115330"/>
    <w:rsid w:val="00115EEC"/>
    <w:rsid w:val="001202A7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12C"/>
    <w:rsid w:val="00137E22"/>
    <w:rsid w:val="00142F07"/>
    <w:rsid w:val="001466BA"/>
    <w:rsid w:val="00146CC4"/>
    <w:rsid w:val="001479F6"/>
    <w:rsid w:val="00153699"/>
    <w:rsid w:val="00153EA0"/>
    <w:rsid w:val="0015422C"/>
    <w:rsid w:val="00154FB2"/>
    <w:rsid w:val="00156F45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146A"/>
    <w:rsid w:val="001B201B"/>
    <w:rsid w:val="001B25D9"/>
    <w:rsid w:val="001B3099"/>
    <w:rsid w:val="001B5149"/>
    <w:rsid w:val="001B589B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30F2"/>
    <w:rsid w:val="0023504E"/>
    <w:rsid w:val="0023547B"/>
    <w:rsid w:val="00236357"/>
    <w:rsid w:val="0024146C"/>
    <w:rsid w:val="002426A0"/>
    <w:rsid w:val="0024449E"/>
    <w:rsid w:val="0024478A"/>
    <w:rsid w:val="0024494D"/>
    <w:rsid w:val="00246859"/>
    <w:rsid w:val="00246CE1"/>
    <w:rsid w:val="00247C47"/>
    <w:rsid w:val="002524DF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126"/>
    <w:rsid w:val="00266962"/>
    <w:rsid w:val="00266F63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8A8"/>
    <w:rsid w:val="002D4F90"/>
    <w:rsid w:val="002D5DF5"/>
    <w:rsid w:val="002D61DF"/>
    <w:rsid w:val="002D6549"/>
    <w:rsid w:val="002D6A8D"/>
    <w:rsid w:val="002E214F"/>
    <w:rsid w:val="002E22CD"/>
    <w:rsid w:val="002E33D2"/>
    <w:rsid w:val="002E4340"/>
    <w:rsid w:val="002E5FDC"/>
    <w:rsid w:val="002E6B0C"/>
    <w:rsid w:val="002E6D87"/>
    <w:rsid w:val="002E79FC"/>
    <w:rsid w:val="002E7C07"/>
    <w:rsid w:val="002F13F5"/>
    <w:rsid w:val="002F25E4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41E50"/>
    <w:rsid w:val="00345F4B"/>
    <w:rsid w:val="0034722A"/>
    <w:rsid w:val="00350E89"/>
    <w:rsid w:val="00351336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1F65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52BC"/>
    <w:rsid w:val="003F2DDD"/>
    <w:rsid w:val="0040066A"/>
    <w:rsid w:val="00400A86"/>
    <w:rsid w:val="00401E4D"/>
    <w:rsid w:val="004046BE"/>
    <w:rsid w:val="00404978"/>
    <w:rsid w:val="00410F64"/>
    <w:rsid w:val="00411C6B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43C3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4E81"/>
    <w:rsid w:val="004955C7"/>
    <w:rsid w:val="004975F6"/>
    <w:rsid w:val="004979C9"/>
    <w:rsid w:val="004A1B33"/>
    <w:rsid w:val="004A762E"/>
    <w:rsid w:val="004A764C"/>
    <w:rsid w:val="004B1619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A19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EDF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354F"/>
    <w:rsid w:val="005A4F44"/>
    <w:rsid w:val="005A4FFC"/>
    <w:rsid w:val="005A5103"/>
    <w:rsid w:val="005A74D0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D6BCE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A7FDA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0B62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6F7585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2F1E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01C"/>
    <w:rsid w:val="008A1B11"/>
    <w:rsid w:val="008A31A4"/>
    <w:rsid w:val="008A43B1"/>
    <w:rsid w:val="008A7A40"/>
    <w:rsid w:val="008B0721"/>
    <w:rsid w:val="008B1AA8"/>
    <w:rsid w:val="008B500A"/>
    <w:rsid w:val="008B6372"/>
    <w:rsid w:val="008B6630"/>
    <w:rsid w:val="008B6855"/>
    <w:rsid w:val="008B6DD4"/>
    <w:rsid w:val="008C1F5D"/>
    <w:rsid w:val="008C239E"/>
    <w:rsid w:val="008C32B9"/>
    <w:rsid w:val="008C3CE7"/>
    <w:rsid w:val="008C59A5"/>
    <w:rsid w:val="008C5E2D"/>
    <w:rsid w:val="008C7859"/>
    <w:rsid w:val="008D2182"/>
    <w:rsid w:val="008D2625"/>
    <w:rsid w:val="008D37BB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0EA5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463EB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66A"/>
    <w:rsid w:val="00A0374E"/>
    <w:rsid w:val="00A04A91"/>
    <w:rsid w:val="00A05EC8"/>
    <w:rsid w:val="00A0784A"/>
    <w:rsid w:val="00A07AED"/>
    <w:rsid w:val="00A1124A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704DF"/>
    <w:rsid w:val="00A724F9"/>
    <w:rsid w:val="00A727FB"/>
    <w:rsid w:val="00A74962"/>
    <w:rsid w:val="00A7501D"/>
    <w:rsid w:val="00A76C72"/>
    <w:rsid w:val="00A776D7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62D"/>
    <w:rsid w:val="00AF6E57"/>
    <w:rsid w:val="00AF6E73"/>
    <w:rsid w:val="00B01553"/>
    <w:rsid w:val="00B05B73"/>
    <w:rsid w:val="00B06DB9"/>
    <w:rsid w:val="00B076E4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3F22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367F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18A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408A5"/>
    <w:rsid w:val="00D410C7"/>
    <w:rsid w:val="00D42BE9"/>
    <w:rsid w:val="00D44A6A"/>
    <w:rsid w:val="00D44B10"/>
    <w:rsid w:val="00D45493"/>
    <w:rsid w:val="00D45737"/>
    <w:rsid w:val="00D51379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5CFB"/>
    <w:rsid w:val="00D76F08"/>
    <w:rsid w:val="00D76F47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7F79"/>
    <w:rsid w:val="00E70637"/>
    <w:rsid w:val="00E72156"/>
    <w:rsid w:val="00E731F3"/>
    <w:rsid w:val="00E73A8D"/>
    <w:rsid w:val="00E73F3A"/>
    <w:rsid w:val="00E74E0A"/>
    <w:rsid w:val="00E75F07"/>
    <w:rsid w:val="00E77BA0"/>
    <w:rsid w:val="00E82952"/>
    <w:rsid w:val="00E856C2"/>
    <w:rsid w:val="00E85A3F"/>
    <w:rsid w:val="00E907FB"/>
    <w:rsid w:val="00E91A50"/>
    <w:rsid w:val="00E923A3"/>
    <w:rsid w:val="00E927D8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CC5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C7348"/>
    <w:rsid w:val="00FC7A45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586</Words>
  <Characters>3343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4</cp:revision>
  <cp:lastPrinted>2022-05-16T13:21:00Z</cp:lastPrinted>
  <dcterms:created xsi:type="dcterms:W3CDTF">2022-05-16T13:19:00Z</dcterms:created>
  <dcterms:modified xsi:type="dcterms:W3CDTF">2022-05-16T13:23:00Z</dcterms:modified>
</cp:coreProperties>
</file>