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44" w:rsidRDefault="006C2D44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7335484" r:id="rId8"/>
        </w:object>
      </w:r>
    </w:p>
    <w:p w:rsidR="006C2D44" w:rsidRDefault="006C2D44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6C2D44" w:rsidRDefault="006C2D44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6C2D44" w:rsidRDefault="006C2D44" w:rsidP="00311A83">
      <w:pPr>
        <w:jc w:val="center"/>
        <w:rPr>
          <w:szCs w:val="20"/>
        </w:rPr>
      </w:pPr>
    </w:p>
    <w:p w:rsidR="006C2D44" w:rsidRDefault="006C2D44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C2D44" w:rsidRPr="00A83265" w:rsidRDefault="006C2D44" w:rsidP="00311A83">
      <w:pPr>
        <w:jc w:val="center"/>
        <w:rPr>
          <w:rFonts w:ascii="Arial" w:hAnsi="Arial"/>
          <w:sz w:val="28"/>
          <w:szCs w:val="28"/>
        </w:rPr>
      </w:pPr>
    </w:p>
    <w:p w:rsidR="006C2D44" w:rsidRPr="0058762A" w:rsidRDefault="006C2D44" w:rsidP="00311A83">
      <w:pPr>
        <w:jc w:val="center"/>
        <w:rPr>
          <w:sz w:val="28"/>
        </w:rPr>
      </w:pPr>
      <w:r>
        <w:rPr>
          <w:sz w:val="28"/>
          <w:szCs w:val="28"/>
        </w:rPr>
        <w:t>07.06.2022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573</w:t>
      </w:r>
    </w:p>
    <w:p w:rsidR="006C2D44" w:rsidRPr="00EF6B06" w:rsidRDefault="006C2D44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6C2D44" w:rsidRPr="00EF6B06" w:rsidRDefault="006C2D44" w:rsidP="002E5FDC">
      <w:pPr>
        <w:jc w:val="center"/>
        <w:rPr>
          <w:b/>
          <w:bCs/>
          <w:sz w:val="22"/>
          <w:szCs w:val="22"/>
        </w:rPr>
      </w:pPr>
    </w:p>
    <w:p w:rsidR="006C2D44" w:rsidRPr="00EF6B06" w:rsidRDefault="006C2D44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6C2D44" w:rsidRDefault="006C2D44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открытого </w:t>
      </w:r>
      <w:r w:rsidRPr="00311A83">
        <w:rPr>
          <w:b/>
        </w:rPr>
        <w:t xml:space="preserve">аукциона в электронной </w:t>
      </w:r>
    </w:p>
    <w:p w:rsidR="006C2D44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форме (электронного</w:t>
      </w:r>
      <w:r>
        <w:rPr>
          <w:b/>
        </w:rPr>
        <w:t xml:space="preserve"> </w:t>
      </w:r>
      <w:r w:rsidRPr="00311A83">
        <w:rPr>
          <w:b/>
        </w:rPr>
        <w:t xml:space="preserve">аукциона) на право заключения </w:t>
      </w:r>
    </w:p>
    <w:p w:rsidR="006C2D44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</w:t>
      </w:r>
    </w:p>
    <w:p w:rsidR="006C2D44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работ по содержанию автомобильных дорог </w:t>
      </w:r>
    </w:p>
    <w:p w:rsidR="006C2D44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общего пользования, искусственных сооружений</w:t>
      </w:r>
    </w:p>
    <w:p w:rsidR="006C2D44" w:rsidRPr="00311A83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на них и мест отдыха граждан</w:t>
      </w:r>
    </w:p>
    <w:p w:rsidR="006C2D44" w:rsidRPr="00311A83" w:rsidRDefault="006C2D44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223691400255569140100100230024211244</w:t>
      </w:r>
      <w:r w:rsidRPr="00311A83">
        <w:rPr>
          <w:b/>
        </w:rPr>
        <w:t>)</w:t>
      </w:r>
    </w:p>
    <w:bookmarkEnd w:id="0"/>
    <w:p w:rsidR="006C2D44" w:rsidRDefault="006C2D44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6C2D44" w:rsidRPr="00311A83" w:rsidRDefault="006C2D44" w:rsidP="00311A83">
      <w:pPr>
        <w:tabs>
          <w:tab w:val="center" w:pos="5174"/>
          <w:tab w:val="left" w:pos="9310"/>
        </w:tabs>
        <w:spacing w:line="360" w:lineRule="auto"/>
      </w:pPr>
    </w:p>
    <w:p w:rsidR="006C2D44" w:rsidRPr="00311A83" w:rsidRDefault="006C2D44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6C2D44" w:rsidRPr="00311A83" w:rsidRDefault="006C2D44" w:rsidP="00311A83">
      <w:pPr>
        <w:spacing w:line="360" w:lineRule="auto"/>
        <w:ind w:firstLine="540"/>
        <w:jc w:val="both"/>
      </w:pPr>
    </w:p>
    <w:p w:rsidR="006C2D44" w:rsidRPr="00311A83" w:rsidRDefault="006C2D44" w:rsidP="00311A83">
      <w:pPr>
        <w:spacing w:line="360" w:lineRule="auto"/>
        <w:jc w:val="center"/>
      </w:pPr>
      <w:r w:rsidRPr="00311A83">
        <w:t>П О С Т А Н О В Л Я Е Т:</w:t>
      </w:r>
    </w:p>
    <w:p w:rsidR="006C2D44" w:rsidRPr="00540D4C" w:rsidRDefault="006C2D44" w:rsidP="00311A83">
      <w:pPr>
        <w:spacing w:line="360" w:lineRule="auto"/>
        <w:jc w:val="both"/>
        <w:rPr>
          <w:sz w:val="20"/>
          <w:szCs w:val="20"/>
        </w:rPr>
      </w:pPr>
    </w:p>
    <w:p w:rsidR="006C2D44" w:rsidRPr="00381C4C" w:rsidRDefault="006C2D44" w:rsidP="00381C4C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 w:rsidRPr="00381C4C">
        <w:t>открытый аукцион в электронной форме (электронный аукцион) на право заключения муниципального контракта на выполнение работ по содержанию автомобильных дорог общего пользования, искусственных сооружений</w:t>
      </w:r>
      <w:r>
        <w:t xml:space="preserve"> </w:t>
      </w:r>
      <w:r w:rsidRPr="00381C4C">
        <w:t>на них и мест отдыха граждан</w:t>
      </w:r>
      <w:r>
        <w:t xml:space="preserve"> </w:t>
      </w:r>
      <w:r w:rsidRPr="00381C4C">
        <w:t>(ИКЗ 223691400255569140100100230024211244)</w:t>
      </w:r>
      <w:r>
        <w:t>.</w:t>
      </w:r>
    </w:p>
    <w:p w:rsidR="006C2D44" w:rsidRPr="00311A83" w:rsidRDefault="006C2D44" w:rsidP="00311A83">
      <w:pPr>
        <w:tabs>
          <w:tab w:val="left" w:pos="720"/>
        </w:tabs>
        <w:spacing w:line="360" w:lineRule="auto"/>
        <w:jc w:val="both"/>
      </w:pPr>
      <w:r>
        <w:t xml:space="preserve"> </w:t>
      </w:r>
    </w:p>
    <w:p w:rsidR="006C2D44" w:rsidRPr="00311A83" w:rsidRDefault="006C2D44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381C4C">
        <w:t>открытого аукциона в электронной форме (электронного аукциона) на право заключения муниципального контракта на выполнение работ по содержанию автомобильных дорог общего пользования, искусственных сооружений</w:t>
      </w:r>
      <w:r>
        <w:t xml:space="preserve"> </w:t>
      </w:r>
      <w:r w:rsidRPr="00381C4C">
        <w:t>на них и мест отдыха граждан</w:t>
      </w:r>
      <w:r>
        <w:t xml:space="preserve"> </w:t>
      </w:r>
      <w:r w:rsidRPr="00381C4C">
        <w:t>(ИКЗ 223691400255569140100100230024211244)</w:t>
      </w:r>
      <w:r>
        <w:t xml:space="preserve">. </w:t>
      </w:r>
      <w:r w:rsidRPr="00311A83">
        <w:t>(Приложение).</w:t>
      </w:r>
    </w:p>
    <w:p w:rsidR="006C2D44" w:rsidRPr="00311A83" w:rsidRDefault="006C2D44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6C2D44" w:rsidRPr="00311A83" w:rsidRDefault="006C2D44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6C2D44" w:rsidRPr="00311A83" w:rsidRDefault="006C2D44" w:rsidP="00311A83">
      <w:pPr>
        <w:spacing w:line="360" w:lineRule="auto"/>
        <w:jc w:val="both"/>
      </w:pPr>
    </w:p>
    <w:p w:rsidR="006C2D44" w:rsidRDefault="006C2D44" w:rsidP="00311A83">
      <w:pPr>
        <w:spacing w:line="360" w:lineRule="auto"/>
        <w:jc w:val="both"/>
      </w:pPr>
    </w:p>
    <w:p w:rsidR="006C2D44" w:rsidRPr="00311A83" w:rsidRDefault="006C2D44" w:rsidP="00311A83">
      <w:pPr>
        <w:spacing w:line="360" w:lineRule="auto"/>
        <w:jc w:val="both"/>
      </w:pPr>
    </w:p>
    <w:p w:rsidR="006C2D44" w:rsidRPr="00311A83" w:rsidRDefault="006C2D44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6C2D44" w:rsidRPr="00311A83" w:rsidRDefault="006C2D44" w:rsidP="00311A83">
      <w:pPr>
        <w:tabs>
          <w:tab w:val="left" w:pos="2610"/>
        </w:tabs>
        <w:spacing w:line="360" w:lineRule="auto"/>
      </w:pPr>
    </w:p>
    <w:p w:rsidR="006C2D44" w:rsidRPr="00311A83" w:rsidRDefault="006C2D44" w:rsidP="00311A83">
      <w:pPr>
        <w:tabs>
          <w:tab w:val="center" w:pos="5174"/>
          <w:tab w:val="left" w:pos="9310"/>
        </w:tabs>
        <w:spacing w:line="360" w:lineRule="auto"/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CF4BB4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EF6B06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Default="006C2D44" w:rsidP="00885395">
      <w:pPr>
        <w:tabs>
          <w:tab w:val="left" w:pos="2610"/>
        </w:tabs>
        <w:rPr>
          <w:sz w:val="22"/>
          <w:szCs w:val="22"/>
        </w:rPr>
      </w:pPr>
    </w:p>
    <w:p w:rsidR="006C2D44" w:rsidRPr="00083D60" w:rsidRDefault="006C2D44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6C2D44" w:rsidRPr="00083D60" w:rsidRDefault="006C2D44" w:rsidP="00311A83">
      <w:pPr>
        <w:jc w:val="right"/>
      </w:pPr>
      <w:r w:rsidRPr="00083D60">
        <w:tab/>
        <w:t>Администрации  города Ржева</w:t>
      </w:r>
    </w:p>
    <w:p w:rsidR="006C2D44" w:rsidRPr="00083D60" w:rsidRDefault="006C2D44" w:rsidP="00311A83">
      <w:pPr>
        <w:jc w:val="right"/>
      </w:pPr>
      <w:r w:rsidRPr="00083D60">
        <w:t>Тверской области</w:t>
      </w:r>
    </w:p>
    <w:p w:rsidR="006C2D44" w:rsidRPr="00083D60" w:rsidRDefault="006C2D44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07.06.2022</w:t>
      </w:r>
      <w:r w:rsidRPr="00083D60">
        <w:t xml:space="preserve"> №</w:t>
      </w:r>
      <w:r>
        <w:t xml:space="preserve"> 573</w:t>
      </w:r>
    </w:p>
    <w:p w:rsidR="006C2D44" w:rsidRPr="00EF6B06" w:rsidRDefault="006C2D44" w:rsidP="00D670E6">
      <w:pPr>
        <w:jc w:val="right"/>
        <w:rPr>
          <w:sz w:val="22"/>
          <w:szCs w:val="22"/>
        </w:rPr>
      </w:pPr>
    </w:p>
    <w:p w:rsidR="006C2D44" w:rsidRPr="00EF6B06" w:rsidRDefault="006C2D44" w:rsidP="002D6549">
      <w:pPr>
        <w:jc w:val="center"/>
        <w:rPr>
          <w:sz w:val="22"/>
          <w:szCs w:val="22"/>
        </w:rPr>
      </w:pPr>
    </w:p>
    <w:p w:rsidR="006C2D44" w:rsidRPr="00EF6B06" w:rsidRDefault="006C2D44" w:rsidP="002D6549">
      <w:pPr>
        <w:jc w:val="center"/>
        <w:rPr>
          <w:sz w:val="22"/>
          <w:szCs w:val="22"/>
        </w:rPr>
      </w:pPr>
    </w:p>
    <w:p w:rsidR="006C2D44" w:rsidRDefault="006C2D44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6C2D44" w:rsidRDefault="006C2D44" w:rsidP="00381C4C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открытого </w:t>
      </w:r>
      <w:r w:rsidRPr="00311A83">
        <w:rPr>
          <w:b/>
        </w:rPr>
        <w:t xml:space="preserve">аукциона </w:t>
      </w:r>
    </w:p>
    <w:p w:rsidR="006C2D44" w:rsidRDefault="006C2D44" w:rsidP="00381C4C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в электронной форме (электронного</w:t>
      </w:r>
      <w:r>
        <w:rPr>
          <w:b/>
        </w:rPr>
        <w:t xml:space="preserve"> </w:t>
      </w:r>
      <w:r w:rsidRPr="00311A83">
        <w:rPr>
          <w:b/>
        </w:rPr>
        <w:t xml:space="preserve">аукциона) на право заключения </w:t>
      </w:r>
    </w:p>
    <w:p w:rsidR="006C2D44" w:rsidRDefault="006C2D44" w:rsidP="00381C4C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>выполнение работ по содержанию автомобильных дорог общего пользования, искусственных сооружений</w:t>
      </w:r>
      <w:r>
        <w:rPr>
          <w:b/>
        </w:rPr>
        <w:t xml:space="preserve"> </w:t>
      </w:r>
      <w:r w:rsidRPr="00311A83">
        <w:rPr>
          <w:b/>
        </w:rPr>
        <w:t>на них и мест отдыха граждан</w:t>
      </w:r>
    </w:p>
    <w:p w:rsidR="006C2D44" w:rsidRPr="00311A83" w:rsidRDefault="006C2D44" w:rsidP="00381C4C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223691400255569140100100230024211244</w:t>
      </w:r>
      <w:r w:rsidRPr="00311A83">
        <w:rPr>
          <w:b/>
        </w:rPr>
        <w:t>)</w:t>
      </w:r>
    </w:p>
    <w:p w:rsidR="006C2D44" w:rsidRDefault="006C2D44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6C2D44" w:rsidRDefault="006C2D44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6C2D44" w:rsidRPr="00083D60" w:rsidRDefault="006C2D44" w:rsidP="008845FA">
      <w:pPr>
        <w:tabs>
          <w:tab w:val="center" w:pos="5174"/>
          <w:tab w:val="left" w:pos="9310"/>
        </w:tabs>
        <w:jc w:val="center"/>
      </w:pPr>
    </w:p>
    <w:p w:rsidR="006C2D44" w:rsidRDefault="006C2D44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6C2D44" w:rsidRPr="00083D60" w:rsidRDefault="006C2D44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6C2D44" w:rsidRPr="00083D60" w:rsidRDefault="006C2D44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6C2D44" w:rsidRPr="00083D60" w:rsidRDefault="006C2D44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6C2D44" w:rsidRPr="00083D60" w:rsidRDefault="006C2D44" w:rsidP="00A57B37">
      <w:pPr>
        <w:tabs>
          <w:tab w:val="left" w:pos="2880"/>
        </w:tabs>
        <w:ind w:left="2640" w:hanging="2040"/>
        <w:jc w:val="both"/>
      </w:pPr>
    </w:p>
    <w:p w:rsidR="006C2D44" w:rsidRPr="00083D60" w:rsidRDefault="006C2D44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6C2D44" w:rsidRPr="00083D60" w:rsidRDefault="006C2D44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6C2D44" w:rsidRPr="00083D60" w:rsidRDefault="006C2D44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6C2D44" w:rsidRPr="00083D60" w:rsidRDefault="006C2D44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6C2D44" w:rsidRDefault="006C2D44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6C2D44" w:rsidRPr="00083D60" w:rsidRDefault="006C2D44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6C2D44" w:rsidRPr="00083D60" w:rsidRDefault="006C2D44" w:rsidP="00A57B37">
      <w:pPr>
        <w:tabs>
          <w:tab w:val="left" w:pos="2880"/>
        </w:tabs>
        <w:ind w:left="2640" w:hanging="2040"/>
      </w:pPr>
    </w:p>
    <w:p w:rsidR="006C2D44" w:rsidRPr="00083D60" w:rsidRDefault="006C2D44" w:rsidP="0087667E"/>
    <w:p w:rsidR="006C2D44" w:rsidRPr="00083D60" w:rsidRDefault="006C2D44" w:rsidP="00482711"/>
    <w:p w:rsidR="006C2D44" w:rsidRPr="00083D60" w:rsidRDefault="006C2D44" w:rsidP="00482711"/>
    <w:sectPr w:rsidR="006C2D44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44" w:rsidRDefault="006C2D44">
      <w:r>
        <w:separator/>
      </w:r>
    </w:p>
  </w:endnote>
  <w:endnote w:type="continuationSeparator" w:id="1">
    <w:p w:rsidR="006C2D44" w:rsidRDefault="006C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44" w:rsidRDefault="006C2D44">
      <w:r>
        <w:separator/>
      </w:r>
    </w:p>
  </w:footnote>
  <w:footnote w:type="continuationSeparator" w:id="1">
    <w:p w:rsidR="006C2D44" w:rsidRDefault="006C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44" w:rsidRDefault="006C2D44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D44" w:rsidRDefault="006C2D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44" w:rsidRDefault="006C2D44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C2D44" w:rsidRDefault="006C2D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C4C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2D44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51F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64FF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861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571</Words>
  <Characters>3261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3</cp:revision>
  <cp:lastPrinted>2022-06-21T12:51:00Z</cp:lastPrinted>
  <dcterms:created xsi:type="dcterms:W3CDTF">2022-06-21T12:45:00Z</dcterms:created>
  <dcterms:modified xsi:type="dcterms:W3CDTF">2022-06-21T12:52:00Z</dcterms:modified>
</cp:coreProperties>
</file>