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21" w:rsidRPr="00A04245" w:rsidRDefault="000F5F21" w:rsidP="008E2A8B">
      <w:pPr>
        <w:jc w:val="center"/>
        <w:rPr>
          <w:rFonts w:ascii="Arial" w:hAnsi="Arial"/>
          <w:sz w:val="28"/>
          <w:szCs w:val="28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8pt" o:ole="" fillcolor="window">
            <v:imagedata r:id="rId7" o:title=""/>
          </v:shape>
          <o:OLEObject Type="Embed" ProgID="Word.Picture.8" ShapeID="_x0000_i1025" DrawAspect="Content" ObjectID="_1723367475" r:id="rId8"/>
        </w:object>
      </w:r>
    </w:p>
    <w:p w:rsidR="000F5F21" w:rsidRDefault="000F5F21" w:rsidP="00864355">
      <w:pPr>
        <w:rPr>
          <w:b/>
          <w:sz w:val="40"/>
        </w:rPr>
      </w:pPr>
    </w:p>
    <w:p w:rsidR="000F5F21" w:rsidRPr="00EC01C0" w:rsidRDefault="000F5F21" w:rsidP="00864355">
      <w:pPr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 xml:space="preserve">А Д М И Н И С Т Р А Ц И Я </w:t>
      </w:r>
      <w:r w:rsidRPr="0052531E">
        <w:rPr>
          <w:b/>
          <w:sz w:val="40"/>
        </w:rPr>
        <w:t xml:space="preserve">  Г О Р О Д А  Р Ж Е В А</w:t>
      </w:r>
    </w:p>
    <w:p w:rsidR="000F5F21" w:rsidRPr="0052531E" w:rsidRDefault="000F5F21" w:rsidP="00864355">
      <w:pPr>
        <w:jc w:val="center"/>
        <w:rPr>
          <w:b/>
          <w:sz w:val="36"/>
          <w:szCs w:val="36"/>
        </w:rPr>
      </w:pPr>
      <w:r w:rsidRPr="0052531E">
        <w:rPr>
          <w:b/>
          <w:sz w:val="36"/>
          <w:szCs w:val="36"/>
        </w:rPr>
        <w:t>ТВЕРСКОЙ ОБЛАСТИ</w:t>
      </w:r>
    </w:p>
    <w:p w:rsidR="000F5F21" w:rsidRDefault="000F5F21" w:rsidP="00864355">
      <w:pPr>
        <w:jc w:val="center"/>
        <w:rPr>
          <w:rFonts w:ascii="Arial" w:hAnsi="Arial"/>
          <w:sz w:val="24"/>
        </w:rPr>
      </w:pPr>
    </w:p>
    <w:p w:rsidR="000F5F21" w:rsidRPr="0052531E" w:rsidRDefault="000F5F21" w:rsidP="00864355">
      <w:pPr>
        <w:jc w:val="center"/>
        <w:rPr>
          <w:b/>
          <w:sz w:val="32"/>
          <w:szCs w:val="32"/>
        </w:rPr>
      </w:pPr>
      <w:r w:rsidRPr="0052531E">
        <w:rPr>
          <w:b/>
          <w:sz w:val="32"/>
          <w:szCs w:val="32"/>
        </w:rPr>
        <w:t>П О С Т А Н О В Л Е Н И Е</w:t>
      </w:r>
    </w:p>
    <w:p w:rsidR="000F5F21" w:rsidRDefault="000F5F21" w:rsidP="00864355">
      <w:pPr>
        <w:rPr>
          <w:rFonts w:ascii="Arial" w:hAnsi="Arial"/>
          <w:sz w:val="24"/>
        </w:rPr>
      </w:pPr>
    </w:p>
    <w:p w:rsidR="000F5F21" w:rsidRDefault="000F5F21" w:rsidP="00864355">
      <w:pPr>
        <w:rPr>
          <w:rFonts w:ascii="Arial" w:hAnsi="Arial"/>
          <w:sz w:val="24"/>
        </w:rPr>
      </w:pPr>
    </w:p>
    <w:p w:rsidR="000F5F21" w:rsidRPr="00077017" w:rsidRDefault="000F5F21" w:rsidP="00864355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17.05.2022</w:t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bookmarkStart w:id="0" w:name="_GoBack"/>
      <w:bookmarkEnd w:id="0"/>
      <w:r w:rsidRPr="00077017">
        <w:rPr>
          <w:sz w:val="28"/>
          <w:szCs w:val="28"/>
        </w:rPr>
        <w:t>№</w:t>
      </w:r>
      <w:r>
        <w:rPr>
          <w:sz w:val="28"/>
          <w:szCs w:val="28"/>
        </w:rPr>
        <w:t xml:space="preserve"> 429/1</w:t>
      </w:r>
    </w:p>
    <w:p w:rsidR="000F5F21" w:rsidRDefault="000F5F21" w:rsidP="00864355">
      <w:pPr>
        <w:rPr>
          <w:sz w:val="28"/>
          <w:szCs w:val="28"/>
        </w:rPr>
      </w:pPr>
    </w:p>
    <w:p w:rsidR="000F5F21" w:rsidRPr="005F5C9E" w:rsidRDefault="000F5F21" w:rsidP="00864355">
      <w:pPr>
        <w:rPr>
          <w:rFonts w:ascii="Arial" w:hAnsi="Arial"/>
          <w:sz w:val="24"/>
        </w:rPr>
      </w:pPr>
    </w:p>
    <w:p w:rsidR="000F5F21" w:rsidRDefault="000F5F21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рограммы проведения </w:t>
      </w:r>
    </w:p>
    <w:p w:rsidR="000F5F21" w:rsidRDefault="000F5F21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проверки готовности к отопительному</w:t>
      </w:r>
    </w:p>
    <w:p w:rsidR="000F5F21" w:rsidRPr="00A04245" w:rsidRDefault="000F5F21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периоду 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 гг.</w:t>
      </w:r>
    </w:p>
    <w:p w:rsidR="000F5F21" w:rsidRPr="00470136" w:rsidRDefault="000F5F21" w:rsidP="00864355">
      <w:pPr>
        <w:rPr>
          <w:b/>
          <w:sz w:val="24"/>
        </w:rPr>
      </w:pPr>
    </w:p>
    <w:p w:rsidR="000F5F21" w:rsidRPr="00ED0801" w:rsidRDefault="000F5F21" w:rsidP="00AF34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F5F21" w:rsidRDefault="000F5F21" w:rsidP="003C3A26">
      <w:pPr>
        <w:spacing w:line="360" w:lineRule="auto"/>
        <w:ind w:firstLine="708"/>
        <w:jc w:val="both"/>
        <w:rPr>
          <w:sz w:val="24"/>
          <w:szCs w:val="24"/>
        </w:rPr>
      </w:pPr>
      <w:r w:rsidRPr="00A04245">
        <w:rPr>
          <w:sz w:val="24"/>
          <w:szCs w:val="24"/>
        </w:rPr>
        <w:t xml:space="preserve">В соответствии с Федеральным законом от 27.07.2010 № 190-ФЗ             </w:t>
      </w:r>
      <w:r>
        <w:rPr>
          <w:sz w:val="24"/>
          <w:szCs w:val="24"/>
        </w:rPr>
        <w:t xml:space="preserve">                             «О </w:t>
      </w:r>
      <w:r w:rsidRPr="00A04245">
        <w:rPr>
          <w:sz w:val="24"/>
          <w:szCs w:val="24"/>
        </w:rPr>
        <w:t>теплоснабжении», приказом Министерства энергетики Российской Фед</w:t>
      </w:r>
      <w:r>
        <w:rPr>
          <w:sz w:val="24"/>
          <w:szCs w:val="24"/>
        </w:rPr>
        <w:t xml:space="preserve">ерации                       от </w:t>
      </w:r>
      <w:r w:rsidRPr="00A04245">
        <w:rPr>
          <w:sz w:val="24"/>
          <w:szCs w:val="24"/>
        </w:rPr>
        <w:t xml:space="preserve">12.03.2013 № 103 «Об утверждении правил оценки готовности к отопительному сезону», </w:t>
      </w:r>
      <w:r>
        <w:rPr>
          <w:sz w:val="24"/>
          <w:szCs w:val="24"/>
        </w:rPr>
        <w:t xml:space="preserve">руководствуясь </w:t>
      </w:r>
      <w:r w:rsidRPr="00A04245">
        <w:rPr>
          <w:sz w:val="24"/>
          <w:szCs w:val="24"/>
        </w:rPr>
        <w:t>статьями 30</w:t>
      </w:r>
      <w:r>
        <w:rPr>
          <w:sz w:val="24"/>
          <w:szCs w:val="24"/>
        </w:rPr>
        <w:t xml:space="preserve"> и</w:t>
      </w:r>
      <w:r w:rsidRPr="00A04245">
        <w:rPr>
          <w:sz w:val="24"/>
          <w:szCs w:val="24"/>
        </w:rPr>
        <w:t xml:space="preserve"> 33  Устава города Ржева, Администрация города Ржева </w:t>
      </w:r>
    </w:p>
    <w:p w:rsidR="000F5F21" w:rsidRPr="00A04245" w:rsidRDefault="000F5F21" w:rsidP="003C3A26">
      <w:pPr>
        <w:spacing w:line="360" w:lineRule="auto"/>
        <w:jc w:val="both"/>
        <w:rPr>
          <w:sz w:val="24"/>
          <w:szCs w:val="24"/>
        </w:rPr>
      </w:pPr>
    </w:p>
    <w:p w:rsidR="000F5F21" w:rsidRDefault="000F5F21" w:rsidP="00864355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Pr="00EC01C0">
        <w:rPr>
          <w:sz w:val="24"/>
          <w:szCs w:val="24"/>
        </w:rPr>
        <w:t xml:space="preserve"> :</w:t>
      </w:r>
    </w:p>
    <w:p w:rsidR="000F5F21" w:rsidRDefault="000F5F21" w:rsidP="00864355">
      <w:pPr>
        <w:spacing w:line="360" w:lineRule="auto"/>
        <w:jc w:val="both"/>
      </w:pPr>
    </w:p>
    <w:p w:rsidR="000F5F21" w:rsidRDefault="000F5F21" w:rsidP="00864355">
      <w:pPr>
        <w:spacing w:line="360" w:lineRule="auto"/>
        <w:jc w:val="both"/>
      </w:pPr>
    </w:p>
    <w:p w:rsidR="000F5F21" w:rsidRPr="00A04245" w:rsidRDefault="000F5F21" w:rsidP="00A04245">
      <w:pPr>
        <w:pStyle w:val="a0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рограмму проведения проверки готовности к отопительному периоду 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22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23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гг.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Fonts w:ascii="Times New Roman" w:hAnsi="Times New Roman" w:cs="Times New Roman"/>
          <w:color w:val="000000"/>
          <w:sz w:val="24"/>
          <w:szCs w:val="24"/>
        </w:rPr>
        <w:t>риложение).</w:t>
      </w:r>
    </w:p>
    <w:p w:rsidR="000F5F21" w:rsidRDefault="000F5F21" w:rsidP="00551EF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551EF4">
        <w:rPr>
          <w:color w:val="000000"/>
          <w:sz w:val="24"/>
          <w:szCs w:val="24"/>
        </w:rPr>
        <w:t xml:space="preserve">Настоящее постановление вступает в силу со дня его подписания, подлежит размещению на официальном сайте Администрации города Ржева Тверской области в сети </w:t>
      </w:r>
      <w:r>
        <w:rPr>
          <w:color w:val="000000"/>
          <w:sz w:val="24"/>
          <w:szCs w:val="24"/>
        </w:rPr>
        <w:t>«</w:t>
      </w:r>
      <w:r w:rsidRPr="00551EF4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»</w:t>
      </w:r>
      <w:r w:rsidRPr="00551EF4">
        <w:rPr>
          <w:color w:val="000000"/>
          <w:sz w:val="24"/>
          <w:szCs w:val="24"/>
        </w:rPr>
        <w:t>.</w:t>
      </w:r>
    </w:p>
    <w:p w:rsidR="000F5F21" w:rsidRPr="00A04245" w:rsidRDefault="000F5F21" w:rsidP="00551EF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04245">
        <w:rPr>
          <w:color w:val="000000"/>
          <w:sz w:val="24"/>
          <w:szCs w:val="24"/>
        </w:rPr>
        <w:t xml:space="preserve">3. Контроль за исполнением настоящего постановления </w:t>
      </w:r>
      <w:r>
        <w:rPr>
          <w:color w:val="000000"/>
          <w:sz w:val="24"/>
          <w:szCs w:val="24"/>
        </w:rPr>
        <w:t>возложить на исполняющего обязаности заместителя Главы а</w:t>
      </w:r>
      <w:r w:rsidRPr="00A04245">
        <w:rPr>
          <w:color w:val="000000"/>
          <w:sz w:val="24"/>
          <w:szCs w:val="24"/>
        </w:rPr>
        <w:t>дминистрации города Ржева</w:t>
      </w:r>
      <w:r>
        <w:rPr>
          <w:color w:val="000000"/>
          <w:sz w:val="24"/>
          <w:szCs w:val="24"/>
        </w:rPr>
        <w:t xml:space="preserve"> Касаткина А.Е</w:t>
      </w:r>
      <w:r w:rsidRPr="00A04245">
        <w:rPr>
          <w:color w:val="000000"/>
          <w:sz w:val="24"/>
          <w:szCs w:val="24"/>
        </w:rPr>
        <w:t>.</w:t>
      </w:r>
    </w:p>
    <w:p w:rsidR="000F5F21" w:rsidRDefault="000F5F21" w:rsidP="00A04245">
      <w:pPr>
        <w:spacing w:line="360" w:lineRule="auto"/>
        <w:rPr>
          <w:sz w:val="24"/>
          <w:szCs w:val="24"/>
        </w:rPr>
      </w:pPr>
    </w:p>
    <w:p w:rsidR="000F5F21" w:rsidRPr="00A04245" w:rsidRDefault="000F5F21" w:rsidP="00A04245">
      <w:pPr>
        <w:spacing w:line="360" w:lineRule="auto"/>
        <w:rPr>
          <w:sz w:val="24"/>
          <w:szCs w:val="24"/>
        </w:rPr>
      </w:pPr>
    </w:p>
    <w:p w:rsidR="000F5F21" w:rsidRPr="00AD2A6B" w:rsidRDefault="000F5F21" w:rsidP="00BB2F7B">
      <w:pPr>
        <w:spacing w:line="360" w:lineRule="auto"/>
        <w:ind w:firstLine="720"/>
        <w:jc w:val="both"/>
      </w:pPr>
    </w:p>
    <w:p w:rsidR="000F5F21" w:rsidRDefault="000F5F21" w:rsidP="00BB2F7B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8D6DD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D6DD4">
        <w:rPr>
          <w:sz w:val="24"/>
          <w:szCs w:val="24"/>
        </w:rPr>
        <w:t>орода Ржева</w:t>
      </w:r>
      <w:r w:rsidRPr="008D6DD4">
        <w:rPr>
          <w:sz w:val="24"/>
          <w:szCs w:val="24"/>
        </w:rPr>
        <w:tab/>
      </w:r>
      <w:r w:rsidRPr="008D6DD4">
        <w:rPr>
          <w:sz w:val="24"/>
          <w:szCs w:val="24"/>
        </w:rPr>
        <w:tab/>
      </w:r>
      <w:r w:rsidRPr="008D6DD4">
        <w:rPr>
          <w:sz w:val="24"/>
          <w:szCs w:val="24"/>
        </w:rPr>
        <w:tab/>
      </w:r>
      <w:r w:rsidRPr="008D6DD4">
        <w:rPr>
          <w:sz w:val="24"/>
          <w:szCs w:val="24"/>
        </w:rPr>
        <w:tab/>
      </w:r>
      <w:r w:rsidRPr="008D6DD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                   Р.С. Крылов</w:t>
      </w:r>
    </w:p>
    <w:p w:rsidR="000F5F21" w:rsidRDefault="000F5F21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F21" w:rsidRDefault="000F5F21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</w:p>
    <w:p w:rsidR="000F5F21" w:rsidRDefault="000F5F21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</w:p>
    <w:p w:rsidR="000F5F21" w:rsidRDefault="000F5F21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</w:p>
    <w:p w:rsidR="000F5F21" w:rsidRDefault="000F5F21" w:rsidP="0053144D">
      <w:pPr>
        <w:tabs>
          <w:tab w:val="left" w:pos="7350"/>
        </w:tabs>
        <w:spacing w:line="360" w:lineRule="auto"/>
        <w:jc w:val="center"/>
        <w:rPr>
          <w:sz w:val="24"/>
          <w:szCs w:val="24"/>
        </w:rPr>
      </w:pPr>
    </w:p>
    <w:p w:rsidR="000F5F21" w:rsidRPr="0053144D" w:rsidRDefault="000F5F21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>Приложение к постановлению</w:t>
      </w:r>
    </w:p>
    <w:p w:rsidR="000F5F21" w:rsidRPr="0053144D" w:rsidRDefault="000F5F21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 xml:space="preserve"> Администрации города Ржева</w:t>
      </w:r>
    </w:p>
    <w:p w:rsidR="000F5F21" w:rsidRPr="0053144D" w:rsidRDefault="000F5F21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>Тверской области</w:t>
      </w:r>
    </w:p>
    <w:p w:rsidR="000F5F21" w:rsidRPr="0053144D" w:rsidRDefault="000F5F21" w:rsidP="0053144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53144D">
        <w:rPr>
          <w:sz w:val="24"/>
          <w:szCs w:val="24"/>
        </w:rPr>
        <w:t>т</w:t>
      </w:r>
      <w:r>
        <w:rPr>
          <w:sz w:val="24"/>
          <w:szCs w:val="24"/>
        </w:rPr>
        <w:t xml:space="preserve"> 17.05.2022</w:t>
      </w:r>
      <w:r w:rsidRPr="0053144D">
        <w:rPr>
          <w:sz w:val="24"/>
          <w:szCs w:val="24"/>
        </w:rPr>
        <w:t xml:space="preserve"> № </w:t>
      </w:r>
      <w:r>
        <w:rPr>
          <w:sz w:val="24"/>
          <w:szCs w:val="24"/>
        </w:rPr>
        <w:t>429/1</w:t>
      </w:r>
    </w:p>
    <w:p w:rsidR="000F5F21" w:rsidRDefault="000F5F21" w:rsidP="00BB2F7B">
      <w:pPr>
        <w:pStyle w:val="a0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F5F21" w:rsidRPr="00EF799E" w:rsidRDefault="000F5F21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проведения проверки готовности </w:t>
      </w:r>
    </w:p>
    <w:p w:rsidR="000F5F21" w:rsidRDefault="000F5F21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к отопительному периоду 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 гг.</w:t>
      </w:r>
    </w:p>
    <w:p w:rsidR="000F5F21" w:rsidRPr="004C08D5" w:rsidRDefault="000F5F21" w:rsidP="0030731A">
      <w:pPr>
        <w:rPr>
          <w:b/>
          <w:color w:val="000000"/>
          <w:sz w:val="16"/>
          <w:szCs w:val="16"/>
        </w:rPr>
      </w:pPr>
    </w:p>
    <w:p w:rsidR="000F5F21" w:rsidRPr="00EF799E" w:rsidRDefault="000F5F21" w:rsidP="00BB2F7B">
      <w:pPr>
        <w:pStyle w:val="consplusnormal0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799E"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F5F21" w:rsidRPr="004C08D5" w:rsidRDefault="000F5F21" w:rsidP="00EF799E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16"/>
          <w:szCs w:val="16"/>
        </w:rPr>
      </w:pPr>
    </w:p>
    <w:p w:rsidR="000F5F21" w:rsidRPr="00EF799E" w:rsidRDefault="000F5F21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0F5F21" w:rsidRPr="00EF799E" w:rsidRDefault="000F5F21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0F5F21" w:rsidRPr="00EF799E" w:rsidRDefault="000F5F21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0F5F21" w:rsidRPr="00EF799E" w:rsidRDefault="000F5F21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0F5F21" w:rsidRPr="00EF799E" w:rsidRDefault="000F5F21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0F5F21" w:rsidRPr="00EF799E" w:rsidRDefault="000F5F21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85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0F5F21" w:rsidRPr="00EF799E" w:rsidRDefault="000F5F21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61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укомплектованием организаций </w:t>
      </w:r>
      <w:r>
        <w:rPr>
          <w:b w:val="0"/>
          <w:sz w:val="24"/>
          <w:szCs w:val="24"/>
        </w:rPr>
        <w:t xml:space="preserve">жилищно-коммунального хозяйства </w:t>
      </w:r>
      <w:r w:rsidRPr="00EF799E">
        <w:rPr>
          <w:b w:val="0"/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0F5F21" w:rsidRDefault="000F5F21" w:rsidP="004C08D5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0F5F21" w:rsidRPr="00EF799E" w:rsidRDefault="000F5F21" w:rsidP="0053144D">
      <w:pPr>
        <w:pStyle w:val="BodyTextIndent"/>
        <w:widowControl w:val="0"/>
        <w:tabs>
          <w:tab w:val="left" w:pos="1080"/>
        </w:tabs>
        <w:suppressAutoHyphens/>
        <w:ind w:left="709"/>
        <w:jc w:val="both"/>
        <w:rPr>
          <w:b w:val="0"/>
          <w:sz w:val="24"/>
          <w:szCs w:val="24"/>
        </w:rPr>
      </w:pPr>
    </w:p>
    <w:p w:rsidR="000F5F21" w:rsidRPr="00F53A1A" w:rsidRDefault="000F5F21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2. Работа комиссии по проверке готовности к отопительному периоду</w:t>
      </w:r>
      <w:r>
        <w:rPr>
          <w:sz w:val="24"/>
          <w:szCs w:val="24"/>
        </w:rPr>
        <w:t>.</w:t>
      </w:r>
    </w:p>
    <w:p w:rsidR="000F5F21" w:rsidRPr="00EF799E" w:rsidRDefault="000F5F21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2.1. Администрация города Ржева организует: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EF799E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топлива.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</w:t>
      </w:r>
      <w:r>
        <w:rPr>
          <w:b w:val="0"/>
          <w:sz w:val="24"/>
          <w:szCs w:val="24"/>
        </w:rPr>
        <w:t xml:space="preserve">Администрацией города Ржева. Состав комиссии </w:t>
      </w:r>
      <w:r w:rsidRPr="00EF799E">
        <w:rPr>
          <w:b w:val="0"/>
          <w:sz w:val="24"/>
          <w:szCs w:val="24"/>
        </w:rPr>
        <w:t>утверждается постановлением Администрации города Ржева</w:t>
      </w:r>
      <w:r>
        <w:rPr>
          <w:b w:val="0"/>
          <w:sz w:val="24"/>
          <w:szCs w:val="24"/>
        </w:rPr>
        <w:t xml:space="preserve"> Тверской области</w:t>
      </w:r>
      <w:r w:rsidRPr="00EF799E">
        <w:rPr>
          <w:b w:val="0"/>
          <w:sz w:val="24"/>
          <w:szCs w:val="24"/>
        </w:rPr>
        <w:t>.</w:t>
      </w:r>
    </w:p>
    <w:p w:rsidR="000F5F21" w:rsidRPr="00EF799E" w:rsidRDefault="000F5F21" w:rsidP="00BF0830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 к</w:t>
      </w:r>
      <w:r w:rsidRPr="00EF799E">
        <w:rPr>
          <w:b w:val="0"/>
          <w:sz w:val="24"/>
          <w:szCs w:val="24"/>
        </w:rPr>
        <w:t xml:space="preserve">омиссии </w:t>
      </w:r>
      <w:r>
        <w:rPr>
          <w:b w:val="0"/>
          <w:sz w:val="24"/>
          <w:szCs w:val="24"/>
        </w:rPr>
        <w:t xml:space="preserve">по проверке </w:t>
      </w:r>
      <w:r w:rsidRPr="00EF799E">
        <w:rPr>
          <w:b w:val="0"/>
          <w:sz w:val="24"/>
          <w:szCs w:val="24"/>
        </w:rPr>
        <w:t xml:space="preserve">готовности к отопительному периоду источников теплоснабжения и тепловых сетей в муниципальном образовании и в целом теплоснабжающих организаций </w:t>
      </w:r>
      <w:r>
        <w:rPr>
          <w:b w:val="0"/>
          <w:sz w:val="24"/>
          <w:szCs w:val="24"/>
        </w:rPr>
        <w:t xml:space="preserve">(далее – Комиссия) </w:t>
      </w:r>
      <w:r w:rsidRPr="00EF799E">
        <w:rPr>
          <w:b w:val="0"/>
          <w:sz w:val="24"/>
          <w:szCs w:val="24"/>
        </w:rPr>
        <w:t>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объекты, подлежащие проверке;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сроки проведения проверки;</w:t>
      </w:r>
    </w:p>
    <w:p w:rsidR="000F5F21" w:rsidRPr="00EF799E" w:rsidRDefault="000F5F21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0F5F21" w:rsidRPr="003E6E72" w:rsidRDefault="000F5F21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16"/>
          <w:szCs w:val="16"/>
        </w:rPr>
      </w:pPr>
    </w:p>
    <w:p w:rsidR="000F5F21" w:rsidRPr="00EF799E" w:rsidRDefault="000F5F21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Таблица 1</w:t>
      </w:r>
    </w:p>
    <w:p w:rsidR="000F5F21" w:rsidRPr="00F53A1A" w:rsidRDefault="000F5F21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График проведения проверки готовности к отопительному периоду</w:t>
      </w:r>
    </w:p>
    <w:p w:rsidR="000F5F21" w:rsidRPr="00EF799E" w:rsidRDefault="000F5F21" w:rsidP="00EF799E">
      <w:pPr>
        <w:pStyle w:val="BodyTextIndent"/>
        <w:widowControl w:val="0"/>
        <w:suppressAutoHyphens/>
        <w:ind w:left="13396" w:firstLine="1004"/>
        <w:jc w:val="center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</w:t>
      </w:r>
    </w:p>
    <w:tbl>
      <w:tblPr>
        <w:tblW w:w="9446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1"/>
        <w:gridCol w:w="3762"/>
        <w:gridCol w:w="2257"/>
        <w:gridCol w:w="2446"/>
      </w:tblGrid>
      <w:tr w:rsidR="000F5F21" w:rsidRPr="00EF799E" w:rsidTr="00551EF4">
        <w:trPr>
          <w:jc w:val="center"/>
        </w:trPr>
        <w:tc>
          <w:tcPr>
            <w:tcW w:w="981" w:type="dxa"/>
            <w:vAlign w:val="center"/>
          </w:tcPr>
          <w:p w:rsidR="000F5F21" w:rsidRPr="00F53A1A" w:rsidRDefault="000F5F21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Align w:val="center"/>
          </w:tcPr>
          <w:p w:rsidR="000F5F21" w:rsidRPr="00F53A1A" w:rsidRDefault="000F5F21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2257" w:type="dxa"/>
            <w:vAlign w:val="center"/>
          </w:tcPr>
          <w:p w:rsidR="000F5F21" w:rsidRPr="00F53A1A" w:rsidRDefault="000F5F21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446" w:type="dxa"/>
            <w:vAlign w:val="center"/>
          </w:tcPr>
          <w:p w:rsidR="000F5F21" w:rsidRPr="00F53A1A" w:rsidRDefault="000F5F21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 xml:space="preserve">Документы, </w:t>
            </w:r>
          </w:p>
          <w:p w:rsidR="000F5F21" w:rsidRPr="00F53A1A" w:rsidRDefault="000F5F21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проверяемые в ходе проверки</w:t>
            </w:r>
          </w:p>
        </w:tc>
      </w:tr>
      <w:tr w:rsidR="000F5F21" w:rsidRPr="00EF799E" w:rsidTr="00551EF4">
        <w:trPr>
          <w:jc w:val="center"/>
        </w:trPr>
        <w:tc>
          <w:tcPr>
            <w:tcW w:w="981" w:type="dxa"/>
            <w:vAlign w:val="center"/>
          </w:tcPr>
          <w:p w:rsidR="000F5F21" w:rsidRPr="00EF799E" w:rsidRDefault="000F5F21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vAlign w:val="center"/>
          </w:tcPr>
          <w:p w:rsidR="000F5F21" w:rsidRDefault="000F5F21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Теплоснабжа</w:t>
            </w:r>
            <w:r>
              <w:rPr>
                <w:sz w:val="24"/>
                <w:szCs w:val="24"/>
              </w:rPr>
              <w:t>ющие и теплосетевые</w:t>
            </w:r>
            <w:r w:rsidRPr="00EF799E">
              <w:rPr>
                <w:sz w:val="24"/>
                <w:szCs w:val="24"/>
              </w:rPr>
              <w:t>организации</w:t>
            </w:r>
          </w:p>
          <w:p w:rsidR="000F5F21" w:rsidRPr="00EF799E" w:rsidRDefault="000F5F21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57" w:type="dxa"/>
            <w:vMerge w:val="restart"/>
            <w:vAlign w:val="center"/>
          </w:tcPr>
          <w:p w:rsidR="000F5F21" w:rsidRDefault="000F5F21" w:rsidP="0053144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79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EF799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EF7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F5F21" w:rsidRPr="00EF799E" w:rsidRDefault="000F5F21" w:rsidP="0053144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EF799E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46" w:type="dxa"/>
            <w:vAlign w:val="center"/>
          </w:tcPr>
          <w:p w:rsidR="000F5F21" w:rsidRPr="00EF799E" w:rsidRDefault="000F5F21" w:rsidP="00EF799E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Программе</w:t>
            </w:r>
          </w:p>
        </w:tc>
      </w:tr>
      <w:tr w:rsidR="000F5F21" w:rsidRPr="00EF799E" w:rsidTr="00551EF4">
        <w:trPr>
          <w:jc w:val="center"/>
        </w:trPr>
        <w:tc>
          <w:tcPr>
            <w:tcW w:w="981" w:type="dxa"/>
            <w:vAlign w:val="center"/>
          </w:tcPr>
          <w:p w:rsidR="000F5F21" w:rsidRPr="00EF799E" w:rsidRDefault="000F5F21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0F5F21" w:rsidRDefault="000F5F21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Потребители</w:t>
            </w:r>
          </w:p>
          <w:p w:rsidR="000F5F21" w:rsidRPr="00EF799E" w:rsidRDefault="000F5F21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57" w:type="dxa"/>
            <w:vMerge/>
            <w:vAlign w:val="center"/>
          </w:tcPr>
          <w:p w:rsidR="000F5F21" w:rsidRPr="00EF799E" w:rsidRDefault="000F5F21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F5F21" w:rsidRPr="00EF799E" w:rsidRDefault="000F5F21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В соответствии с</w:t>
            </w:r>
          </w:p>
          <w:p w:rsidR="000F5F21" w:rsidRPr="00EF799E" w:rsidRDefault="000F5F21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приложением 4</w:t>
            </w:r>
            <w:r>
              <w:rPr>
                <w:sz w:val="24"/>
                <w:szCs w:val="24"/>
              </w:rPr>
              <w:t xml:space="preserve"> к настоящей Программе</w:t>
            </w:r>
          </w:p>
        </w:tc>
      </w:tr>
    </w:tbl>
    <w:p w:rsidR="000F5F21" w:rsidRPr="004C08D5" w:rsidRDefault="000F5F21" w:rsidP="00EF799E">
      <w:pPr>
        <w:pStyle w:val="a0"/>
        <w:suppressAutoHyphens/>
        <w:rPr>
          <w:rFonts w:ascii="Times New Roman" w:hAnsi="Times New Roman" w:cs="Times New Roman"/>
          <w:sz w:val="16"/>
          <w:szCs w:val="16"/>
        </w:rPr>
      </w:pPr>
    </w:p>
    <w:p w:rsidR="000F5F21" w:rsidRPr="00944AE2" w:rsidRDefault="000F5F21" w:rsidP="00944AE2">
      <w:pPr>
        <w:pStyle w:val="a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BF0830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 и 4 к настоящей Программе 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проведения проверки готовности к отопительному периоду 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22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23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гг. (далее – Программа).</w:t>
      </w:r>
    </w:p>
    <w:p w:rsidR="000F5F21" w:rsidRPr="00EF799E" w:rsidRDefault="000F5F21" w:rsidP="004C08D5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BF0830">
        <w:rPr>
          <w:b w:val="0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</w:t>
      </w:r>
      <w:r w:rsidRPr="00EF799E">
        <w:rPr>
          <w:b w:val="0"/>
          <w:sz w:val="24"/>
          <w:szCs w:val="24"/>
        </w:rPr>
        <w:t xml:space="preserve"> готовности к отопительному периоду, утвержденных приказом Министерства энергетики РФ от 12.03.2013 № 103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Пра</w:t>
      </w:r>
      <w:r>
        <w:rPr>
          <w:b w:val="0"/>
          <w:sz w:val="24"/>
          <w:szCs w:val="24"/>
        </w:rPr>
        <w:t>вила), осуществляется Комиссией</w:t>
      </w:r>
      <w:r w:rsidRPr="00EF799E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0F5F21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</w:t>
      </w:r>
      <w:r>
        <w:rPr>
          <w:b w:val="0"/>
          <w:sz w:val="24"/>
          <w:szCs w:val="24"/>
        </w:rPr>
        <w:t>аний, установленных Правилами, Комиссия осуществляе</w:t>
      </w:r>
      <w:r w:rsidRPr="00EF799E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</w:p>
    <w:p w:rsidR="000F5F21" w:rsidRPr="00EF799E" w:rsidRDefault="000F5F21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2. В целях проведения проверки Комиссия рассматривае</w:t>
      </w:r>
      <w:r w:rsidRPr="00EF799E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>
        <w:rPr>
          <w:b w:val="0"/>
          <w:sz w:val="24"/>
          <w:szCs w:val="24"/>
        </w:rPr>
        <w:t>–проводи</w:t>
      </w:r>
      <w:r w:rsidRPr="00EF799E">
        <w:rPr>
          <w:b w:val="0"/>
          <w:sz w:val="24"/>
          <w:szCs w:val="24"/>
        </w:rPr>
        <w:t>т осмотр объектов проверки.</w:t>
      </w:r>
    </w:p>
    <w:p w:rsidR="000F5F21" w:rsidRPr="00EF799E" w:rsidRDefault="000F5F21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EF799E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EF799E">
          <w:rPr>
            <w:b w:val="0"/>
            <w:bCs/>
            <w:sz w:val="24"/>
            <w:szCs w:val="24"/>
          </w:rPr>
          <w:t>приложению 1</w:t>
        </w:r>
      </w:hyperlink>
      <w:r w:rsidRPr="00EF799E">
        <w:rPr>
          <w:b w:val="0"/>
          <w:sz w:val="24"/>
          <w:szCs w:val="24"/>
        </w:rPr>
        <w:t xml:space="preserve"> к настоящей Программе.</w:t>
      </w:r>
    </w:p>
    <w:bookmarkEnd w:id="1"/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ак</w:t>
      </w:r>
      <w:r>
        <w:rPr>
          <w:b w:val="0"/>
          <w:sz w:val="24"/>
          <w:szCs w:val="24"/>
        </w:rPr>
        <w:t>те содержатся следующие выводы К</w:t>
      </w:r>
      <w:r w:rsidRPr="00EF799E">
        <w:rPr>
          <w:b w:val="0"/>
          <w:sz w:val="24"/>
          <w:szCs w:val="24"/>
        </w:rPr>
        <w:t>омиссии по итогам проверки:</w:t>
      </w:r>
    </w:p>
    <w:p w:rsidR="000F5F21" w:rsidRPr="00EF799E" w:rsidRDefault="000F5F21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готов к отопительному периоду;</w:t>
      </w:r>
    </w:p>
    <w:p w:rsidR="000F5F21" w:rsidRPr="00EF799E" w:rsidRDefault="000F5F21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</w:t>
      </w:r>
      <w:r>
        <w:rPr>
          <w:b w:val="0"/>
          <w:sz w:val="24"/>
          <w:szCs w:val="24"/>
        </w:rPr>
        <w:t>ваниям по готовности, выданных К</w:t>
      </w:r>
      <w:r w:rsidRPr="00EF799E">
        <w:rPr>
          <w:b w:val="0"/>
          <w:sz w:val="24"/>
          <w:szCs w:val="24"/>
        </w:rPr>
        <w:t>омиссией;</w:t>
      </w:r>
    </w:p>
    <w:p w:rsidR="000F5F21" w:rsidRPr="00EF799E" w:rsidRDefault="000F5F21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не готов к отопительному периоду.</w:t>
      </w:r>
    </w:p>
    <w:p w:rsidR="000F5F21" w:rsidRPr="00EF799E" w:rsidRDefault="000F5F21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>
        <w:rPr>
          <w:b w:val="0"/>
          <w:sz w:val="24"/>
          <w:szCs w:val="24"/>
        </w:rPr>
        <w:t>При наличии у К</w:t>
      </w:r>
      <w:r w:rsidRPr="00EF799E">
        <w:rPr>
          <w:b w:val="0"/>
          <w:sz w:val="24"/>
          <w:szCs w:val="24"/>
        </w:rPr>
        <w:t xml:space="preserve">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0F5F21" w:rsidRPr="00EF799E" w:rsidRDefault="000F5F21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EF799E">
        <w:rPr>
          <w:b w:val="0"/>
          <w:sz w:val="24"/>
          <w:szCs w:val="24"/>
        </w:rPr>
        <w:t xml:space="preserve">Паспорт готовности к </w:t>
      </w:r>
      <w:r>
        <w:rPr>
          <w:b w:val="0"/>
          <w:sz w:val="24"/>
          <w:szCs w:val="24"/>
        </w:rPr>
        <w:t>отопительному периоду (далее – П</w:t>
      </w:r>
      <w:r w:rsidRPr="00EF799E">
        <w:rPr>
          <w:b w:val="0"/>
          <w:sz w:val="24"/>
          <w:szCs w:val="24"/>
        </w:rPr>
        <w:t xml:space="preserve">аспорт) составляется по рекомендуемому образцу согласно </w:t>
      </w:r>
      <w:hyperlink w:anchor="sub_20000" w:history="1">
        <w:r w:rsidRPr="00EF799E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EF799E">
          <w:rPr>
            <w:b w:val="0"/>
            <w:bCs/>
            <w:sz w:val="24"/>
            <w:szCs w:val="24"/>
          </w:rPr>
          <w:t>2</w:t>
        </w:r>
      </w:hyperlink>
      <w:r w:rsidRPr="00EF799E">
        <w:rPr>
          <w:b w:val="0"/>
          <w:sz w:val="24"/>
          <w:szCs w:val="24"/>
        </w:rPr>
        <w:t xml:space="preserve"> к настоящей Программе и выдается Администрацией города Ржева, образовавшей</w:t>
      </w:r>
      <w:r>
        <w:rPr>
          <w:b w:val="0"/>
          <w:sz w:val="24"/>
          <w:szCs w:val="24"/>
        </w:rPr>
        <w:t xml:space="preserve"> К</w:t>
      </w:r>
      <w:r w:rsidRPr="00EF799E">
        <w:rPr>
          <w:b w:val="0"/>
          <w:sz w:val="24"/>
          <w:szCs w:val="24"/>
        </w:rPr>
        <w:t>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>
        <w:rPr>
          <w:b w:val="0"/>
          <w:sz w:val="24"/>
          <w:szCs w:val="24"/>
        </w:rPr>
        <w:t>ваниям по готовности, выданные К</w:t>
      </w:r>
      <w:r w:rsidRPr="00EF799E">
        <w:rPr>
          <w:b w:val="0"/>
          <w:sz w:val="24"/>
          <w:szCs w:val="24"/>
        </w:rPr>
        <w:t>омиссией, устранены в срок, установленный</w:t>
      </w:r>
      <w:r>
        <w:rPr>
          <w:b w:val="0"/>
          <w:sz w:val="24"/>
          <w:szCs w:val="24"/>
        </w:rPr>
        <w:t xml:space="preserve"> </w:t>
      </w:r>
      <w:r w:rsidRPr="00877458">
        <w:rPr>
          <w:b w:val="0"/>
          <w:sz w:val="24"/>
          <w:szCs w:val="24"/>
        </w:rPr>
        <w:t>Перечнем.</w:t>
      </w:r>
    </w:p>
    <w:p w:rsidR="000F5F21" w:rsidRPr="00EF799E" w:rsidRDefault="000F5F21" w:rsidP="0058402F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>
        <w:rPr>
          <w:b w:val="0"/>
          <w:sz w:val="24"/>
          <w:szCs w:val="24"/>
        </w:rPr>
        <w:t>Сроки выдачи П</w:t>
      </w:r>
      <w:r w:rsidRPr="00EF799E">
        <w:rPr>
          <w:b w:val="0"/>
          <w:sz w:val="24"/>
          <w:szCs w:val="24"/>
        </w:rPr>
        <w:t xml:space="preserve">аспортов определяются </w:t>
      </w:r>
      <w:r>
        <w:rPr>
          <w:b w:val="0"/>
          <w:sz w:val="24"/>
          <w:szCs w:val="24"/>
        </w:rPr>
        <w:t>председателем К</w:t>
      </w:r>
      <w:r w:rsidRPr="00EF799E">
        <w:rPr>
          <w:b w:val="0"/>
          <w:sz w:val="24"/>
          <w:szCs w:val="24"/>
        </w:rPr>
        <w:t xml:space="preserve">омиссии в зависимости от особенностей климатических условий, но не позднее 15 сентября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теплоснабжающих и теплосетевых организаци</w:t>
      </w:r>
      <w:bookmarkStart w:id="5" w:name="sub_11"/>
      <w:bookmarkEnd w:id="4"/>
      <w:r w:rsidRPr="00EF799E">
        <w:rPr>
          <w:b w:val="0"/>
          <w:sz w:val="24"/>
          <w:szCs w:val="24"/>
        </w:rPr>
        <w:t>й.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</w:t>
      </w:r>
      <w:r>
        <w:rPr>
          <w:b w:val="0"/>
          <w:sz w:val="24"/>
          <w:szCs w:val="24"/>
        </w:rPr>
        <w:t>казанные</w:t>
      </w:r>
      <w:r w:rsidRPr="00EF799E">
        <w:rPr>
          <w:b w:val="0"/>
          <w:sz w:val="24"/>
          <w:szCs w:val="24"/>
        </w:rPr>
        <w:t xml:space="preserve"> в таблице </w:t>
      </w:r>
      <w:r>
        <w:rPr>
          <w:b w:val="0"/>
          <w:sz w:val="24"/>
          <w:szCs w:val="24"/>
        </w:rPr>
        <w:t>1 настоящей Программы, К</w:t>
      </w:r>
      <w:r w:rsidRPr="00EF799E">
        <w:rPr>
          <w:b w:val="0"/>
          <w:sz w:val="24"/>
          <w:szCs w:val="24"/>
        </w:rPr>
        <w:t>омиссией проводится повторная проверка, по результатам которой составляется новый акт.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>
        <w:rPr>
          <w:b w:val="0"/>
          <w:sz w:val="24"/>
          <w:szCs w:val="24"/>
        </w:rPr>
        <w:t xml:space="preserve">Организация, не </w:t>
      </w:r>
      <w:r w:rsidRPr="00EF799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олучившая по объектам проверки П</w:t>
      </w:r>
      <w:r w:rsidRPr="00EF799E">
        <w:rPr>
          <w:b w:val="0"/>
          <w:sz w:val="24"/>
          <w:szCs w:val="24"/>
        </w:rPr>
        <w:t>аспорт готовности до даты, у</w:t>
      </w:r>
      <w:r>
        <w:rPr>
          <w:b w:val="0"/>
          <w:sz w:val="24"/>
          <w:szCs w:val="24"/>
        </w:rPr>
        <w:t>казанной</w:t>
      </w:r>
      <w:r w:rsidRPr="00EF799E">
        <w:rPr>
          <w:b w:val="0"/>
          <w:sz w:val="24"/>
          <w:szCs w:val="24"/>
        </w:rPr>
        <w:t xml:space="preserve">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>
        <w:rPr>
          <w:b w:val="0"/>
          <w:sz w:val="24"/>
          <w:szCs w:val="24"/>
        </w:rPr>
        <w:t xml:space="preserve"> готовности. После уведомления К</w:t>
      </w:r>
      <w:r w:rsidRPr="00EF799E">
        <w:rPr>
          <w:b w:val="0"/>
          <w:sz w:val="24"/>
          <w:szCs w:val="24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>
        <w:rPr>
          <w:b w:val="0"/>
          <w:sz w:val="24"/>
          <w:szCs w:val="24"/>
        </w:rPr>
        <w:t>. При положительном заключении К</w:t>
      </w:r>
      <w:r w:rsidRPr="00EF799E">
        <w:rPr>
          <w:b w:val="0"/>
          <w:sz w:val="24"/>
          <w:szCs w:val="24"/>
        </w:rPr>
        <w:t>омиссии оформляется повторный акт с выводом о готовности к отопит</w:t>
      </w:r>
      <w:r>
        <w:rPr>
          <w:b w:val="0"/>
          <w:sz w:val="24"/>
          <w:szCs w:val="24"/>
        </w:rPr>
        <w:t>ельному периоду, но без выдачи П</w:t>
      </w:r>
      <w:r w:rsidRPr="00EF799E">
        <w:rPr>
          <w:b w:val="0"/>
          <w:sz w:val="24"/>
          <w:szCs w:val="24"/>
        </w:rPr>
        <w:t>аспорта в текущий отопительный период.</w:t>
      </w:r>
    </w:p>
    <w:p w:rsidR="000F5F21" w:rsidRPr="00EF799E" w:rsidRDefault="000F5F21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0F5F21" w:rsidRPr="00232993" w:rsidRDefault="000F5F21" w:rsidP="00232993">
      <w:pPr>
        <w:pStyle w:val="BodyTextIndent"/>
        <w:widowControl w:val="0"/>
        <w:suppressAutoHyphens/>
        <w:ind w:left="0" w:firstLine="720"/>
        <w:jc w:val="center"/>
        <w:rPr>
          <w:sz w:val="24"/>
          <w:szCs w:val="24"/>
        </w:rPr>
      </w:pPr>
      <w:r w:rsidRPr="00232993">
        <w:rPr>
          <w:sz w:val="24"/>
          <w:szCs w:val="24"/>
        </w:rPr>
        <w:t xml:space="preserve">3. Порядок взаимодействия с Комиссией теплоснабжающих и теплосетевых организаций, потребителей тепловой энергии, теплопотребляющие установки которых подключены к системе теплоснабжения 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center"/>
        <w:rPr>
          <w:b w:val="0"/>
          <w:sz w:val="24"/>
          <w:szCs w:val="24"/>
        </w:rPr>
      </w:pPr>
    </w:p>
    <w:bookmarkEnd w:id="6"/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3.1. Теплоснабжающие и теплосетевые организаций представляют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приложении 3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>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в соответствии с пунктом 2.2 </w:t>
      </w:r>
      <w:r>
        <w:rPr>
          <w:b w:val="0"/>
          <w:sz w:val="24"/>
          <w:szCs w:val="24"/>
        </w:rPr>
        <w:t xml:space="preserve">настоящей </w:t>
      </w:r>
      <w:r w:rsidRPr="00EF799E">
        <w:rPr>
          <w:b w:val="0"/>
          <w:sz w:val="24"/>
          <w:szCs w:val="24"/>
        </w:rPr>
        <w:t>Программы.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3.2. Потребители тепловой энергии представляют в теплоснабжающую организацию и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</w:t>
      </w:r>
      <w:r>
        <w:rPr>
          <w:b w:val="0"/>
          <w:sz w:val="24"/>
          <w:szCs w:val="24"/>
        </w:rPr>
        <w:t xml:space="preserve">и </w:t>
      </w:r>
      <w:r w:rsidRPr="00EF79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 xml:space="preserve">. </w:t>
      </w:r>
    </w:p>
    <w:p w:rsidR="000F5F21" w:rsidRPr="00EF799E" w:rsidRDefault="000F5F21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</w:t>
      </w:r>
      <w:r>
        <w:rPr>
          <w:b w:val="0"/>
          <w:sz w:val="24"/>
          <w:szCs w:val="24"/>
        </w:rPr>
        <w:t>ность, при проведении гидропнев</w:t>
      </w:r>
      <w:r w:rsidRPr="00EF799E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атической промывки</w:t>
      </w:r>
      <w:r w:rsidRPr="00EF799E">
        <w:rPr>
          <w:b w:val="0"/>
          <w:sz w:val="24"/>
          <w:szCs w:val="24"/>
        </w:rPr>
        <w:t xml:space="preserve"> систем теплопотребления теплофикационной водой и проводит осмотр объектов проверки.</w:t>
      </w:r>
    </w:p>
    <w:p w:rsidR="000F5F21" w:rsidRDefault="000F5F21" w:rsidP="005845E8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Еженедельно (по пятницам)</w:t>
      </w:r>
      <w:r>
        <w:rPr>
          <w:b w:val="0"/>
          <w:sz w:val="24"/>
          <w:szCs w:val="24"/>
        </w:rPr>
        <w:t xml:space="preserve"> в период указанный в графике проведения проверки (таблица 1)</w:t>
      </w:r>
      <w:r w:rsidRPr="00EF799E">
        <w:rPr>
          <w:b w:val="0"/>
          <w:sz w:val="24"/>
          <w:szCs w:val="24"/>
        </w:rPr>
        <w:t xml:space="preserve"> теплоснабжающ</w:t>
      </w:r>
      <w:r>
        <w:rPr>
          <w:b w:val="0"/>
          <w:sz w:val="24"/>
          <w:szCs w:val="24"/>
        </w:rPr>
        <w:t>ие</w:t>
      </w:r>
      <w:r w:rsidRPr="00EF799E">
        <w:rPr>
          <w:b w:val="0"/>
          <w:sz w:val="24"/>
          <w:szCs w:val="24"/>
        </w:rPr>
        <w:t xml:space="preserve"> организаци</w:t>
      </w:r>
      <w:r>
        <w:rPr>
          <w:b w:val="0"/>
          <w:sz w:val="24"/>
          <w:szCs w:val="24"/>
        </w:rPr>
        <w:t xml:space="preserve">и и </w:t>
      </w:r>
      <w:r w:rsidRPr="002F652C">
        <w:rPr>
          <w:b w:val="0"/>
          <w:sz w:val="24"/>
          <w:szCs w:val="24"/>
        </w:rPr>
        <w:t>управляющи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организаци</w:t>
      </w:r>
      <w:r>
        <w:rPr>
          <w:b w:val="0"/>
          <w:sz w:val="24"/>
          <w:szCs w:val="24"/>
        </w:rPr>
        <w:t>и</w:t>
      </w:r>
      <w:r w:rsidRPr="002F652C">
        <w:rPr>
          <w:b w:val="0"/>
          <w:sz w:val="24"/>
          <w:szCs w:val="24"/>
        </w:rPr>
        <w:t xml:space="preserve"> всех форм собственности, товариществ</w:t>
      </w:r>
      <w:r>
        <w:rPr>
          <w:b w:val="0"/>
          <w:sz w:val="24"/>
          <w:szCs w:val="24"/>
        </w:rPr>
        <w:t>а</w:t>
      </w:r>
      <w:r w:rsidRPr="002F652C">
        <w:rPr>
          <w:b w:val="0"/>
          <w:sz w:val="24"/>
          <w:szCs w:val="24"/>
        </w:rPr>
        <w:t xml:space="preserve"> собственников жилья, жилищно-строительны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>, жилищны</w:t>
      </w:r>
      <w:r>
        <w:rPr>
          <w:b w:val="0"/>
          <w:sz w:val="24"/>
          <w:szCs w:val="24"/>
        </w:rPr>
        <w:t>е и иные</w:t>
      </w:r>
      <w:r w:rsidRPr="002F652C">
        <w:rPr>
          <w:b w:val="0"/>
          <w:sz w:val="24"/>
          <w:szCs w:val="24"/>
        </w:rPr>
        <w:t xml:space="preserve"> специализированны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потребительски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кооператив</w:t>
      </w:r>
      <w:r>
        <w:rPr>
          <w:b w:val="0"/>
          <w:sz w:val="24"/>
          <w:szCs w:val="24"/>
        </w:rPr>
        <w:t>ы</w:t>
      </w:r>
      <w:r w:rsidRPr="002F652C">
        <w:rPr>
          <w:b w:val="0"/>
          <w:sz w:val="24"/>
          <w:szCs w:val="24"/>
        </w:rPr>
        <w:t>, расположенны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на территории города Ржева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предоставля</w:t>
      </w:r>
      <w:r>
        <w:rPr>
          <w:b w:val="0"/>
          <w:sz w:val="24"/>
          <w:szCs w:val="24"/>
        </w:rPr>
        <w:t>ю</w:t>
      </w:r>
      <w:r w:rsidRPr="00EF799E">
        <w:rPr>
          <w:b w:val="0"/>
          <w:sz w:val="24"/>
          <w:szCs w:val="24"/>
        </w:rPr>
        <w:t>т в Администрацию города Ржева сведения по подготовке объектов потребителей к отопи</w:t>
      </w:r>
      <w:r>
        <w:rPr>
          <w:b w:val="0"/>
          <w:sz w:val="24"/>
          <w:szCs w:val="24"/>
        </w:rPr>
        <w:t>тельному периоду в виде справки.</w:t>
      </w:r>
    </w:p>
    <w:p w:rsidR="000F5F21" w:rsidRPr="00EF799E" w:rsidRDefault="000F5F21" w:rsidP="005845E8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Начиная с июня по сентябрь 2022 года, комиссия по проверке готовности к отопительному периоду источников теплоснабжения и тепловых сетей в муниципальном образовании, не реже двух раз в месяц осуществляет проведение совещаний по подготовке к ОЗП 2022-2023 гг., в актовом зале Администрации города Ржева.</w:t>
      </w:r>
    </w:p>
    <w:p w:rsidR="000F5F21" w:rsidRPr="00EF799E" w:rsidRDefault="000F5F21" w:rsidP="00EF799E">
      <w:pPr>
        <w:rPr>
          <w:b/>
          <w:bCs/>
          <w:sz w:val="24"/>
          <w:szCs w:val="24"/>
        </w:rPr>
      </w:pPr>
      <w:r w:rsidRPr="00EF799E">
        <w:rPr>
          <w:b/>
          <w:bCs/>
          <w:sz w:val="24"/>
          <w:szCs w:val="24"/>
        </w:rPr>
        <w:br w:type="page"/>
      </w:r>
    </w:p>
    <w:p w:rsidR="000F5F21" w:rsidRPr="00970EC4" w:rsidRDefault="000F5F21" w:rsidP="00970EC4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1 </w:t>
      </w:r>
    </w:p>
    <w:p w:rsidR="000F5F21" w:rsidRPr="00970EC4" w:rsidRDefault="000F5F21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F5F21" w:rsidRPr="00970EC4" w:rsidRDefault="000F5F21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F5F21" w:rsidRPr="00970EC4" w:rsidRDefault="000F5F21" w:rsidP="00970EC4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23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F5F21" w:rsidRPr="00EF799E" w:rsidRDefault="000F5F21" w:rsidP="00EF799E">
      <w:pPr>
        <w:jc w:val="right"/>
        <w:rPr>
          <w:b/>
          <w:sz w:val="24"/>
          <w:szCs w:val="24"/>
        </w:rPr>
      </w:pPr>
    </w:p>
    <w:p w:rsidR="000F5F21" w:rsidRPr="00EF799E" w:rsidRDefault="000F5F21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АКТ</w:t>
      </w:r>
    </w:p>
    <w:p w:rsidR="000F5F21" w:rsidRPr="00EF799E" w:rsidRDefault="000F5F21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проверки готовност</w:t>
      </w:r>
      <w:r>
        <w:rPr>
          <w:b/>
          <w:sz w:val="24"/>
          <w:szCs w:val="24"/>
        </w:rPr>
        <w:t>и к отопительному периоду 2022-</w:t>
      </w:r>
      <w:r w:rsidRPr="00EF799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EF799E">
        <w:rPr>
          <w:b/>
          <w:sz w:val="24"/>
          <w:szCs w:val="24"/>
        </w:rPr>
        <w:t xml:space="preserve"> гг.</w:t>
      </w:r>
    </w:p>
    <w:p w:rsidR="000F5F21" w:rsidRPr="00EF799E" w:rsidRDefault="000F5F21" w:rsidP="00EF799E">
      <w:pPr>
        <w:jc w:val="center"/>
        <w:rPr>
          <w:b/>
          <w:sz w:val="24"/>
          <w:szCs w:val="24"/>
        </w:rPr>
      </w:pPr>
    </w:p>
    <w:p w:rsidR="000F5F21" w:rsidRPr="00EF799E" w:rsidRDefault="000F5F21" w:rsidP="00EF799E">
      <w:pPr>
        <w:rPr>
          <w:sz w:val="24"/>
          <w:szCs w:val="24"/>
        </w:rPr>
      </w:pP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  <w:t>«_____»____________ 20__ г.</w:t>
      </w:r>
    </w:p>
    <w:p w:rsidR="000F5F21" w:rsidRPr="00744DDE" w:rsidRDefault="000F5F21" w:rsidP="00EF799E">
      <w:pPr>
        <w:pStyle w:val="a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744DDE">
        <w:rPr>
          <w:rFonts w:ascii="Times New Roman" w:hAnsi="Times New Roman" w:cs="Times New Roman"/>
          <w:i/>
        </w:rPr>
        <w:t>(место составление акта)</w:t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  <w:t xml:space="preserve">                    (дата составления акта)</w:t>
      </w:r>
    </w:p>
    <w:p w:rsidR="000F5F21" w:rsidRPr="00744DDE" w:rsidRDefault="000F5F21" w:rsidP="00EF799E">
      <w:pPr>
        <w:ind w:firstLine="720"/>
        <w:jc w:val="both"/>
        <w:rPr>
          <w:sz w:val="16"/>
          <w:szCs w:val="16"/>
        </w:rPr>
      </w:pP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__________________________________________________________,</w:t>
      </w:r>
    </w:p>
    <w:p w:rsidR="000F5F21" w:rsidRDefault="000F5F21" w:rsidP="00EF799E">
      <w:pPr>
        <w:pStyle w:val="a0"/>
        <w:ind w:left="2160" w:firstLine="720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(форма документа и его реквизиты, которым образована комиссия)</w:t>
      </w:r>
    </w:p>
    <w:p w:rsidR="000F5F21" w:rsidRPr="00744DDE" w:rsidRDefault="000F5F21" w:rsidP="00744DDE">
      <w:pPr>
        <w:rPr>
          <w:sz w:val="16"/>
          <w:szCs w:val="16"/>
        </w:rPr>
      </w:pPr>
    </w:p>
    <w:p w:rsidR="000F5F21" w:rsidRPr="00744DDE" w:rsidRDefault="000F5F21" w:rsidP="00744DDE">
      <w:pPr>
        <w:jc w:val="both"/>
        <w:rPr>
          <w:sz w:val="24"/>
          <w:szCs w:val="24"/>
        </w:rPr>
      </w:pPr>
      <w:r w:rsidRPr="00744DDE">
        <w:rPr>
          <w:sz w:val="24"/>
          <w:szCs w:val="24"/>
        </w:rPr>
        <w:t xml:space="preserve">в соответствии с Программой проведения проверки готовности к отопительному периоду </w:t>
      </w:r>
      <w:r w:rsidRPr="00744DDE">
        <w:rPr>
          <w:rStyle w:val="a"/>
          <w:b w:val="0"/>
          <w:bCs/>
          <w:color w:val="000000"/>
          <w:sz w:val="24"/>
          <w:szCs w:val="24"/>
        </w:rPr>
        <w:t>20</w:t>
      </w:r>
      <w:r>
        <w:rPr>
          <w:rStyle w:val="a"/>
          <w:b w:val="0"/>
          <w:bCs/>
          <w:color w:val="000000"/>
          <w:sz w:val="24"/>
          <w:szCs w:val="24"/>
        </w:rPr>
        <w:t>22</w:t>
      </w:r>
      <w:r w:rsidRPr="00744DDE">
        <w:rPr>
          <w:rStyle w:val="a"/>
          <w:b w:val="0"/>
          <w:bCs/>
          <w:color w:val="000000"/>
          <w:sz w:val="24"/>
          <w:szCs w:val="24"/>
        </w:rPr>
        <w:t>-20</w:t>
      </w:r>
      <w:r>
        <w:rPr>
          <w:rStyle w:val="a"/>
          <w:b w:val="0"/>
          <w:bCs/>
          <w:color w:val="000000"/>
          <w:sz w:val="24"/>
          <w:szCs w:val="24"/>
        </w:rPr>
        <w:t>23</w:t>
      </w:r>
      <w:r w:rsidRPr="00744DDE">
        <w:rPr>
          <w:rStyle w:val="a"/>
          <w:b w:val="0"/>
          <w:bCs/>
          <w:color w:val="000000"/>
          <w:sz w:val="24"/>
          <w:szCs w:val="24"/>
        </w:rPr>
        <w:t xml:space="preserve"> гг. </w:t>
      </w:r>
      <w:r w:rsidRPr="00744DDE">
        <w:rPr>
          <w:sz w:val="24"/>
          <w:szCs w:val="24"/>
        </w:rPr>
        <w:t>от «____»_____________ 20__ г., утвержденной_____________________________ _____________________________________________</w:t>
      </w:r>
      <w:r>
        <w:rPr>
          <w:sz w:val="24"/>
          <w:szCs w:val="24"/>
        </w:rPr>
        <w:t>____________________________________</w:t>
      </w:r>
      <w:r w:rsidRPr="00744DDE">
        <w:rPr>
          <w:sz w:val="24"/>
          <w:szCs w:val="24"/>
        </w:rPr>
        <w:t>_,</w:t>
      </w:r>
    </w:p>
    <w:p w:rsidR="000F5F21" w:rsidRDefault="000F5F21" w:rsidP="00EF799E">
      <w:pPr>
        <w:pStyle w:val="a0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0F5F21" w:rsidRPr="00744DDE" w:rsidRDefault="000F5F21" w:rsidP="00744DDE">
      <w:pPr>
        <w:rPr>
          <w:sz w:val="16"/>
          <w:szCs w:val="16"/>
        </w:rPr>
      </w:pP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9" w:history="1">
        <w:r w:rsidRPr="00744DDE">
          <w:rPr>
            <w:rStyle w:val="a1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>
        <w:t xml:space="preserve"> </w:t>
      </w:r>
      <w:r w:rsidRPr="00744DDE">
        <w:rPr>
          <w:rFonts w:ascii="Times New Roman" w:hAnsi="Times New Roman" w:cs="Times New Roman"/>
          <w:sz w:val="24"/>
          <w:szCs w:val="24"/>
        </w:rPr>
        <w:t>от 27 июля 2010 г. № 190-ФЗ «О теплоснабжении» провела проверку го</w:t>
      </w:r>
      <w:r w:rsidRPr="00EF799E">
        <w:rPr>
          <w:rFonts w:ascii="Times New Roman" w:hAnsi="Times New Roman" w:cs="Times New Roman"/>
          <w:sz w:val="24"/>
          <w:szCs w:val="24"/>
        </w:rPr>
        <w:t>товности к отопительному периоду ___________________________________________________________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5F21" w:rsidRPr="00744DDE" w:rsidRDefault="000F5F21" w:rsidP="00EF799E">
      <w:pPr>
        <w:pStyle w:val="a0"/>
        <w:suppressAutoHyphens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F5F21" w:rsidRPr="00744DDE" w:rsidRDefault="000F5F21" w:rsidP="00EF799E">
      <w:pPr>
        <w:rPr>
          <w:sz w:val="16"/>
          <w:szCs w:val="16"/>
        </w:rPr>
      </w:pPr>
    </w:p>
    <w:p w:rsidR="000F5F21" w:rsidRPr="00EF799E" w:rsidRDefault="000F5F21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  Проверка готовности к отопительному периоду проводилась в отношении следующего объекта:</w:t>
      </w:r>
    </w:p>
    <w:p w:rsidR="000F5F21" w:rsidRPr="00EF799E" w:rsidRDefault="000F5F21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</w:t>
      </w:r>
    </w:p>
    <w:p w:rsidR="000F5F21" w:rsidRPr="00EF799E" w:rsidRDefault="000F5F21" w:rsidP="00EF799E">
      <w:pPr>
        <w:jc w:val="both"/>
        <w:rPr>
          <w:sz w:val="24"/>
          <w:szCs w:val="24"/>
        </w:rPr>
      </w:pPr>
    </w:p>
    <w:p w:rsidR="000F5F21" w:rsidRPr="00EF799E" w:rsidRDefault="000F5F21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0F5F21" w:rsidRPr="00EF799E" w:rsidRDefault="000F5F21" w:rsidP="00EF799E">
      <w:pPr>
        <w:jc w:val="center"/>
        <w:rPr>
          <w:sz w:val="24"/>
          <w:szCs w:val="24"/>
        </w:rPr>
      </w:pPr>
    </w:p>
    <w:p w:rsidR="000F5F21" w:rsidRPr="00744DDE" w:rsidRDefault="000F5F21" w:rsidP="00EF799E">
      <w:pPr>
        <w:jc w:val="both"/>
        <w:rPr>
          <w:i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05pt;margin-top:-.15pt;width:481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p+HQIAADs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" strokeweight=".25pt"/>
        </w:pict>
      </w:r>
      <w:r w:rsidRPr="00744DDE">
        <w:rPr>
          <w:i/>
          <w:sz w:val="22"/>
          <w:szCs w:val="22"/>
        </w:rPr>
        <w:t xml:space="preserve">(готовность/неготовность к работе в отопительном периоде)           </w:t>
      </w:r>
    </w:p>
    <w:p w:rsidR="000F5F21" w:rsidRPr="00744DDE" w:rsidRDefault="000F5F21" w:rsidP="00EF799E">
      <w:pPr>
        <w:jc w:val="both"/>
        <w:rPr>
          <w:sz w:val="16"/>
          <w:szCs w:val="16"/>
        </w:rPr>
      </w:pPr>
    </w:p>
    <w:p w:rsidR="000F5F21" w:rsidRDefault="000F5F21" w:rsidP="00EF799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Вывод комиссии по итогам проведения проверки </w:t>
      </w:r>
      <w:r>
        <w:rPr>
          <w:sz w:val="24"/>
          <w:szCs w:val="24"/>
        </w:rPr>
        <w:t xml:space="preserve">готовности </w:t>
      </w:r>
      <w:r w:rsidRPr="00EF799E">
        <w:rPr>
          <w:sz w:val="24"/>
          <w:szCs w:val="24"/>
        </w:rPr>
        <w:t>к отопительному периоду:</w:t>
      </w:r>
    </w:p>
    <w:p w:rsidR="000F5F21" w:rsidRPr="00EF799E" w:rsidRDefault="000F5F21" w:rsidP="00EF7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F5F21" w:rsidRDefault="000F5F21" w:rsidP="00EF799E">
      <w:pPr>
        <w:jc w:val="both"/>
        <w:rPr>
          <w:sz w:val="24"/>
          <w:szCs w:val="24"/>
        </w:rPr>
      </w:pPr>
    </w:p>
    <w:p w:rsidR="000F5F21" w:rsidRPr="00EF799E" w:rsidRDefault="000F5F21" w:rsidP="00744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акту проверки готовности к отопительному периоду 2022-2023 гг. </w:t>
      </w: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Председатель комиссии: ___________________/_______________</w:t>
      </w:r>
    </w:p>
    <w:p w:rsidR="000F5F21" w:rsidRPr="00744DDE" w:rsidRDefault="000F5F21" w:rsidP="00744F79">
      <w:pPr>
        <w:pStyle w:val="a0"/>
        <w:jc w:val="center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744F79">
      <w:pPr>
        <w:tabs>
          <w:tab w:val="right" w:pos="9355"/>
        </w:tabs>
        <w:jc w:val="both"/>
        <w:rPr>
          <w:sz w:val="24"/>
          <w:szCs w:val="24"/>
        </w:rPr>
      </w:pPr>
      <w:r w:rsidRPr="00EF799E">
        <w:rPr>
          <w:sz w:val="24"/>
          <w:szCs w:val="24"/>
        </w:rPr>
        <w:tab/>
      </w: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799E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0F5F21" w:rsidRPr="00744DDE" w:rsidRDefault="000F5F21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F5F21" w:rsidRPr="00EF799E" w:rsidRDefault="000F5F21" w:rsidP="00744F79">
      <w:pPr>
        <w:jc w:val="both"/>
        <w:rPr>
          <w:sz w:val="24"/>
          <w:szCs w:val="24"/>
        </w:rPr>
      </w:pP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99E">
        <w:rPr>
          <w:rFonts w:ascii="Times New Roman" w:hAnsi="Times New Roman" w:cs="Times New Roman"/>
          <w:sz w:val="24"/>
          <w:szCs w:val="24"/>
        </w:rPr>
        <w:t>________/_______________</w:t>
      </w:r>
    </w:p>
    <w:p w:rsidR="000F5F21" w:rsidRPr="00744DDE" w:rsidRDefault="000F5F21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F5F21" w:rsidRPr="00EF799E" w:rsidRDefault="000F5F21" w:rsidP="00744F79">
      <w:pPr>
        <w:jc w:val="both"/>
        <w:rPr>
          <w:sz w:val="24"/>
          <w:szCs w:val="24"/>
        </w:rPr>
      </w:pP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___________________/_______________</w:t>
      </w:r>
    </w:p>
    <w:p w:rsidR="000F5F21" w:rsidRPr="00744DDE" w:rsidRDefault="000F5F21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F5F21" w:rsidRPr="00EF799E" w:rsidRDefault="000F5F21" w:rsidP="00744F79">
      <w:pPr>
        <w:rPr>
          <w:sz w:val="24"/>
          <w:szCs w:val="24"/>
        </w:rPr>
      </w:pP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799E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0F5F21" w:rsidRPr="00744DDE" w:rsidRDefault="000F5F21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F5F21" w:rsidRDefault="000F5F21" w:rsidP="00EF799E">
      <w:pPr>
        <w:jc w:val="both"/>
        <w:rPr>
          <w:sz w:val="24"/>
          <w:szCs w:val="24"/>
        </w:rPr>
      </w:pPr>
    </w:p>
    <w:p w:rsidR="000F5F21" w:rsidRDefault="000F5F21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акту</w:t>
      </w:r>
      <w:r w:rsidRPr="00D73A29">
        <w:rPr>
          <w:sz w:val="24"/>
          <w:szCs w:val="24"/>
        </w:rPr>
        <w:t xml:space="preserve"> проверки</w:t>
      </w:r>
    </w:p>
    <w:p w:rsidR="000F5F21" w:rsidRDefault="000F5F21" w:rsidP="00D73A29">
      <w:pPr>
        <w:jc w:val="right"/>
        <w:rPr>
          <w:sz w:val="24"/>
          <w:szCs w:val="24"/>
        </w:rPr>
      </w:pPr>
      <w:r w:rsidRPr="00D73A29">
        <w:rPr>
          <w:sz w:val="24"/>
          <w:szCs w:val="24"/>
        </w:rPr>
        <w:t>готовности к отопительному</w:t>
      </w:r>
    </w:p>
    <w:p w:rsidR="000F5F21" w:rsidRDefault="000F5F21" w:rsidP="00D73A29">
      <w:pPr>
        <w:jc w:val="right"/>
        <w:rPr>
          <w:sz w:val="24"/>
          <w:szCs w:val="24"/>
        </w:rPr>
      </w:pPr>
      <w:r w:rsidRPr="00D73A29">
        <w:rPr>
          <w:sz w:val="24"/>
          <w:szCs w:val="24"/>
        </w:rPr>
        <w:t>периоду 2022-2023 гг.</w:t>
      </w:r>
    </w:p>
    <w:p w:rsidR="000F5F21" w:rsidRDefault="000F5F21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«____»____________20__г.</w:t>
      </w:r>
      <w:r w:rsidRPr="00D73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№__</w:t>
      </w:r>
    </w:p>
    <w:p w:rsidR="000F5F21" w:rsidRPr="00EF799E" w:rsidRDefault="000F5F21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F21" w:rsidRDefault="000F5F21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0F5F21" w:rsidRPr="00AF34C0" w:rsidRDefault="000F5F21" w:rsidP="00AF34C0"/>
    <w:p w:rsidR="000F5F21" w:rsidRPr="00D73A29" w:rsidRDefault="000F5F21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29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0F5F21" w:rsidRDefault="000F5F21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29">
        <w:rPr>
          <w:rFonts w:ascii="Times New Roman" w:hAnsi="Times New Roman" w:cs="Times New Roman"/>
          <w:b/>
          <w:sz w:val="24"/>
          <w:szCs w:val="24"/>
        </w:rPr>
        <w:t xml:space="preserve">или при невыполнении требований по готовности </w:t>
      </w:r>
    </w:p>
    <w:p w:rsidR="000F5F21" w:rsidRPr="00D73A29" w:rsidRDefault="000F5F21" w:rsidP="00D73A2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A29">
        <w:rPr>
          <w:rFonts w:ascii="Times New Roman" w:hAnsi="Times New Roman" w:cs="Times New Roman"/>
          <w:b/>
          <w:sz w:val="24"/>
          <w:szCs w:val="24"/>
        </w:rPr>
        <w:t>к акту проверки готовности к отопительному периоду 2022-2023 гг.</w:t>
      </w:r>
    </w:p>
    <w:p w:rsidR="000F5F21" w:rsidRPr="00D73A29" w:rsidRDefault="000F5F21" w:rsidP="00EF799E">
      <w:pPr>
        <w:pStyle w:val="a0"/>
        <w:jc w:val="center"/>
        <w:rPr>
          <w:rStyle w:val="a"/>
          <w:rFonts w:ascii="Times New Roman" w:hAnsi="Times New Roman" w:cs="Times New Roman"/>
          <w:bCs/>
          <w:sz w:val="24"/>
          <w:szCs w:val="24"/>
        </w:rPr>
      </w:pPr>
      <w:r w:rsidRPr="00D73A29">
        <w:rPr>
          <w:rStyle w:val="a"/>
          <w:rFonts w:ascii="Times New Roman" w:hAnsi="Times New Roman" w:cs="Times New Roman"/>
          <w:bCs/>
          <w:sz w:val="24"/>
          <w:szCs w:val="24"/>
        </w:rPr>
        <w:t>от «</w:t>
      </w:r>
      <w:r w:rsidRPr="00D73A29">
        <w:rPr>
          <w:rFonts w:ascii="Times New Roman" w:hAnsi="Times New Roman" w:cs="Times New Roman"/>
          <w:b/>
          <w:sz w:val="24"/>
          <w:szCs w:val="24"/>
        </w:rPr>
        <w:t>_____»_______________ 20_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D73A29">
        <w:rPr>
          <w:rFonts w:ascii="Times New Roman" w:hAnsi="Times New Roman" w:cs="Times New Roman"/>
          <w:b/>
          <w:sz w:val="24"/>
          <w:szCs w:val="24"/>
        </w:rPr>
        <w:t>_ г.</w:t>
      </w:r>
      <w:r w:rsidRPr="00D73A29">
        <w:rPr>
          <w:rStyle w:val="a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a"/>
          <w:rFonts w:ascii="Times New Roman" w:hAnsi="Times New Roman" w:cs="Times New Roman"/>
          <w:bCs/>
          <w:sz w:val="24"/>
          <w:szCs w:val="24"/>
        </w:rPr>
        <w:t xml:space="preserve">  </w:t>
      </w:r>
      <w:r w:rsidRPr="00D73A29">
        <w:rPr>
          <w:rStyle w:val="a"/>
          <w:rFonts w:ascii="Times New Roman" w:hAnsi="Times New Roman" w:cs="Times New Roman"/>
          <w:bCs/>
          <w:sz w:val="24"/>
          <w:szCs w:val="24"/>
        </w:rPr>
        <w:t>№___</w:t>
      </w:r>
    </w:p>
    <w:p w:rsidR="000F5F21" w:rsidRPr="00EF799E" w:rsidRDefault="000F5F21" w:rsidP="00EF799E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1.__________________________________________________________________________________________________________________________________________________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F5F21" w:rsidRPr="004C76BA" w:rsidRDefault="000F5F21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2.__________________________________________________________________________________________________________________________________________________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F5F21" w:rsidRPr="004C76BA" w:rsidRDefault="000F5F21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3.__________________________________________________________________________________________________________________________________________________</w:t>
      </w: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</w:p>
    <w:p w:rsidR="000F5F21" w:rsidRPr="00EF799E" w:rsidRDefault="000F5F21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F5F21" w:rsidRPr="004C76BA" w:rsidRDefault="000F5F21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744F79">
      <w:pPr>
        <w:rPr>
          <w:sz w:val="24"/>
          <w:szCs w:val="24"/>
        </w:rPr>
      </w:pPr>
    </w:p>
    <w:p w:rsidR="000F5F21" w:rsidRDefault="000F5F21" w:rsidP="00D73A2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Председатель комиссии: ___________________/_______________</w:t>
      </w:r>
    </w:p>
    <w:p w:rsidR="000F5F21" w:rsidRPr="00D73A29" w:rsidRDefault="000F5F21" w:rsidP="00D73A29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44DDE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744F79">
      <w:pPr>
        <w:tabs>
          <w:tab w:val="right" w:pos="9355"/>
        </w:tabs>
        <w:jc w:val="both"/>
        <w:rPr>
          <w:sz w:val="24"/>
          <w:szCs w:val="24"/>
        </w:rPr>
      </w:pPr>
      <w:r w:rsidRPr="00EF799E">
        <w:rPr>
          <w:sz w:val="24"/>
          <w:szCs w:val="24"/>
        </w:rPr>
        <w:tab/>
      </w: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799E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0F5F21" w:rsidRPr="00D73A29" w:rsidRDefault="000F5F21" w:rsidP="00744F79">
      <w:pPr>
        <w:pStyle w:val="a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D73A29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744F79">
      <w:pPr>
        <w:jc w:val="both"/>
        <w:rPr>
          <w:sz w:val="24"/>
          <w:szCs w:val="24"/>
        </w:rPr>
      </w:pP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99E">
        <w:rPr>
          <w:rFonts w:ascii="Times New Roman" w:hAnsi="Times New Roman" w:cs="Times New Roman"/>
          <w:sz w:val="24"/>
          <w:szCs w:val="24"/>
        </w:rPr>
        <w:t>________/_______________</w:t>
      </w:r>
    </w:p>
    <w:p w:rsidR="000F5F21" w:rsidRPr="00D73A29" w:rsidRDefault="000F5F21" w:rsidP="00D73A29">
      <w:pPr>
        <w:pStyle w:val="a0"/>
        <w:ind w:left="28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D73A29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744F79">
      <w:pPr>
        <w:jc w:val="both"/>
        <w:rPr>
          <w:sz w:val="24"/>
          <w:szCs w:val="24"/>
        </w:rPr>
      </w:pPr>
    </w:p>
    <w:p w:rsidR="000F5F21" w:rsidRPr="00EF799E" w:rsidRDefault="000F5F21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___________________/_______________</w:t>
      </w:r>
    </w:p>
    <w:p w:rsidR="000F5F21" w:rsidRPr="00D73A29" w:rsidRDefault="000F5F21" w:rsidP="00D73A29">
      <w:pPr>
        <w:pStyle w:val="a0"/>
        <w:ind w:firstLine="708"/>
        <w:rPr>
          <w:rFonts w:ascii="Times New Roman" w:hAnsi="Times New Roman" w:cs="Times New Roman"/>
          <w:i/>
        </w:rPr>
      </w:pPr>
      <w:r w:rsidRPr="00D73A29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D73A29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744F79">
      <w:pPr>
        <w:rPr>
          <w:sz w:val="24"/>
          <w:szCs w:val="24"/>
        </w:rPr>
      </w:pPr>
    </w:p>
    <w:p w:rsidR="000F5F21" w:rsidRPr="00EF799E" w:rsidRDefault="000F5F21" w:rsidP="00D73A29">
      <w:pPr>
        <w:pStyle w:val="a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0F5F21" w:rsidRPr="00D73A29" w:rsidRDefault="000F5F21" w:rsidP="00D73A29">
      <w:pPr>
        <w:pStyle w:val="a0"/>
        <w:ind w:left="1416" w:firstLine="708"/>
        <w:rPr>
          <w:rFonts w:ascii="Times New Roman" w:hAnsi="Times New Roman" w:cs="Times New Roman"/>
          <w:i/>
        </w:rPr>
      </w:pPr>
      <w:r w:rsidRPr="00D73A29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</w:t>
      </w:r>
      <w:r w:rsidRPr="00D73A29">
        <w:rPr>
          <w:rFonts w:ascii="Times New Roman" w:hAnsi="Times New Roman" w:cs="Times New Roman"/>
          <w:i/>
        </w:rPr>
        <w:t>(подпись, расшифровка подписи)</w:t>
      </w: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Default="000F5F21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Pr="00EF799E" w:rsidRDefault="000F5F21" w:rsidP="00EF799E">
      <w:pPr>
        <w:rPr>
          <w:b/>
          <w:sz w:val="24"/>
          <w:szCs w:val="24"/>
        </w:rPr>
      </w:pPr>
    </w:p>
    <w:p w:rsidR="000F5F21" w:rsidRDefault="000F5F21">
      <w:pPr>
        <w:rPr>
          <w:sz w:val="22"/>
          <w:szCs w:val="22"/>
        </w:rPr>
      </w:pPr>
      <w:bookmarkStart w:id="7" w:name="sub_20000"/>
      <w:r>
        <w:rPr>
          <w:sz w:val="22"/>
          <w:szCs w:val="22"/>
        </w:rPr>
        <w:br w:type="page"/>
      </w:r>
    </w:p>
    <w:p w:rsidR="000F5F21" w:rsidRDefault="000F5F21" w:rsidP="00744DDE">
      <w:pPr>
        <w:jc w:val="right"/>
        <w:rPr>
          <w:sz w:val="22"/>
          <w:szCs w:val="22"/>
        </w:rPr>
      </w:pPr>
    </w:p>
    <w:p w:rsidR="000F5F21" w:rsidRPr="00970EC4" w:rsidRDefault="000F5F21" w:rsidP="00744DDE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F5F21" w:rsidRPr="00970EC4" w:rsidRDefault="000F5F21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F5F21" w:rsidRPr="00970EC4" w:rsidRDefault="000F5F21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F5F21" w:rsidRPr="00970EC4" w:rsidRDefault="000F5F21" w:rsidP="00744DDE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23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F5F21" w:rsidRPr="00EF799E" w:rsidRDefault="000F5F21" w:rsidP="00EF799E">
      <w:pPr>
        <w:jc w:val="right"/>
        <w:rPr>
          <w:sz w:val="24"/>
          <w:szCs w:val="24"/>
        </w:rPr>
      </w:pPr>
    </w:p>
    <w:bookmarkEnd w:id="7"/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F5F21" w:rsidRPr="00EF799E" w:rsidRDefault="000F5F21" w:rsidP="00EF799E">
      <w:pPr>
        <w:pStyle w:val="a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5F21" w:rsidRPr="00744DDE" w:rsidRDefault="000F5F21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F5F21" w:rsidRPr="00744DDE" w:rsidRDefault="000F5F21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готовности к отопительному периоду _______/______ г.г.</w:t>
      </w:r>
    </w:p>
    <w:p w:rsidR="000F5F21" w:rsidRDefault="000F5F21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0F5F21" w:rsidRDefault="000F5F21" w:rsidP="004C76BA"/>
    <w:p w:rsidR="000F5F21" w:rsidRPr="004C76BA" w:rsidRDefault="000F5F21" w:rsidP="004C76BA"/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Выдан__________________________________________________________________________,</w:t>
      </w:r>
    </w:p>
    <w:p w:rsidR="000F5F21" w:rsidRDefault="000F5F21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</w:p>
    <w:p w:rsidR="000F5F21" w:rsidRDefault="000F5F21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теплосетевой организации, потребителя тепловой энергии, в отношении которого проводилась </w:t>
      </w:r>
    </w:p>
    <w:p w:rsidR="000F5F21" w:rsidRPr="00744DDE" w:rsidRDefault="000F5F21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проверка готовности к отопительному периоду)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F5F21" w:rsidRPr="00EF799E" w:rsidRDefault="000F5F21" w:rsidP="00EF799E">
      <w:pPr>
        <w:pStyle w:val="a0"/>
        <w:suppressAutoHyphens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1.______________________________________________________________________________;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2.______________________________________________________________________________;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3.______________________________________________________________________________;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0F5F21" w:rsidRPr="00EF799E" w:rsidRDefault="000F5F21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F5F21" w:rsidRPr="00EF799E" w:rsidRDefault="000F5F21" w:rsidP="00EF799E">
      <w:pPr>
        <w:pStyle w:val="a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0F5F21" w:rsidRDefault="000F5F21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</w:t>
      </w:r>
    </w:p>
    <w:p w:rsidR="000F5F21" w:rsidRPr="00744DDE" w:rsidRDefault="000F5F21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к отопительному периоду)</w:t>
      </w:r>
    </w:p>
    <w:p w:rsidR="000F5F21" w:rsidRPr="00970EC4" w:rsidRDefault="000F5F21" w:rsidP="004C76BA">
      <w:pPr>
        <w:jc w:val="right"/>
        <w:rPr>
          <w:sz w:val="22"/>
          <w:szCs w:val="22"/>
        </w:rPr>
      </w:pPr>
      <w:r w:rsidRPr="00EF799E">
        <w:rPr>
          <w:sz w:val="24"/>
          <w:szCs w:val="24"/>
        </w:rPr>
        <w:br w:type="page"/>
      </w: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0F5F21" w:rsidRPr="00970EC4" w:rsidRDefault="000F5F21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F5F21" w:rsidRPr="00970EC4" w:rsidRDefault="000F5F21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F5F21" w:rsidRPr="00970EC4" w:rsidRDefault="000F5F21" w:rsidP="004C76BA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23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F5F21" w:rsidRPr="00EF799E" w:rsidRDefault="000F5F21" w:rsidP="00EF799E">
      <w:pPr>
        <w:rPr>
          <w:sz w:val="24"/>
          <w:szCs w:val="24"/>
        </w:rPr>
      </w:pPr>
    </w:p>
    <w:p w:rsidR="000F5F21" w:rsidRPr="00EF799E" w:rsidRDefault="000F5F21" w:rsidP="00EF799E">
      <w:pPr>
        <w:jc w:val="right"/>
        <w:rPr>
          <w:b/>
          <w:bCs/>
          <w:sz w:val="24"/>
          <w:szCs w:val="24"/>
        </w:rPr>
      </w:pPr>
    </w:p>
    <w:p w:rsidR="000F5F21" w:rsidRPr="004C76BA" w:rsidRDefault="000F5F21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>Требования по готовности к отопительному периоду для теплоснабжающих</w:t>
      </w:r>
    </w:p>
    <w:p w:rsidR="000F5F21" w:rsidRPr="004C76BA" w:rsidRDefault="000F5F21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>и теплосе</w:t>
      </w:r>
      <w:bookmarkStart w:id="8" w:name="sub_13"/>
      <w:r w:rsidRPr="004C76BA">
        <w:rPr>
          <w:b/>
          <w:sz w:val="24"/>
          <w:szCs w:val="24"/>
        </w:rPr>
        <w:t>тевых организаций</w:t>
      </w:r>
    </w:p>
    <w:p w:rsidR="000F5F21" w:rsidRPr="00EF799E" w:rsidRDefault="000F5F21" w:rsidP="00EF799E">
      <w:pPr>
        <w:pStyle w:val="BodyText2"/>
        <w:tabs>
          <w:tab w:val="left" w:pos="9639"/>
        </w:tabs>
        <w:spacing w:line="240" w:lineRule="auto"/>
        <w:ind w:right="-2"/>
        <w:jc w:val="center"/>
        <w:rPr>
          <w:sz w:val="24"/>
          <w:szCs w:val="24"/>
        </w:rPr>
      </w:pPr>
    </w:p>
    <w:p w:rsidR="000F5F21" w:rsidRPr="00EF799E" w:rsidRDefault="000F5F21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0F5F21" w:rsidRPr="00EF799E" w:rsidRDefault="000F5F21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9" w:name="sub_30001"/>
      <w:bookmarkEnd w:id="8"/>
      <w:r w:rsidRPr="00EF799E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0" w:name="sub_30002"/>
      <w:bookmarkEnd w:id="9"/>
      <w:r w:rsidRPr="00EF799E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5F21" w:rsidRPr="00EF799E" w:rsidRDefault="000F5F21" w:rsidP="00EF799E">
      <w:pPr>
        <w:pStyle w:val="BodyText2"/>
        <w:widowControl w:val="0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1" w:name="sub_30003"/>
      <w:bookmarkEnd w:id="10"/>
      <w:r w:rsidRPr="00EF799E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0F5F21" w:rsidRPr="00EF799E" w:rsidRDefault="000F5F21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2" w:name="sub_30004"/>
      <w:bookmarkEnd w:id="11"/>
      <w:r w:rsidRPr="00EF799E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0F5F21" w:rsidRPr="00EF799E" w:rsidRDefault="000F5F21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3" w:name="sub_30005"/>
      <w:bookmarkEnd w:id="12"/>
      <w:r w:rsidRPr="00EF799E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0F5F21" w:rsidRPr="00EF799E" w:rsidRDefault="000F5F21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укомплектованность указанных служб персоналом;</w:t>
      </w:r>
    </w:p>
    <w:p w:rsidR="000F5F21" w:rsidRPr="00EF799E" w:rsidRDefault="000F5F21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0F5F21" w:rsidRPr="00EF799E" w:rsidRDefault="000F5F21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нормативно-технической и оперативной документацией, инструкциями, схемами;</w:t>
      </w:r>
    </w:p>
    <w:p w:rsidR="000F5F21" w:rsidRDefault="000F5F21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первичными средствами пожаротушения;</w:t>
      </w:r>
    </w:p>
    <w:p w:rsidR="000F5F21" w:rsidRPr="00EF799E" w:rsidRDefault="000F5F21" w:rsidP="004C76BA">
      <w:pPr>
        <w:pStyle w:val="BodyText2"/>
        <w:tabs>
          <w:tab w:val="left" w:pos="-3261"/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0F5F21" w:rsidRPr="00EF799E" w:rsidRDefault="000F5F21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4" w:name="sub_30006"/>
      <w:r w:rsidRPr="00EF799E">
        <w:rPr>
          <w:sz w:val="24"/>
          <w:szCs w:val="24"/>
        </w:rPr>
        <w:t>6) проведение наладки принадлежащих им тепловых сетей;</w:t>
      </w:r>
    </w:p>
    <w:p w:rsidR="000F5F21" w:rsidRPr="00EF799E" w:rsidRDefault="000F5F21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5" w:name="sub_30007"/>
      <w:bookmarkEnd w:id="14"/>
      <w:r w:rsidRPr="00EF799E">
        <w:rPr>
          <w:sz w:val="24"/>
          <w:szCs w:val="24"/>
        </w:rPr>
        <w:t>7) организация контроля режимов потребления тепловой энергии;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6" w:name="sub_30008"/>
      <w:bookmarkEnd w:id="15"/>
      <w:r w:rsidRPr="00EF799E">
        <w:rPr>
          <w:sz w:val="24"/>
          <w:szCs w:val="24"/>
        </w:rPr>
        <w:t>8) обеспечение качества теплоносителей;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7" w:name="sub_30009"/>
      <w:bookmarkEnd w:id="16"/>
      <w:r w:rsidRPr="00EF799E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18" w:name="sub_30010"/>
      <w:bookmarkEnd w:id="17"/>
      <w:r w:rsidRPr="00EF799E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9" w:name="sub_30011"/>
      <w:bookmarkEnd w:id="18"/>
      <w:r w:rsidRPr="00EF799E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соблюдение водно-химического режима;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5F21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проведение гидравлических и тепловых испытаний тепловых сетей;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0F5F21" w:rsidRPr="00EF799E" w:rsidRDefault="000F5F21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0" w:name="sub_30012"/>
      <w:r w:rsidRPr="00EF799E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1" w:name="sub_30013"/>
      <w:bookmarkEnd w:id="20"/>
      <w:r w:rsidRPr="00EF799E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2" w:name="sub_30014"/>
      <w:bookmarkEnd w:id="21"/>
      <w:r w:rsidRPr="00EF799E">
        <w:rPr>
          <w:sz w:val="24"/>
          <w:szCs w:val="24"/>
        </w:rPr>
        <w:t>14)  работоспособность автоматических регуляторов при их наличии.</w:t>
      </w:r>
    </w:p>
    <w:bookmarkEnd w:id="22"/>
    <w:p w:rsidR="000F5F21" w:rsidRPr="00EF799E" w:rsidRDefault="000F5F21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F799E">
          <w:rPr>
            <w:bCs/>
            <w:sz w:val="24"/>
            <w:szCs w:val="24"/>
          </w:rPr>
          <w:t>подпунктах 1</w:t>
        </w:r>
      </w:hyperlink>
      <w:r w:rsidRPr="00EF799E">
        <w:rPr>
          <w:sz w:val="24"/>
          <w:szCs w:val="24"/>
        </w:rPr>
        <w:t xml:space="preserve">, </w:t>
      </w:r>
      <w:hyperlink w:anchor="sub_30007" w:history="1">
        <w:r w:rsidRPr="00EF799E">
          <w:rPr>
            <w:bCs/>
            <w:sz w:val="24"/>
            <w:szCs w:val="24"/>
          </w:rPr>
          <w:t>7</w:t>
        </w:r>
      </w:hyperlink>
      <w:r w:rsidRPr="00EF799E">
        <w:rPr>
          <w:sz w:val="24"/>
          <w:szCs w:val="24"/>
        </w:rPr>
        <w:t xml:space="preserve">, </w:t>
      </w:r>
      <w:hyperlink w:anchor="sub_30009" w:history="1">
        <w:r w:rsidRPr="00EF799E">
          <w:rPr>
            <w:bCs/>
            <w:sz w:val="24"/>
            <w:szCs w:val="24"/>
          </w:rPr>
          <w:t>9</w:t>
        </w:r>
      </w:hyperlink>
      <w:r w:rsidRPr="00EF799E">
        <w:rPr>
          <w:sz w:val="24"/>
          <w:szCs w:val="24"/>
        </w:rPr>
        <w:t xml:space="preserve"> и </w:t>
      </w:r>
      <w:hyperlink w:anchor="sub_30010" w:history="1">
        <w:r w:rsidRPr="00EF799E">
          <w:rPr>
            <w:bCs/>
            <w:sz w:val="24"/>
            <w:szCs w:val="24"/>
          </w:rPr>
          <w:t>10 </w:t>
        </w:r>
      </w:hyperlink>
      <w:r w:rsidRPr="00EF799E">
        <w:rPr>
          <w:sz w:val="24"/>
          <w:szCs w:val="24"/>
        </w:rPr>
        <w:t xml:space="preserve"> настоящего приложения.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0F5F21" w:rsidRPr="00C04D30" w:rsidRDefault="000F5F21" w:rsidP="00C04D30">
      <w:pPr>
        <w:pStyle w:val="a0"/>
        <w:suppressAutoHyphens/>
        <w:ind w:left="7200" w:firstLine="720"/>
        <w:jc w:val="center"/>
        <w:rPr>
          <w:rFonts w:ascii="Times New Roman" w:hAnsi="Times New Roman" w:cs="Times New Roman"/>
        </w:rPr>
      </w:pPr>
      <w:r w:rsidRPr="00EF799E">
        <w:br w:type="page"/>
      </w:r>
      <w:r>
        <w:t xml:space="preserve">    </w:t>
      </w:r>
      <w:r w:rsidRPr="00C04D30">
        <w:rPr>
          <w:rFonts w:ascii="Times New Roman" w:hAnsi="Times New Roman" w:cs="Times New Roman"/>
        </w:rPr>
        <w:t>Приложение 4</w:t>
      </w:r>
    </w:p>
    <w:p w:rsidR="000F5F21" w:rsidRPr="00970EC4" w:rsidRDefault="000F5F21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F5F21" w:rsidRPr="00970EC4" w:rsidRDefault="000F5F21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F5F21" w:rsidRPr="00970EC4" w:rsidRDefault="000F5F21" w:rsidP="00916978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23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center"/>
        <w:rPr>
          <w:sz w:val="24"/>
          <w:szCs w:val="24"/>
        </w:rPr>
      </w:pPr>
    </w:p>
    <w:p w:rsidR="000F5F21" w:rsidRPr="00916978" w:rsidRDefault="000F5F21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Требования по готовности к отопительному периоду</w:t>
      </w:r>
    </w:p>
    <w:p w:rsidR="000F5F21" w:rsidRPr="00916978" w:rsidRDefault="000F5F21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для потребителей тепловой энергии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0F5F21" w:rsidRPr="00EF799E" w:rsidRDefault="000F5F21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3" w:name="sub_16"/>
      <w:r w:rsidRPr="00EF799E">
        <w:rPr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4" w:name="sub_30015"/>
      <w:bookmarkEnd w:id="23"/>
      <w:r w:rsidRPr="00EF799E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5" w:name="sub_30016"/>
      <w:bookmarkEnd w:id="24"/>
      <w:r w:rsidRPr="00EF799E">
        <w:rPr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6" w:name="sub_30017"/>
      <w:bookmarkEnd w:id="25"/>
      <w:r w:rsidRPr="00EF799E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7" w:name="sub_30018"/>
      <w:bookmarkEnd w:id="26"/>
      <w:r w:rsidRPr="00EF799E">
        <w:rPr>
          <w:sz w:val="24"/>
          <w:szCs w:val="24"/>
        </w:rPr>
        <w:t>4) выполнение плана ремонтных работ и качество их выполнения;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8" w:name="sub_30019"/>
      <w:bookmarkEnd w:id="27"/>
      <w:r w:rsidRPr="00EF799E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9" w:name="sub_30020"/>
      <w:bookmarkEnd w:id="28"/>
      <w:r w:rsidRPr="00EF799E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0" w:name="sub_30021"/>
      <w:bookmarkEnd w:id="29"/>
      <w:r w:rsidRPr="00EF799E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1" w:name="sub_30022"/>
      <w:bookmarkEnd w:id="30"/>
      <w:r w:rsidRPr="00EF799E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2" w:name="sub_30023"/>
      <w:bookmarkEnd w:id="31"/>
      <w:r w:rsidRPr="00EF799E">
        <w:rPr>
          <w:sz w:val="24"/>
          <w:szCs w:val="24"/>
        </w:rPr>
        <w:t>9) работоспособность защиты систем теплопотребления;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3" w:name="sub_30024"/>
      <w:bookmarkEnd w:id="32"/>
      <w:r w:rsidRPr="00EF799E">
        <w:rPr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4" w:name="sub_30025"/>
      <w:bookmarkEnd w:id="33"/>
      <w:r w:rsidRPr="00EF799E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5" w:name="sub_30026"/>
      <w:bookmarkEnd w:id="34"/>
      <w:r w:rsidRPr="00EF799E">
        <w:rPr>
          <w:sz w:val="24"/>
          <w:szCs w:val="24"/>
        </w:rPr>
        <w:t>12) плотность оборудования тепловых пунктов;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6" w:name="sub_30027"/>
      <w:bookmarkEnd w:id="35"/>
      <w:r w:rsidRPr="00EF799E">
        <w:rPr>
          <w:sz w:val="24"/>
          <w:szCs w:val="24"/>
        </w:rPr>
        <w:t>13) наличие пломб на расчетных шайбах и соплах элеваторов;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7" w:name="sub_30028"/>
      <w:bookmarkEnd w:id="36"/>
      <w:r w:rsidRPr="00EF799E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8" w:name="sub_30029"/>
      <w:bookmarkEnd w:id="37"/>
      <w:r w:rsidRPr="00EF799E">
        <w:rPr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9" w:name="sub_30030"/>
      <w:bookmarkEnd w:id="38"/>
      <w:r w:rsidRPr="00EF799E">
        <w:rPr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0F5F21" w:rsidRPr="00EF799E" w:rsidRDefault="000F5F21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40" w:name="sub_30031"/>
      <w:bookmarkEnd w:id="39"/>
      <w:r w:rsidRPr="00EF799E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F799E">
          <w:rPr>
            <w:bCs/>
            <w:sz w:val="24"/>
            <w:szCs w:val="24"/>
          </w:rPr>
          <w:t>приложении № 3</w:t>
        </w:r>
      </w:hyperlink>
      <w:bookmarkStart w:id="41" w:name="sub_17"/>
      <w:bookmarkEnd w:id="40"/>
      <w:r>
        <w:rPr>
          <w:bCs/>
          <w:sz w:val="24"/>
          <w:szCs w:val="24"/>
        </w:rPr>
        <w:t xml:space="preserve"> к утвержденным</w:t>
      </w:r>
      <w:r w:rsidRPr="00EF799E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>м</w:t>
      </w:r>
      <w:r w:rsidRPr="00EF799E">
        <w:rPr>
          <w:sz w:val="24"/>
          <w:szCs w:val="24"/>
        </w:rPr>
        <w:t xml:space="preserve"> Министерства энергетики РФ от 12.03.2013 № 103</w:t>
      </w:r>
      <w:r>
        <w:rPr>
          <w:sz w:val="24"/>
          <w:szCs w:val="24"/>
        </w:rPr>
        <w:t>;</w:t>
      </w:r>
      <w:r w:rsidRPr="00EF799E">
        <w:rPr>
          <w:sz w:val="24"/>
          <w:szCs w:val="24"/>
        </w:rPr>
        <w:t xml:space="preserve"> Правил</w:t>
      </w:r>
      <w:r>
        <w:rPr>
          <w:sz w:val="24"/>
          <w:szCs w:val="24"/>
        </w:rPr>
        <w:t>ам</w:t>
      </w:r>
      <w:r w:rsidRPr="00EF799E">
        <w:rPr>
          <w:sz w:val="24"/>
          <w:szCs w:val="24"/>
        </w:rPr>
        <w:t xml:space="preserve"> оценки готовности к от</w:t>
      </w:r>
      <w:r>
        <w:rPr>
          <w:sz w:val="24"/>
          <w:szCs w:val="24"/>
        </w:rPr>
        <w:t>опительному периоду</w:t>
      </w:r>
      <w:r w:rsidRPr="00EF799E">
        <w:rPr>
          <w:sz w:val="24"/>
          <w:szCs w:val="24"/>
        </w:rPr>
        <w:t>.</w:t>
      </w:r>
    </w:p>
    <w:bookmarkEnd w:id="41"/>
    <w:p w:rsidR="000F5F21" w:rsidRPr="00EF799E" w:rsidRDefault="000F5F21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F799E">
          <w:rPr>
            <w:bCs/>
            <w:sz w:val="24"/>
            <w:szCs w:val="24"/>
          </w:rPr>
          <w:t>подпунктах 8</w:t>
        </w:r>
      </w:hyperlink>
      <w:r w:rsidRPr="00EF799E">
        <w:rPr>
          <w:sz w:val="24"/>
          <w:szCs w:val="24"/>
        </w:rPr>
        <w:t xml:space="preserve">, </w:t>
      </w:r>
      <w:hyperlink w:anchor="sub_30027" w:history="1">
        <w:r w:rsidRPr="00EF799E">
          <w:rPr>
            <w:bCs/>
            <w:sz w:val="24"/>
            <w:szCs w:val="24"/>
          </w:rPr>
          <w:t>13</w:t>
        </w:r>
      </w:hyperlink>
      <w:r w:rsidRPr="00EF799E">
        <w:rPr>
          <w:sz w:val="24"/>
          <w:szCs w:val="24"/>
        </w:rPr>
        <w:t xml:space="preserve">, </w:t>
      </w:r>
      <w:hyperlink w:anchor="sub_30028" w:history="1">
        <w:r w:rsidRPr="00EF799E">
          <w:rPr>
            <w:bCs/>
            <w:sz w:val="24"/>
            <w:szCs w:val="24"/>
          </w:rPr>
          <w:t>14</w:t>
        </w:r>
      </w:hyperlink>
      <w:r w:rsidRPr="00EF799E">
        <w:rPr>
          <w:sz w:val="24"/>
          <w:szCs w:val="24"/>
        </w:rPr>
        <w:t xml:space="preserve"> и </w:t>
      </w:r>
      <w:r w:rsidRPr="00EF799E">
        <w:rPr>
          <w:bCs/>
          <w:sz w:val="24"/>
          <w:szCs w:val="24"/>
        </w:rPr>
        <w:t>1</w:t>
      </w:r>
      <w:r w:rsidRPr="00EF799E">
        <w:rPr>
          <w:sz w:val="24"/>
          <w:szCs w:val="24"/>
        </w:rPr>
        <w:t>7 настоящего приложения.</w:t>
      </w:r>
    </w:p>
    <w:sectPr w:rsidR="000F5F21" w:rsidRPr="00EF799E" w:rsidSect="00AF34C0">
      <w:headerReference w:type="even" r:id="rId12"/>
      <w:headerReference w:type="default" r:id="rId13"/>
      <w:pgSz w:w="11906" w:h="16838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21" w:rsidRDefault="000F5F21">
      <w:r>
        <w:separator/>
      </w:r>
    </w:p>
  </w:endnote>
  <w:endnote w:type="continuationSeparator" w:id="1">
    <w:p w:rsidR="000F5F21" w:rsidRDefault="000F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21" w:rsidRDefault="000F5F21">
      <w:r>
        <w:separator/>
      </w:r>
    </w:p>
  </w:footnote>
  <w:footnote w:type="continuationSeparator" w:id="1">
    <w:p w:rsidR="000F5F21" w:rsidRDefault="000F5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21" w:rsidRDefault="000F5F21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F21" w:rsidRDefault="000F5F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21" w:rsidRDefault="000F5F21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F5F21" w:rsidRDefault="000F5F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CE70218"/>
    <w:multiLevelType w:val="hybridMultilevel"/>
    <w:tmpl w:val="4BC2DBA8"/>
    <w:lvl w:ilvl="0" w:tplc="7EF87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A40AA"/>
    <w:multiLevelType w:val="hybridMultilevel"/>
    <w:tmpl w:val="A86CA6D4"/>
    <w:lvl w:ilvl="0" w:tplc="B1768D1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33A4B66"/>
    <w:multiLevelType w:val="hybridMultilevel"/>
    <w:tmpl w:val="D586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55"/>
    <w:rsid w:val="00012A7A"/>
    <w:rsid w:val="00013017"/>
    <w:rsid w:val="00077017"/>
    <w:rsid w:val="0007704A"/>
    <w:rsid w:val="000B4BB8"/>
    <w:rsid w:val="000F3CE8"/>
    <w:rsid w:val="000F5F21"/>
    <w:rsid w:val="00122FAB"/>
    <w:rsid w:val="00127DF0"/>
    <w:rsid w:val="00137860"/>
    <w:rsid w:val="001427D1"/>
    <w:rsid w:val="00151C7B"/>
    <w:rsid w:val="001802B0"/>
    <w:rsid w:val="001B66ED"/>
    <w:rsid w:val="001C1E93"/>
    <w:rsid w:val="001C3DCA"/>
    <w:rsid w:val="001D151A"/>
    <w:rsid w:val="001E0192"/>
    <w:rsid w:val="001E180B"/>
    <w:rsid w:val="001E3C87"/>
    <w:rsid w:val="0022572A"/>
    <w:rsid w:val="00232993"/>
    <w:rsid w:val="002512A6"/>
    <w:rsid w:val="002A061D"/>
    <w:rsid w:val="002A697C"/>
    <w:rsid w:val="002D35D9"/>
    <w:rsid w:val="002D76AE"/>
    <w:rsid w:val="002E1C91"/>
    <w:rsid w:val="002E4C8B"/>
    <w:rsid w:val="002F652C"/>
    <w:rsid w:val="00305D1F"/>
    <w:rsid w:val="0030731A"/>
    <w:rsid w:val="0031641F"/>
    <w:rsid w:val="00324399"/>
    <w:rsid w:val="0033697A"/>
    <w:rsid w:val="003427DF"/>
    <w:rsid w:val="00357154"/>
    <w:rsid w:val="003C3A26"/>
    <w:rsid w:val="003D6E9A"/>
    <w:rsid w:val="003E6E72"/>
    <w:rsid w:val="003F14B6"/>
    <w:rsid w:val="003F2132"/>
    <w:rsid w:val="00402055"/>
    <w:rsid w:val="00426DBA"/>
    <w:rsid w:val="004276C5"/>
    <w:rsid w:val="00466AC2"/>
    <w:rsid w:val="00470136"/>
    <w:rsid w:val="0048060F"/>
    <w:rsid w:val="00490645"/>
    <w:rsid w:val="00490E13"/>
    <w:rsid w:val="00493E32"/>
    <w:rsid w:val="00493E95"/>
    <w:rsid w:val="004B17D6"/>
    <w:rsid w:val="004C08D5"/>
    <w:rsid w:val="004C76BA"/>
    <w:rsid w:val="004D571B"/>
    <w:rsid w:val="004E0954"/>
    <w:rsid w:val="0052531E"/>
    <w:rsid w:val="0052711A"/>
    <w:rsid w:val="0053144D"/>
    <w:rsid w:val="00547BC0"/>
    <w:rsid w:val="00551EF4"/>
    <w:rsid w:val="005549D7"/>
    <w:rsid w:val="0056487D"/>
    <w:rsid w:val="0058108D"/>
    <w:rsid w:val="0058402F"/>
    <w:rsid w:val="005845E8"/>
    <w:rsid w:val="00595572"/>
    <w:rsid w:val="005A2C84"/>
    <w:rsid w:val="005B6C72"/>
    <w:rsid w:val="005C2CB0"/>
    <w:rsid w:val="005E573E"/>
    <w:rsid w:val="005E5F79"/>
    <w:rsid w:val="005F3E74"/>
    <w:rsid w:val="005F5C9E"/>
    <w:rsid w:val="00605DBD"/>
    <w:rsid w:val="00634746"/>
    <w:rsid w:val="00681AD6"/>
    <w:rsid w:val="00691D6E"/>
    <w:rsid w:val="006C2CD2"/>
    <w:rsid w:val="006D0BB6"/>
    <w:rsid w:val="006F7DA5"/>
    <w:rsid w:val="007027F4"/>
    <w:rsid w:val="00706510"/>
    <w:rsid w:val="00712C36"/>
    <w:rsid w:val="0074330C"/>
    <w:rsid w:val="00744DDE"/>
    <w:rsid w:val="00744F79"/>
    <w:rsid w:val="00746A9D"/>
    <w:rsid w:val="007962FF"/>
    <w:rsid w:val="00797ACF"/>
    <w:rsid w:val="007C6C4F"/>
    <w:rsid w:val="007E3FD8"/>
    <w:rsid w:val="00811EB0"/>
    <w:rsid w:val="00864355"/>
    <w:rsid w:val="00876CA2"/>
    <w:rsid w:val="00877458"/>
    <w:rsid w:val="0088591F"/>
    <w:rsid w:val="008B7F4C"/>
    <w:rsid w:val="008D1958"/>
    <w:rsid w:val="008D6DD4"/>
    <w:rsid w:val="008E2A8B"/>
    <w:rsid w:val="0090515E"/>
    <w:rsid w:val="00916978"/>
    <w:rsid w:val="00944AE2"/>
    <w:rsid w:val="00945191"/>
    <w:rsid w:val="00970EC4"/>
    <w:rsid w:val="0099209A"/>
    <w:rsid w:val="009A7465"/>
    <w:rsid w:val="009B0569"/>
    <w:rsid w:val="009C1C43"/>
    <w:rsid w:val="00A04245"/>
    <w:rsid w:val="00A9357B"/>
    <w:rsid w:val="00AB1369"/>
    <w:rsid w:val="00AC7B40"/>
    <w:rsid w:val="00AD2A6B"/>
    <w:rsid w:val="00AF3185"/>
    <w:rsid w:val="00AF34C0"/>
    <w:rsid w:val="00B012BB"/>
    <w:rsid w:val="00B264F5"/>
    <w:rsid w:val="00BA50F0"/>
    <w:rsid w:val="00BA76FE"/>
    <w:rsid w:val="00BB2F7B"/>
    <w:rsid w:val="00BD138E"/>
    <w:rsid w:val="00BD5A65"/>
    <w:rsid w:val="00BE06DC"/>
    <w:rsid w:val="00BF0830"/>
    <w:rsid w:val="00C04D30"/>
    <w:rsid w:val="00C1018D"/>
    <w:rsid w:val="00C320E6"/>
    <w:rsid w:val="00CC5507"/>
    <w:rsid w:val="00CE6421"/>
    <w:rsid w:val="00D141D0"/>
    <w:rsid w:val="00D555E1"/>
    <w:rsid w:val="00D72AFF"/>
    <w:rsid w:val="00D73A29"/>
    <w:rsid w:val="00E24AEE"/>
    <w:rsid w:val="00E264D4"/>
    <w:rsid w:val="00E40637"/>
    <w:rsid w:val="00E45882"/>
    <w:rsid w:val="00E51A2D"/>
    <w:rsid w:val="00E70C48"/>
    <w:rsid w:val="00E72C09"/>
    <w:rsid w:val="00E7361A"/>
    <w:rsid w:val="00E91458"/>
    <w:rsid w:val="00EC01C0"/>
    <w:rsid w:val="00ED0801"/>
    <w:rsid w:val="00ED5726"/>
    <w:rsid w:val="00EF799E"/>
    <w:rsid w:val="00F2028C"/>
    <w:rsid w:val="00F258E5"/>
    <w:rsid w:val="00F262E8"/>
    <w:rsid w:val="00F428A5"/>
    <w:rsid w:val="00F53A1A"/>
    <w:rsid w:val="00FC13FE"/>
    <w:rsid w:val="00FC46AD"/>
    <w:rsid w:val="00FE7C33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2E1C91"/>
    <w:pPr>
      <w:ind w:left="720"/>
      <w:contextualSpacing/>
    </w:pPr>
  </w:style>
  <w:style w:type="table" w:styleId="TableGrid">
    <w:name w:val="Table Grid"/>
    <w:basedOn w:val="TableNormal"/>
    <w:uiPriority w:val="99"/>
    <w:rsid w:val="004276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1C3DCA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1C3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1C3DCA"/>
    <w:pPr>
      <w:ind w:left="-284"/>
    </w:pPr>
    <w:rPr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C3DCA"/>
    <w:pPr>
      <w:ind w:right="425" w:firstLine="66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0">
    <w:name w:val="consplusnormal"/>
    <w:basedOn w:val="Normal"/>
    <w:uiPriority w:val="99"/>
    <w:rsid w:val="001C3DCA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1C3DC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11EB0"/>
    <w:pPr>
      <w:tabs>
        <w:tab w:val="center" w:pos="4153"/>
        <w:tab w:val="right" w:pos="8306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11EB0"/>
    <w:rPr>
      <w:rFonts w:cs="Times New Roman"/>
      <w:b/>
    </w:rPr>
  </w:style>
  <w:style w:type="paragraph" w:customStyle="1" w:styleId="tabletitlecentered">
    <w:name w:val="tabletitlecentered"/>
    <w:basedOn w:val="Normal"/>
    <w:uiPriority w:val="99"/>
    <w:rsid w:val="00811EB0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basedOn w:val="a"/>
    <w:uiPriority w:val="99"/>
    <w:rsid w:val="00F262E8"/>
    <w:rPr>
      <w:rFonts w:cs="Times New Roman"/>
      <w:bCs/>
      <w:color w:val="106BBE"/>
    </w:rPr>
  </w:style>
  <w:style w:type="paragraph" w:styleId="Title">
    <w:name w:val="Title"/>
    <w:basedOn w:val="Normal"/>
    <w:link w:val="TitleChar"/>
    <w:uiPriority w:val="99"/>
    <w:qFormat/>
    <w:rsid w:val="001E019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01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2">
    <w:name w:val="Знак Знак Знак Знак"/>
    <w:basedOn w:val="Normal"/>
    <w:uiPriority w:val="99"/>
    <w:rsid w:val="00A04245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3243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F79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1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EF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3144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489.2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77489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11</Pages>
  <Words>3452</Words>
  <Characters>19679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mahinistka</cp:lastModifiedBy>
  <cp:revision>13</cp:revision>
  <cp:lastPrinted>2021-09-10T11:49:00Z</cp:lastPrinted>
  <dcterms:created xsi:type="dcterms:W3CDTF">2021-07-14T12:46:00Z</dcterms:created>
  <dcterms:modified xsi:type="dcterms:W3CDTF">2022-08-30T08:25:00Z</dcterms:modified>
</cp:coreProperties>
</file>